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EE7C" w14:textId="0DF43163" w:rsidR="00093C77" w:rsidRPr="00C001D5" w:rsidRDefault="005E439F" w:rsidP="00B0456E">
      <w:pPr>
        <w:rPr>
          <w:color w:val="00B0F0"/>
        </w:rPr>
      </w:pPr>
      <w:r w:rsidRPr="00440F43">
        <w:rPr>
          <w:rFonts w:ascii="Times New Roman" w:hAnsi="Times New Roman"/>
          <w:b/>
          <w:i/>
        </w:rPr>
        <w:t xml:space="preserve">SPEC NOTE:   </w:t>
      </w:r>
      <w:r>
        <w:rPr>
          <w:rFonts w:ascii="Times New Roman" w:hAnsi="Times New Roman"/>
          <w:b/>
          <w:i/>
        </w:rPr>
        <w:t>the content of this Section is intended to be supplemental to the requirements of Section 01. If no Section 01 specifications address contractor qualifications for security this Section is intended to identify these requirements.</w:t>
      </w:r>
    </w:p>
    <w:p w14:paraId="2C489C22" w14:textId="77777777" w:rsidR="00753966" w:rsidRPr="005E439F" w:rsidRDefault="00EA4089" w:rsidP="005E439F">
      <w:pPr>
        <w:pStyle w:val="Heading1"/>
      </w:pPr>
      <w:r w:rsidRPr="005E439F">
        <w:t>General</w:t>
      </w:r>
    </w:p>
    <w:p w14:paraId="789A9E30" w14:textId="77777777" w:rsidR="00753966" w:rsidRPr="005E439F" w:rsidRDefault="00753966" w:rsidP="005E439F">
      <w:pPr>
        <w:pStyle w:val="Heading2"/>
      </w:pPr>
      <w:r w:rsidRPr="005E439F">
        <w:t>Scope</w:t>
      </w:r>
    </w:p>
    <w:p w14:paraId="5EB38F79" w14:textId="266FF88C" w:rsidR="00753966" w:rsidRPr="00093C77" w:rsidRDefault="00F15D3B" w:rsidP="005E439F">
      <w:pPr>
        <w:pStyle w:val="Heading3"/>
      </w:pPr>
      <w:r w:rsidRPr="00093C77">
        <w:t xml:space="preserve">This section describes </w:t>
      </w:r>
      <w:r w:rsidR="007F696B" w:rsidRPr="00093C77">
        <w:t>Certificates</w:t>
      </w:r>
      <w:r w:rsidR="00D35112" w:rsidRPr="00093C77">
        <w:t xml:space="preserve"> </w:t>
      </w:r>
      <w:r w:rsidR="002F2B81" w:rsidRPr="00093C77">
        <w:t>required</w:t>
      </w:r>
      <w:r w:rsidR="00D35112" w:rsidRPr="00093C77">
        <w:t xml:space="preserve"> for successful project completion</w:t>
      </w:r>
      <w:r w:rsidR="00753966" w:rsidRPr="00093C77">
        <w:t>.</w:t>
      </w:r>
    </w:p>
    <w:p w14:paraId="2993EE7F" w14:textId="77777777" w:rsidR="00753966" w:rsidRPr="00093C77" w:rsidRDefault="00753966" w:rsidP="005E439F">
      <w:pPr>
        <w:pStyle w:val="Heading3"/>
      </w:pPr>
      <w:r w:rsidRPr="00093C77">
        <w:t>This section shall be read together with the sections describing specific systems, components and the manufacture, installation, operation and maintenance thereof.</w:t>
      </w:r>
    </w:p>
    <w:p w14:paraId="2B315A4D" w14:textId="344DAF35" w:rsidR="00753966" w:rsidRPr="00093C77" w:rsidRDefault="00753966" w:rsidP="005E439F">
      <w:pPr>
        <w:pStyle w:val="Heading3"/>
      </w:pPr>
      <w:r w:rsidRPr="00093C77">
        <w:t xml:space="preserve">Where a discrepancy is noted between the various sections, notify the </w:t>
      </w:r>
      <w:r w:rsidR="00610DA9" w:rsidRPr="00093C77">
        <w:t>C</w:t>
      </w:r>
      <w:r w:rsidRPr="00093C77">
        <w:t xml:space="preserve">onsultant for an interpretation.  In the absence of written clarification, the </w:t>
      </w:r>
      <w:r w:rsidR="00610DA9" w:rsidRPr="00093C77">
        <w:t>C</w:t>
      </w:r>
      <w:r w:rsidRPr="00093C77">
        <w:t>onsultant will assume that the most expensive solution is applicable for use on the project.</w:t>
      </w:r>
    </w:p>
    <w:p w14:paraId="1F61FF7C" w14:textId="77777777" w:rsidR="00753966" w:rsidRPr="00462E52" w:rsidRDefault="00753966" w:rsidP="005E439F">
      <w:pPr>
        <w:pStyle w:val="Heading2"/>
      </w:pPr>
      <w:r w:rsidRPr="00462E52">
        <w:t>General Requirements</w:t>
      </w:r>
    </w:p>
    <w:p w14:paraId="657518AC" w14:textId="26DA2D88" w:rsidR="00827795" w:rsidRPr="00462E52" w:rsidRDefault="00827795" w:rsidP="005E439F">
      <w:pPr>
        <w:pStyle w:val="Heading3"/>
        <w:rPr>
          <w:lang w:val="en-GB"/>
        </w:rPr>
      </w:pPr>
      <w:r w:rsidRPr="00462E52">
        <w:rPr>
          <w:lang w:val="en-GB"/>
        </w:rPr>
        <w:t>Include with Shop Drawing submission hard-copy proof of training and certification of Contractor staff members as provided by the manufacturer of the following systems (where supplied):</w:t>
      </w:r>
    </w:p>
    <w:p w14:paraId="3A43BA66" w14:textId="4C89CAC0" w:rsidR="00827795" w:rsidRDefault="00827795" w:rsidP="005E439F">
      <w:pPr>
        <w:pStyle w:val="Heading4"/>
      </w:pPr>
      <w:r w:rsidRPr="00093C77">
        <w:t>Network Video Recorder and or Network Video Management System (video surveillance)</w:t>
      </w:r>
      <w:r w:rsidRPr="00462E52">
        <w:t xml:space="preserve"> </w:t>
      </w:r>
    </w:p>
    <w:p w14:paraId="5D34069C" w14:textId="5F6835DB" w:rsidR="005E439F" w:rsidRPr="00462E52" w:rsidRDefault="005E439F" w:rsidP="005E439F">
      <w:pPr>
        <w:pStyle w:val="Heading4"/>
      </w:pPr>
      <w:r>
        <w:t>Intrusion Alarm System</w:t>
      </w:r>
    </w:p>
    <w:p w14:paraId="2648EE7F" w14:textId="77777777" w:rsidR="00827795" w:rsidRPr="00462E52" w:rsidRDefault="00827795" w:rsidP="005E439F">
      <w:pPr>
        <w:pStyle w:val="Heading4"/>
      </w:pPr>
      <w:r w:rsidRPr="00462E52">
        <w:t>Structured Cable Systems / LAN cabling systems (subject to below).</w:t>
      </w:r>
    </w:p>
    <w:p w14:paraId="55E24B71" w14:textId="1DD7D64F" w:rsidR="00827795" w:rsidRPr="00462E52" w:rsidRDefault="007A568C" w:rsidP="005E439F">
      <w:pPr>
        <w:pStyle w:val="Heading3"/>
        <w:rPr>
          <w:lang w:val="en-GB"/>
        </w:rPr>
      </w:pPr>
      <w:r w:rsidRPr="00462E52">
        <w:rPr>
          <w:lang w:val="en-GB"/>
        </w:rPr>
        <w:t xml:space="preserve">Include within Shop Drawing submission hard-copy proof of training for staff members who will be responsible for communications and data cabling (structured </w:t>
      </w:r>
      <w:r w:rsidRPr="00462E52">
        <w:t>cable</w:t>
      </w:r>
      <w:r w:rsidRPr="00462E52">
        <w:rPr>
          <w:lang w:val="en-GB"/>
        </w:rPr>
        <w:t xml:space="preserve"> system) for the project.  Staff members must be trained and certified either through manufacturer supplied training or through data communications cabling training offered by NAIT, SAIT, BICSI or another recognized training and certification program deemed acceptable by the Consultant.</w:t>
      </w:r>
    </w:p>
    <w:p w14:paraId="7C4556C8" w14:textId="5E13F957" w:rsidR="007A568C" w:rsidRPr="00462E52" w:rsidRDefault="007A568C" w:rsidP="005E439F">
      <w:pPr>
        <w:pStyle w:val="Heading2"/>
      </w:pPr>
      <w:r w:rsidRPr="00462E52">
        <w:t>Inspection</w:t>
      </w:r>
    </w:p>
    <w:p w14:paraId="5DD9F9F9" w14:textId="02FAD72B" w:rsidR="007A568C" w:rsidRPr="00462E52" w:rsidRDefault="007A568C" w:rsidP="005E439F">
      <w:pPr>
        <w:pStyle w:val="Heading3"/>
        <w:rPr>
          <w:lang w:val="en-GB"/>
        </w:rPr>
      </w:pPr>
      <w:r w:rsidRPr="00462E52">
        <w:t xml:space="preserve">Upon written request by </w:t>
      </w:r>
      <w:proofErr w:type="gramStart"/>
      <w:r w:rsidRPr="00462E52">
        <w:t>Consultant</w:t>
      </w:r>
      <w:proofErr w:type="gramEnd"/>
      <w:r w:rsidRPr="00462E52">
        <w:t>, provide proof of CSA inspection and certification of any items supplied.</w:t>
      </w:r>
    </w:p>
    <w:p w14:paraId="77BCCC3C" w14:textId="77777777" w:rsidR="00753966" w:rsidRPr="00462E52" w:rsidRDefault="00EA4089" w:rsidP="005E439F">
      <w:pPr>
        <w:pStyle w:val="Heading1"/>
        <w:rPr>
          <w:lang w:val="en-GB"/>
        </w:rPr>
      </w:pPr>
      <w:r w:rsidRPr="00462E52">
        <w:t>Products</w:t>
      </w:r>
    </w:p>
    <w:p w14:paraId="20F4198D" w14:textId="77777777" w:rsidR="009A17AD" w:rsidRPr="00462E52" w:rsidRDefault="003D0276" w:rsidP="005E439F">
      <w:pPr>
        <w:pStyle w:val="Heading3"/>
      </w:pPr>
      <w:r w:rsidRPr="00462E52">
        <w:t>N</w:t>
      </w:r>
      <w:r w:rsidR="00610DA9" w:rsidRPr="00462E52">
        <w:t>ot used</w:t>
      </w:r>
      <w:r w:rsidR="007177DC" w:rsidRPr="00462E52">
        <w:t>.</w:t>
      </w:r>
    </w:p>
    <w:p w14:paraId="4F850486" w14:textId="77777777" w:rsidR="00753966" w:rsidRPr="00462E52" w:rsidRDefault="00EA4089" w:rsidP="005E439F">
      <w:pPr>
        <w:pStyle w:val="Heading1"/>
      </w:pPr>
      <w:r w:rsidRPr="00462E52">
        <w:t>Execution</w:t>
      </w:r>
    </w:p>
    <w:p w14:paraId="3D0B5B67" w14:textId="4126166D" w:rsidR="00C976A4" w:rsidRPr="00462E52" w:rsidRDefault="00D612A0" w:rsidP="005E439F">
      <w:pPr>
        <w:pStyle w:val="Heading2"/>
      </w:pPr>
      <w:r w:rsidRPr="00462E52">
        <w:t>Delivery</w:t>
      </w:r>
    </w:p>
    <w:p w14:paraId="50DC44A6" w14:textId="4EC6F950" w:rsidR="003B2346" w:rsidRPr="00462E52" w:rsidRDefault="008637DC" w:rsidP="005E439F">
      <w:pPr>
        <w:pStyle w:val="Heading3"/>
      </w:pPr>
      <w:r w:rsidRPr="00462E52">
        <w:t>P</w:t>
      </w:r>
      <w:r w:rsidR="00C976A4" w:rsidRPr="00462E52">
        <w:t>rovide</w:t>
      </w:r>
      <w:r w:rsidR="00D612A0" w:rsidRPr="00462E52">
        <w:t xml:space="preserve"> information detailed above to Consultant and </w:t>
      </w:r>
      <w:r w:rsidR="005E439F">
        <w:t>Province</w:t>
      </w:r>
      <w:r w:rsidR="00D612A0" w:rsidRPr="00462E52">
        <w:t xml:space="preserve"> as directed.</w:t>
      </w:r>
    </w:p>
    <w:p w14:paraId="69AE4022" w14:textId="77777777" w:rsidR="005C6548" w:rsidRDefault="00D612A0" w:rsidP="005C6548">
      <w:pPr>
        <w:pStyle w:val="Heading3"/>
      </w:pPr>
      <w:r w:rsidRPr="00462E52">
        <w:t xml:space="preserve">Forward </w:t>
      </w:r>
      <w:r w:rsidR="007A568C" w:rsidRPr="00462E52">
        <w:t>original signed copy</w:t>
      </w:r>
      <w:r w:rsidRPr="00462E52">
        <w:t xml:space="preserve"> of the </w:t>
      </w:r>
      <w:r w:rsidR="007A568C" w:rsidRPr="00462E52">
        <w:t>manufacturer’s</w:t>
      </w:r>
      <w:r w:rsidRPr="00462E52">
        <w:t xml:space="preserve"> confirmation letter to the </w:t>
      </w:r>
      <w:proofErr w:type="gramStart"/>
      <w:r w:rsidR="005E439F">
        <w:t>Province</w:t>
      </w:r>
      <w:proofErr w:type="gramEnd"/>
      <w:r w:rsidRPr="00462E52">
        <w:t xml:space="preserve"> prior to commencement of installation.</w:t>
      </w:r>
    </w:p>
    <w:p w14:paraId="6AE9B7B2" w14:textId="0D82B033" w:rsidR="002C3090" w:rsidRPr="005C6548" w:rsidRDefault="00753966" w:rsidP="005C6548">
      <w:pPr>
        <w:pStyle w:val="Heading3"/>
        <w:numPr>
          <w:ilvl w:val="0"/>
          <w:numId w:val="0"/>
        </w:numPr>
        <w:ind w:left="3600" w:firstLine="720"/>
        <w:rPr>
          <w:b/>
          <w:bCs w:val="0"/>
        </w:rPr>
      </w:pPr>
      <w:r w:rsidRPr="005C6548">
        <w:rPr>
          <w:b/>
          <w:bCs w:val="0"/>
        </w:rPr>
        <w:t>END OF SECTION</w:t>
      </w:r>
      <w:r w:rsidR="00C761EA" w:rsidRPr="005C6548">
        <w:rPr>
          <w:b/>
          <w:bCs w:val="0"/>
        </w:rPr>
        <w:t xml:space="preserve"> </w:t>
      </w:r>
    </w:p>
    <w:sectPr w:rsidR="002C3090" w:rsidRPr="005C6548" w:rsidSect="00557895">
      <w:headerReference w:type="default" r:id="rId7"/>
      <w:footerReference w:type="even" r:id="rId8"/>
      <w:footerReference w:type="default" r:id="rId9"/>
      <w:footerReference w:type="first" r:id="rId10"/>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5EAF" w14:textId="77777777" w:rsidR="005B28B8" w:rsidRDefault="005B28B8">
      <w:r>
        <w:separator/>
      </w:r>
    </w:p>
  </w:endnote>
  <w:endnote w:type="continuationSeparator" w:id="0">
    <w:p w14:paraId="4DCB3759" w14:textId="77777777" w:rsidR="005B28B8" w:rsidRDefault="005B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5C90" w14:textId="19124DBA" w:rsidR="009C62F6" w:rsidRDefault="00114941">
    <w:pPr>
      <w:pStyle w:val="Footer"/>
    </w:pPr>
    <w:r>
      <w:rPr>
        <w:noProof/>
      </w:rPr>
      <mc:AlternateContent>
        <mc:Choice Requires="wps">
          <w:drawing>
            <wp:anchor distT="0" distB="0" distL="0" distR="0" simplePos="0" relativeHeight="251659264" behindDoc="0" locked="0" layoutInCell="1" allowOverlap="1" wp14:anchorId="6E3C8826" wp14:editId="6A1A1D03">
              <wp:simplePos x="635" y="635"/>
              <wp:positionH relativeFrom="page">
                <wp:align>left</wp:align>
              </wp:positionH>
              <wp:positionV relativeFrom="page">
                <wp:align>bottom</wp:align>
              </wp:positionV>
              <wp:extent cx="443865" cy="443865"/>
              <wp:effectExtent l="0" t="0" r="2540" b="0"/>
              <wp:wrapNone/>
              <wp:docPr id="19297477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9DC21" w14:textId="1D2ECD09"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C8826"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969DC21" w14:textId="1D2ECD09"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40CB" w14:textId="25A929EC" w:rsidR="009C62F6" w:rsidRDefault="00114941" w:rsidP="009C62F6">
    <w:pPr>
      <w:pStyle w:val="Footer"/>
      <w:jc w:val="right"/>
    </w:pPr>
    <w:r>
      <w:rPr>
        <w:noProof/>
      </w:rPr>
      <mc:AlternateContent>
        <mc:Choice Requires="wps">
          <w:drawing>
            <wp:anchor distT="0" distB="0" distL="0" distR="0" simplePos="0" relativeHeight="251660288" behindDoc="0" locked="0" layoutInCell="1" allowOverlap="1" wp14:anchorId="65BA0771" wp14:editId="3E675263">
              <wp:simplePos x="914400" y="9026434"/>
              <wp:positionH relativeFrom="page">
                <wp:align>left</wp:align>
              </wp:positionH>
              <wp:positionV relativeFrom="page">
                <wp:align>bottom</wp:align>
              </wp:positionV>
              <wp:extent cx="443865" cy="443865"/>
              <wp:effectExtent l="0" t="0" r="2540" b="0"/>
              <wp:wrapNone/>
              <wp:docPr id="187055193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9DE20" w14:textId="083B494B"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BA0771"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329DE20" w14:textId="083B494B"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9C62F6">
          <w:fldChar w:fldCharType="begin"/>
        </w:r>
        <w:r w:rsidR="009C62F6">
          <w:instrText xml:space="preserve"> PAGE   \* MERGEFORMAT </w:instrText>
        </w:r>
        <w:r w:rsidR="009C62F6">
          <w:fldChar w:fldCharType="separate"/>
        </w:r>
        <w:r w:rsidR="009C62F6">
          <w:t>7</w:t>
        </w:r>
        <w:r w:rsidR="009C62F6">
          <w:rPr>
            <w:noProof/>
          </w:rPr>
          <w:fldChar w:fldCharType="end"/>
        </w:r>
      </w:sdtContent>
    </w:sdt>
  </w:p>
  <w:p w14:paraId="38A68C8E" w14:textId="77777777" w:rsidR="009C62F6" w:rsidRDefault="009C62F6" w:rsidP="009C62F6">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686AF122" w14:textId="77777777" w:rsidR="009C62F6" w:rsidRPr="00512F7D" w:rsidRDefault="009C62F6" w:rsidP="009C62F6">
    <w:pPr>
      <w:pStyle w:val="Footer"/>
      <w:tabs>
        <w:tab w:val="clear" w:pos="8640"/>
        <w:tab w:val="right" w:pos="9360"/>
      </w:tabs>
      <w:spacing w:before="60"/>
      <w:rPr>
        <w:sz w:val="12"/>
        <w:szCs w:val="12"/>
        <w:lang w:val="en-CA"/>
      </w:rPr>
    </w:pPr>
    <w:r w:rsidRPr="00512F7D">
      <w:rPr>
        <w:sz w:val="12"/>
        <w:szCs w:val="12"/>
        <w:lang w:val="en-CA"/>
      </w:rPr>
      <w:t>2025-01-30 TS Version</w:t>
    </w:r>
  </w:p>
  <w:p w14:paraId="4AC18275" w14:textId="77777777" w:rsidR="009C62F6" w:rsidRDefault="009C6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57E7" w14:textId="570EE589" w:rsidR="009C62F6" w:rsidRDefault="00114941">
    <w:pPr>
      <w:pStyle w:val="Footer"/>
    </w:pPr>
    <w:r>
      <w:rPr>
        <w:noProof/>
      </w:rPr>
      <mc:AlternateContent>
        <mc:Choice Requires="wps">
          <w:drawing>
            <wp:anchor distT="0" distB="0" distL="0" distR="0" simplePos="0" relativeHeight="251658240" behindDoc="0" locked="0" layoutInCell="1" allowOverlap="1" wp14:anchorId="71889EF8" wp14:editId="1A490237">
              <wp:simplePos x="635" y="635"/>
              <wp:positionH relativeFrom="page">
                <wp:align>left</wp:align>
              </wp:positionH>
              <wp:positionV relativeFrom="page">
                <wp:align>bottom</wp:align>
              </wp:positionV>
              <wp:extent cx="443865" cy="443865"/>
              <wp:effectExtent l="0" t="0" r="2540" b="0"/>
              <wp:wrapNone/>
              <wp:docPr id="1694315726"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31564" w14:textId="072889FA"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889EF8"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0131564" w14:textId="072889FA" w:rsidR="00114941" w:rsidRPr="00114941" w:rsidRDefault="00114941" w:rsidP="00114941">
                    <w:pPr>
                      <w:rPr>
                        <w:rFonts w:ascii="Calibri" w:eastAsia="Calibri" w:hAnsi="Calibri" w:cs="Calibri"/>
                        <w:noProof/>
                        <w:color w:val="000000"/>
                        <w:szCs w:val="22"/>
                      </w:rPr>
                    </w:pPr>
                    <w:r w:rsidRPr="00114941">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ADF5" w14:textId="77777777" w:rsidR="005B28B8" w:rsidRDefault="005B28B8">
      <w:r>
        <w:separator/>
      </w:r>
    </w:p>
  </w:footnote>
  <w:footnote w:type="continuationSeparator" w:id="0">
    <w:p w14:paraId="6F065F8A" w14:textId="77777777" w:rsidR="005B28B8" w:rsidRDefault="005B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1" w:type="dxa"/>
      <w:tblBorders>
        <w:bottom w:val="single" w:sz="4" w:space="0" w:color="auto"/>
      </w:tblBorders>
      <w:tblLayout w:type="fixed"/>
      <w:tblLook w:val="0000" w:firstRow="0" w:lastRow="0" w:firstColumn="0" w:lastColumn="0" w:noHBand="0" w:noVBand="0"/>
    </w:tblPr>
    <w:tblGrid>
      <w:gridCol w:w="4111"/>
      <w:gridCol w:w="6030"/>
    </w:tblGrid>
    <w:tr w:rsidR="004E4176" w:rsidRPr="004A5893" w14:paraId="4092AA68" w14:textId="77777777" w:rsidTr="00C64C48">
      <w:tc>
        <w:tcPr>
          <w:tcW w:w="4111" w:type="dxa"/>
        </w:tcPr>
        <w:p w14:paraId="6D719A53" w14:textId="5309C4BD" w:rsidR="00377155" w:rsidRPr="005E439F" w:rsidRDefault="00C353AA" w:rsidP="00377155">
          <w:pPr>
            <w:pStyle w:val="Header"/>
            <w:ind w:right="-126"/>
            <w:rPr>
              <w:rFonts w:ascii="Times New Roman" w:hAnsi="Times New Roman"/>
              <w:b/>
              <w:bCs/>
              <w:sz w:val="24"/>
              <w:szCs w:val="24"/>
            </w:rPr>
          </w:pPr>
          <w:r w:rsidRPr="005E439F">
            <w:rPr>
              <w:rFonts w:ascii="Times New Roman" w:hAnsi="Times New Roman"/>
              <w:b/>
              <w:bCs/>
              <w:sz w:val="24"/>
              <w:szCs w:val="24"/>
            </w:rPr>
            <w:t>P</w:t>
          </w:r>
          <w:r w:rsidR="005E439F" w:rsidRPr="005E439F">
            <w:rPr>
              <w:rFonts w:ascii="Times New Roman" w:hAnsi="Times New Roman"/>
              <w:b/>
              <w:bCs/>
              <w:sz w:val="24"/>
              <w:szCs w:val="24"/>
            </w:rPr>
            <w:t>lan No:</w:t>
          </w:r>
        </w:p>
        <w:p w14:paraId="02FC26A5" w14:textId="7333DBE1" w:rsidR="004E4176" w:rsidRPr="00FD599B" w:rsidRDefault="005E439F" w:rsidP="00377155">
          <w:pPr>
            <w:pStyle w:val="Header"/>
            <w:rPr>
              <w:rFonts w:cs="Arial"/>
              <w:szCs w:val="22"/>
            </w:rPr>
          </w:pPr>
          <w:r w:rsidRPr="005E439F">
            <w:rPr>
              <w:rFonts w:ascii="Times New Roman" w:hAnsi="Times New Roman"/>
              <w:b/>
              <w:bCs/>
              <w:sz w:val="24"/>
              <w:szCs w:val="24"/>
            </w:rPr>
            <w:t xml:space="preserve">Project ID/WBS Number: </w:t>
          </w:r>
        </w:p>
      </w:tc>
      <w:tc>
        <w:tcPr>
          <w:tcW w:w="6030" w:type="dxa"/>
        </w:tcPr>
        <w:p w14:paraId="1E632BAF" w14:textId="30481DBE" w:rsidR="004E4176" w:rsidRPr="005E439F" w:rsidRDefault="004E4176" w:rsidP="00840445">
          <w:pPr>
            <w:pStyle w:val="Header"/>
            <w:jc w:val="right"/>
            <w:rPr>
              <w:rFonts w:ascii="Times New Roman" w:hAnsi="Times New Roman"/>
              <w:b/>
              <w:bCs/>
              <w:sz w:val="24"/>
              <w:szCs w:val="24"/>
              <w:lang w:val="fr-FR"/>
            </w:rPr>
          </w:pPr>
          <w:r w:rsidRPr="005E439F">
            <w:rPr>
              <w:rFonts w:ascii="Times New Roman" w:hAnsi="Times New Roman"/>
              <w:b/>
              <w:bCs/>
              <w:sz w:val="24"/>
              <w:szCs w:val="24"/>
              <w:lang w:val="fr-FR"/>
            </w:rPr>
            <w:t xml:space="preserve">Section </w:t>
          </w:r>
          <w:r w:rsidRPr="005E439F">
            <w:rPr>
              <w:rFonts w:ascii="Times New Roman" w:hAnsi="Times New Roman"/>
              <w:b/>
              <w:bCs/>
              <w:sz w:val="24"/>
              <w:szCs w:val="24"/>
            </w:rPr>
            <w:fldChar w:fldCharType="begin"/>
          </w:r>
          <w:r w:rsidRPr="005E439F">
            <w:rPr>
              <w:rFonts w:ascii="Times New Roman" w:hAnsi="Times New Roman"/>
              <w:b/>
              <w:bCs/>
              <w:sz w:val="24"/>
              <w:szCs w:val="24"/>
              <w:lang w:val="fr-FR"/>
            </w:rPr>
            <w:instrText xml:space="preserve"> DOCPROPERTY "SectionNumb"  \* MERGEFORMAT </w:instrText>
          </w:r>
          <w:r w:rsidRPr="005E439F">
            <w:rPr>
              <w:rFonts w:ascii="Times New Roman" w:hAnsi="Times New Roman"/>
              <w:b/>
              <w:bCs/>
              <w:sz w:val="24"/>
              <w:szCs w:val="24"/>
            </w:rPr>
            <w:fldChar w:fldCharType="separate"/>
          </w:r>
          <w:r w:rsidR="00B06AA7" w:rsidRPr="005E439F">
            <w:rPr>
              <w:rFonts w:ascii="Times New Roman" w:hAnsi="Times New Roman"/>
              <w:b/>
              <w:bCs/>
              <w:sz w:val="24"/>
              <w:szCs w:val="24"/>
              <w:lang w:val="fr-FR"/>
            </w:rPr>
            <w:t>28 53 13</w:t>
          </w:r>
          <w:r w:rsidRPr="005E439F">
            <w:rPr>
              <w:rFonts w:ascii="Times New Roman" w:hAnsi="Times New Roman"/>
              <w:b/>
              <w:bCs/>
              <w:sz w:val="24"/>
              <w:szCs w:val="24"/>
            </w:rPr>
            <w:fldChar w:fldCharType="end"/>
          </w:r>
        </w:p>
        <w:p w14:paraId="5D8FA4B4" w14:textId="2F6904BE" w:rsidR="004E4176" w:rsidRPr="005E439F" w:rsidRDefault="004E4176" w:rsidP="00840445">
          <w:pPr>
            <w:pStyle w:val="Header"/>
            <w:jc w:val="right"/>
            <w:rPr>
              <w:rFonts w:ascii="Times New Roman" w:hAnsi="Times New Roman"/>
              <w:b/>
              <w:bCs/>
              <w:sz w:val="24"/>
              <w:szCs w:val="24"/>
            </w:rPr>
          </w:pPr>
          <w:r w:rsidRPr="005E439F">
            <w:rPr>
              <w:rFonts w:ascii="Times New Roman" w:hAnsi="Times New Roman"/>
              <w:b/>
              <w:bCs/>
              <w:sz w:val="24"/>
              <w:szCs w:val="24"/>
            </w:rPr>
            <w:fldChar w:fldCharType="begin"/>
          </w:r>
          <w:r w:rsidRPr="005E439F">
            <w:rPr>
              <w:rFonts w:ascii="Times New Roman" w:hAnsi="Times New Roman"/>
              <w:b/>
              <w:bCs/>
              <w:sz w:val="24"/>
              <w:szCs w:val="24"/>
            </w:rPr>
            <w:instrText xml:space="preserve"> TITLE  \* Upper  \* MERGEFORMAT </w:instrText>
          </w:r>
          <w:r w:rsidRPr="005E439F">
            <w:rPr>
              <w:rFonts w:ascii="Times New Roman" w:hAnsi="Times New Roman"/>
              <w:b/>
              <w:bCs/>
              <w:sz w:val="24"/>
              <w:szCs w:val="24"/>
            </w:rPr>
            <w:fldChar w:fldCharType="separate"/>
          </w:r>
          <w:r w:rsidR="00B06AA7" w:rsidRPr="005E439F">
            <w:rPr>
              <w:rFonts w:ascii="Times New Roman" w:hAnsi="Times New Roman"/>
              <w:b/>
              <w:bCs/>
              <w:sz w:val="24"/>
              <w:szCs w:val="24"/>
            </w:rPr>
            <w:t>CERTIFICATES</w:t>
          </w:r>
          <w:r w:rsidRPr="005E439F">
            <w:rPr>
              <w:rFonts w:ascii="Times New Roman" w:hAnsi="Times New Roman"/>
              <w:b/>
              <w:bCs/>
              <w:sz w:val="24"/>
              <w:szCs w:val="24"/>
            </w:rPr>
            <w:fldChar w:fldCharType="end"/>
          </w:r>
        </w:p>
        <w:p w14:paraId="6AAE6CD9" w14:textId="0007D962" w:rsidR="004E4176" w:rsidRPr="004A5893" w:rsidRDefault="004E4176" w:rsidP="00840445">
          <w:pPr>
            <w:pStyle w:val="Header"/>
            <w:jc w:val="right"/>
            <w:rPr>
              <w:rFonts w:ascii="Times New Roman" w:hAnsi="Times New Roman"/>
              <w:szCs w:val="22"/>
              <w:lang w:val="fr-FR"/>
            </w:rPr>
          </w:pPr>
        </w:p>
      </w:tc>
    </w:tr>
  </w:tbl>
  <w:p w14:paraId="55A02EFF" w14:textId="77777777" w:rsidR="00557895" w:rsidRPr="004E16CD" w:rsidRDefault="00557895" w:rsidP="004E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1F4202A"/>
    <w:multiLevelType w:val="hybridMultilevel"/>
    <w:tmpl w:val="01B27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F2784"/>
    <w:multiLevelType w:val="hybridMultilevel"/>
    <w:tmpl w:val="D51E7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1B0D018D"/>
    <w:multiLevelType w:val="hybridMultilevel"/>
    <w:tmpl w:val="6CEAC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6" w15:restartNumberingAfterBreak="0">
    <w:nsid w:val="46EC7F79"/>
    <w:multiLevelType w:val="hybridMultilevel"/>
    <w:tmpl w:val="37729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3619CE"/>
    <w:multiLevelType w:val="multilevel"/>
    <w:tmpl w:val="E876AFC4"/>
    <w:lvl w:ilvl="0">
      <w:start w:val="1"/>
      <w:numFmt w:val="decimal"/>
      <w:pStyle w:val="Heading1"/>
      <w:lvlText w:val="Part %1"/>
      <w:lvlJc w:val="left"/>
      <w:pPr>
        <w:ind w:left="360" w:hanging="360"/>
      </w:pPr>
    </w:lvl>
    <w:lvl w:ilvl="1">
      <w:start w:val="1"/>
      <w:numFmt w:val="decimal"/>
      <w:pStyle w:val="Heading2"/>
      <w:lvlText w:val="%1.%2"/>
      <w:lvlJc w:val="left"/>
      <w:pPr>
        <w:tabs>
          <w:tab w:val="num" w:pos="1440"/>
        </w:tabs>
        <w:ind w:left="1440" w:hanging="1440"/>
      </w:p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8"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621043BD"/>
    <w:multiLevelType w:val="hybridMultilevel"/>
    <w:tmpl w:val="2424F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876955"/>
    <w:multiLevelType w:val="hybridMultilevel"/>
    <w:tmpl w:val="632C2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127815">
    <w:abstractNumId w:val="10"/>
  </w:num>
  <w:num w:numId="2" w16cid:durableId="1606495616">
    <w:abstractNumId w:val="12"/>
  </w:num>
  <w:num w:numId="3" w16cid:durableId="1838110577">
    <w:abstractNumId w:val="16"/>
  </w:num>
  <w:num w:numId="4" w16cid:durableId="1431587793">
    <w:abstractNumId w:val="11"/>
  </w:num>
  <w:num w:numId="5" w16cid:durableId="1055281431">
    <w:abstractNumId w:val="19"/>
  </w:num>
  <w:num w:numId="6" w16cid:durableId="1364600311">
    <w:abstractNumId w:val="20"/>
  </w:num>
  <w:num w:numId="7" w16cid:durableId="100033990">
    <w:abstractNumId w:val="14"/>
  </w:num>
  <w:num w:numId="8" w16cid:durableId="419759842">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163365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1021867">
    <w:abstractNumId w:val="10"/>
  </w:num>
  <w:num w:numId="11" w16cid:durableId="51978331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559698">
    <w:abstractNumId w:val="13"/>
  </w:num>
  <w:num w:numId="13" w16cid:durableId="747195924">
    <w:abstractNumId w:val="9"/>
  </w:num>
  <w:num w:numId="14" w16cid:durableId="1750227852">
    <w:abstractNumId w:val="7"/>
  </w:num>
  <w:num w:numId="15" w16cid:durableId="371616148">
    <w:abstractNumId w:val="6"/>
  </w:num>
  <w:num w:numId="16" w16cid:durableId="1101415878">
    <w:abstractNumId w:val="5"/>
  </w:num>
  <w:num w:numId="17" w16cid:durableId="1732844231">
    <w:abstractNumId w:val="4"/>
  </w:num>
  <w:num w:numId="18" w16cid:durableId="1069692741">
    <w:abstractNumId w:val="8"/>
  </w:num>
  <w:num w:numId="19" w16cid:durableId="485514135">
    <w:abstractNumId w:val="3"/>
  </w:num>
  <w:num w:numId="20" w16cid:durableId="85151594">
    <w:abstractNumId w:val="2"/>
  </w:num>
  <w:num w:numId="21" w16cid:durableId="1664552569">
    <w:abstractNumId w:val="1"/>
  </w:num>
  <w:num w:numId="22" w16cid:durableId="1798529424">
    <w:abstractNumId w:val="0"/>
  </w:num>
  <w:num w:numId="23" w16cid:durableId="1821192565">
    <w:abstractNumId w:val="18"/>
  </w:num>
  <w:num w:numId="24" w16cid:durableId="294022176">
    <w:abstractNumId w:val="15"/>
  </w:num>
  <w:num w:numId="25" w16cid:durableId="595747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66"/>
    <w:rsid w:val="00022DCB"/>
    <w:rsid w:val="00025B73"/>
    <w:rsid w:val="00037DC5"/>
    <w:rsid w:val="000522ED"/>
    <w:rsid w:val="000568E4"/>
    <w:rsid w:val="00075951"/>
    <w:rsid w:val="00081AA4"/>
    <w:rsid w:val="00093C77"/>
    <w:rsid w:val="001128FA"/>
    <w:rsid w:val="00114941"/>
    <w:rsid w:val="00122B54"/>
    <w:rsid w:val="00156628"/>
    <w:rsid w:val="00162699"/>
    <w:rsid w:val="00180AC9"/>
    <w:rsid w:val="001F02D2"/>
    <w:rsid w:val="00217B99"/>
    <w:rsid w:val="00224892"/>
    <w:rsid w:val="00226DFD"/>
    <w:rsid w:val="002271DF"/>
    <w:rsid w:val="00227F43"/>
    <w:rsid w:val="0024374A"/>
    <w:rsid w:val="00245157"/>
    <w:rsid w:val="0027587E"/>
    <w:rsid w:val="00290957"/>
    <w:rsid w:val="00293E2D"/>
    <w:rsid w:val="002C3090"/>
    <w:rsid w:val="002F0BED"/>
    <w:rsid w:val="002F2B81"/>
    <w:rsid w:val="00304504"/>
    <w:rsid w:val="00314D27"/>
    <w:rsid w:val="00356487"/>
    <w:rsid w:val="00360F3D"/>
    <w:rsid w:val="00361C5F"/>
    <w:rsid w:val="0036375B"/>
    <w:rsid w:val="0037305D"/>
    <w:rsid w:val="00377155"/>
    <w:rsid w:val="003774D3"/>
    <w:rsid w:val="003B2346"/>
    <w:rsid w:val="003D0276"/>
    <w:rsid w:val="003F1F25"/>
    <w:rsid w:val="003F431D"/>
    <w:rsid w:val="003F7015"/>
    <w:rsid w:val="00411176"/>
    <w:rsid w:val="00444DFE"/>
    <w:rsid w:val="00454CAC"/>
    <w:rsid w:val="00462E52"/>
    <w:rsid w:val="00484BEC"/>
    <w:rsid w:val="004A5893"/>
    <w:rsid w:val="004C6FDA"/>
    <w:rsid w:val="004D3900"/>
    <w:rsid w:val="004D5018"/>
    <w:rsid w:val="004E4176"/>
    <w:rsid w:val="004E7B2D"/>
    <w:rsid w:val="005235B2"/>
    <w:rsid w:val="00527200"/>
    <w:rsid w:val="005544CC"/>
    <w:rsid w:val="00557895"/>
    <w:rsid w:val="00576006"/>
    <w:rsid w:val="00583BAC"/>
    <w:rsid w:val="00585ECA"/>
    <w:rsid w:val="005A2BBB"/>
    <w:rsid w:val="005A31CA"/>
    <w:rsid w:val="005B0D04"/>
    <w:rsid w:val="005B28B8"/>
    <w:rsid w:val="005B48E6"/>
    <w:rsid w:val="005C6548"/>
    <w:rsid w:val="005C744F"/>
    <w:rsid w:val="005D6DFA"/>
    <w:rsid w:val="005E439F"/>
    <w:rsid w:val="005F2AAA"/>
    <w:rsid w:val="00603CDF"/>
    <w:rsid w:val="00610DA9"/>
    <w:rsid w:val="00623F0D"/>
    <w:rsid w:val="006339FB"/>
    <w:rsid w:val="006357DA"/>
    <w:rsid w:val="00653953"/>
    <w:rsid w:val="00654543"/>
    <w:rsid w:val="006607A1"/>
    <w:rsid w:val="00664348"/>
    <w:rsid w:val="00671118"/>
    <w:rsid w:val="006803CC"/>
    <w:rsid w:val="006920E3"/>
    <w:rsid w:val="0069371A"/>
    <w:rsid w:val="006C0A9B"/>
    <w:rsid w:val="006E1969"/>
    <w:rsid w:val="006E6307"/>
    <w:rsid w:val="00704C17"/>
    <w:rsid w:val="00713F96"/>
    <w:rsid w:val="007177DC"/>
    <w:rsid w:val="007252D0"/>
    <w:rsid w:val="00737E54"/>
    <w:rsid w:val="0074564E"/>
    <w:rsid w:val="00753966"/>
    <w:rsid w:val="00753C50"/>
    <w:rsid w:val="00754623"/>
    <w:rsid w:val="00760518"/>
    <w:rsid w:val="00763775"/>
    <w:rsid w:val="00770367"/>
    <w:rsid w:val="00776B08"/>
    <w:rsid w:val="00787B72"/>
    <w:rsid w:val="007A568C"/>
    <w:rsid w:val="007D055B"/>
    <w:rsid w:val="007F696B"/>
    <w:rsid w:val="00827795"/>
    <w:rsid w:val="008345E7"/>
    <w:rsid w:val="00847392"/>
    <w:rsid w:val="0086233A"/>
    <w:rsid w:val="008637DC"/>
    <w:rsid w:val="008B2A49"/>
    <w:rsid w:val="008C5293"/>
    <w:rsid w:val="008D1DEC"/>
    <w:rsid w:val="008E5746"/>
    <w:rsid w:val="00914228"/>
    <w:rsid w:val="0092599F"/>
    <w:rsid w:val="00944A74"/>
    <w:rsid w:val="00952031"/>
    <w:rsid w:val="00961897"/>
    <w:rsid w:val="00974B28"/>
    <w:rsid w:val="00975BA4"/>
    <w:rsid w:val="00976747"/>
    <w:rsid w:val="0098360D"/>
    <w:rsid w:val="00991591"/>
    <w:rsid w:val="009A17AD"/>
    <w:rsid w:val="009C5DC9"/>
    <w:rsid w:val="009C62F6"/>
    <w:rsid w:val="009C74EA"/>
    <w:rsid w:val="009D2CC6"/>
    <w:rsid w:val="009D7A4C"/>
    <w:rsid w:val="009F1C21"/>
    <w:rsid w:val="00A06D29"/>
    <w:rsid w:val="00A43011"/>
    <w:rsid w:val="00A93F00"/>
    <w:rsid w:val="00A9497D"/>
    <w:rsid w:val="00AC191C"/>
    <w:rsid w:val="00AE7C47"/>
    <w:rsid w:val="00B0456E"/>
    <w:rsid w:val="00B06AA7"/>
    <w:rsid w:val="00B2240F"/>
    <w:rsid w:val="00B3565E"/>
    <w:rsid w:val="00B42B4E"/>
    <w:rsid w:val="00B71D49"/>
    <w:rsid w:val="00B732A7"/>
    <w:rsid w:val="00B8006B"/>
    <w:rsid w:val="00B81125"/>
    <w:rsid w:val="00BA6AF3"/>
    <w:rsid w:val="00BB1487"/>
    <w:rsid w:val="00BE018F"/>
    <w:rsid w:val="00C001D5"/>
    <w:rsid w:val="00C353AA"/>
    <w:rsid w:val="00C47DE6"/>
    <w:rsid w:val="00C64C48"/>
    <w:rsid w:val="00C761EA"/>
    <w:rsid w:val="00C82EED"/>
    <w:rsid w:val="00C976A4"/>
    <w:rsid w:val="00CC1DA3"/>
    <w:rsid w:val="00CC26BB"/>
    <w:rsid w:val="00CC2D09"/>
    <w:rsid w:val="00CF3B84"/>
    <w:rsid w:val="00D006B0"/>
    <w:rsid w:val="00D03D0E"/>
    <w:rsid w:val="00D1632F"/>
    <w:rsid w:val="00D203B9"/>
    <w:rsid w:val="00D35112"/>
    <w:rsid w:val="00D45713"/>
    <w:rsid w:val="00D52D3F"/>
    <w:rsid w:val="00D612A0"/>
    <w:rsid w:val="00D92C81"/>
    <w:rsid w:val="00DB2659"/>
    <w:rsid w:val="00DB28A3"/>
    <w:rsid w:val="00DD50B5"/>
    <w:rsid w:val="00DD57D1"/>
    <w:rsid w:val="00DF10B4"/>
    <w:rsid w:val="00E149A8"/>
    <w:rsid w:val="00E418DD"/>
    <w:rsid w:val="00E62A98"/>
    <w:rsid w:val="00E96A9D"/>
    <w:rsid w:val="00EA4089"/>
    <w:rsid w:val="00EC5300"/>
    <w:rsid w:val="00EC78E0"/>
    <w:rsid w:val="00EC7B72"/>
    <w:rsid w:val="00EF54F5"/>
    <w:rsid w:val="00F14C1D"/>
    <w:rsid w:val="00F15D3B"/>
    <w:rsid w:val="00F24068"/>
    <w:rsid w:val="00F31C3E"/>
    <w:rsid w:val="00F3571D"/>
    <w:rsid w:val="00F362C3"/>
    <w:rsid w:val="00F60202"/>
    <w:rsid w:val="00F62DD5"/>
    <w:rsid w:val="00FB09DA"/>
    <w:rsid w:val="00FC0EF4"/>
    <w:rsid w:val="00FC3D20"/>
    <w:rsid w:val="00FD283D"/>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1854"/>
  <w15:docId w15:val="{4DB9B3B6-40ED-46D3-BAD2-96740E71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76"/>
    <w:rPr>
      <w:rFonts w:ascii="Arial" w:hAnsi="Arial"/>
      <w:sz w:val="22"/>
    </w:rPr>
  </w:style>
  <w:style w:type="paragraph" w:styleId="Heading1">
    <w:name w:val="heading 1"/>
    <w:basedOn w:val="Normal"/>
    <w:link w:val="Heading1Char"/>
    <w:qFormat/>
    <w:rsid w:val="005E439F"/>
    <w:pPr>
      <w:keepNext/>
      <w:numPr>
        <w:numId w:val="25"/>
      </w:numPr>
      <w:tabs>
        <w:tab w:val="left" w:pos="1440"/>
      </w:tabs>
      <w:spacing w:before="240"/>
      <w:outlineLvl w:val="0"/>
    </w:pPr>
    <w:rPr>
      <w:rFonts w:ascii="Times New Roman" w:eastAsia="Calibri" w:hAnsi="Times New Roman"/>
      <w:b/>
      <w:szCs w:val="22"/>
    </w:rPr>
  </w:style>
  <w:style w:type="paragraph" w:styleId="Heading2">
    <w:name w:val="heading 2"/>
    <w:basedOn w:val="Normal"/>
    <w:next w:val="Heading3"/>
    <w:link w:val="Heading2Char"/>
    <w:qFormat/>
    <w:rsid w:val="005E439F"/>
    <w:pPr>
      <w:keepNext/>
      <w:numPr>
        <w:ilvl w:val="1"/>
        <w:numId w:val="25"/>
      </w:numPr>
      <w:spacing w:before="240"/>
      <w:jc w:val="both"/>
      <w:outlineLvl w:val="1"/>
    </w:pPr>
    <w:rPr>
      <w:rFonts w:ascii="Times New Roman" w:eastAsia="Calibri" w:hAnsi="Times New Roman"/>
      <w:b/>
      <w:bCs/>
      <w:iCs/>
      <w:caps/>
      <w:szCs w:val="22"/>
      <w:lang w:val="en-GB"/>
    </w:rPr>
  </w:style>
  <w:style w:type="paragraph" w:styleId="Heading3">
    <w:name w:val="heading 3"/>
    <w:basedOn w:val="Normal"/>
    <w:link w:val="Heading3Char"/>
    <w:qFormat/>
    <w:rsid w:val="005E439F"/>
    <w:pPr>
      <w:numPr>
        <w:ilvl w:val="2"/>
        <w:numId w:val="25"/>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5E439F"/>
    <w:pPr>
      <w:numPr>
        <w:ilvl w:val="3"/>
        <w:numId w:val="25"/>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4E4176"/>
    <w:pPr>
      <w:numPr>
        <w:ilvl w:val="4"/>
        <w:numId w:val="25"/>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4E4176"/>
    <w:pPr>
      <w:numPr>
        <w:ilvl w:val="5"/>
        <w:numId w:val="25"/>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4E4176"/>
    <w:pPr>
      <w:numPr>
        <w:ilvl w:val="6"/>
        <w:numId w:val="25"/>
      </w:numPr>
      <w:spacing w:before="60"/>
      <w:jc w:val="both"/>
      <w:outlineLvl w:val="6"/>
    </w:pPr>
    <w:rPr>
      <w:rFonts w:eastAsia="Calibri" w:cstheme="minorBidi"/>
      <w:szCs w:val="22"/>
    </w:rPr>
  </w:style>
  <w:style w:type="paragraph" w:styleId="Heading8">
    <w:name w:val="heading 8"/>
    <w:basedOn w:val="Normal"/>
    <w:next w:val="Normal"/>
    <w:link w:val="Heading8Char"/>
    <w:qFormat/>
    <w:rsid w:val="004E4176"/>
    <w:pPr>
      <w:numPr>
        <w:ilvl w:val="7"/>
        <w:numId w:val="25"/>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4E4176"/>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557895"/>
    <w:pPr>
      <w:tabs>
        <w:tab w:val="center" w:pos="4320"/>
        <w:tab w:val="right" w:pos="8640"/>
      </w:tabs>
    </w:pPr>
  </w:style>
  <w:style w:type="paragraph" w:customStyle="1" w:styleId="SectionEnd">
    <w:name w:val="Section End"/>
    <w:basedOn w:val="Normal"/>
    <w:rsid w:val="004E4176"/>
    <w:pPr>
      <w:spacing w:before="600"/>
      <w:jc w:val="center"/>
    </w:pPr>
    <w:rPr>
      <w:rFonts w:ascii="Arial Bold" w:hAnsi="Arial Bold"/>
      <w:b/>
      <w:caps/>
    </w:rPr>
  </w:style>
  <w:style w:type="paragraph" w:styleId="Caption">
    <w:name w:val="caption"/>
    <w:basedOn w:val="Normal"/>
    <w:next w:val="Normal"/>
    <w:qFormat/>
    <w:rsid w:val="00557895"/>
    <w:pPr>
      <w:keepNext/>
      <w:tabs>
        <w:tab w:val="left" w:pos="1440"/>
      </w:tabs>
      <w:spacing w:after="240"/>
    </w:pPr>
    <w:rPr>
      <w:b/>
      <w:caps/>
      <w:sz w:val="20"/>
    </w:rPr>
  </w:style>
  <w:style w:type="paragraph" w:customStyle="1" w:styleId="H3ParaLast">
    <w:name w:val="H3ParaLast"/>
    <w:basedOn w:val="H3Para"/>
    <w:rsid w:val="004E4176"/>
  </w:style>
  <w:style w:type="paragraph" w:customStyle="1" w:styleId="Commentary">
    <w:name w:val="Commentary"/>
    <w:basedOn w:val="SpecNote"/>
    <w:link w:val="CommentaryChar"/>
    <w:rsid w:val="00557895"/>
    <w:pPr>
      <w:tabs>
        <w:tab w:val="left" w:pos="720"/>
        <w:tab w:val="left" w:pos="1440"/>
        <w:tab w:val="left" w:pos="2160"/>
        <w:tab w:val="right" w:pos="9360"/>
      </w:tabs>
      <w:ind w:left="0" w:firstLine="0"/>
    </w:pPr>
  </w:style>
  <w:style w:type="paragraph" w:styleId="Footer">
    <w:name w:val="footer"/>
    <w:basedOn w:val="Normal"/>
    <w:link w:val="FooterChar"/>
    <w:uiPriority w:val="99"/>
    <w:rsid w:val="004E4176"/>
    <w:pPr>
      <w:tabs>
        <w:tab w:val="center" w:pos="4320"/>
        <w:tab w:val="right" w:pos="8640"/>
      </w:tabs>
    </w:pPr>
  </w:style>
  <w:style w:type="character" w:customStyle="1" w:styleId="CommentaryChar">
    <w:name w:val="Commentary Char"/>
    <w:link w:val="Commentary"/>
    <w:rsid w:val="007252D0"/>
    <w:rPr>
      <w:color w:val="0000FF"/>
      <w:sz w:val="24"/>
    </w:rPr>
  </w:style>
  <w:style w:type="paragraph" w:customStyle="1" w:styleId="SpecNote">
    <w:name w:val="SpecNote"/>
    <w:basedOn w:val="Normal"/>
    <w:rsid w:val="00557895"/>
    <w:pPr>
      <w:spacing w:after="240"/>
      <w:ind w:left="2160" w:hanging="1440"/>
      <w:jc w:val="both"/>
    </w:pPr>
    <w:rPr>
      <w:rFonts w:ascii="Times New Roman" w:hAnsi="Times New Roman"/>
      <w:color w:val="0000FF"/>
      <w:sz w:val="24"/>
    </w:rPr>
  </w:style>
  <w:style w:type="character" w:customStyle="1" w:styleId="HeaderChar">
    <w:name w:val="Header Char"/>
    <w:aliases w:val="S-HDR-1 Char"/>
    <w:basedOn w:val="DefaultParagraphFont"/>
    <w:link w:val="Header"/>
    <w:rsid w:val="004C6FDA"/>
    <w:rPr>
      <w:rFonts w:ascii="Arial" w:hAnsi="Arial"/>
      <w:sz w:val="22"/>
    </w:rPr>
  </w:style>
  <w:style w:type="paragraph" w:styleId="ListParagraph">
    <w:name w:val="List Paragraph"/>
    <w:basedOn w:val="Normal"/>
    <w:uiPriority w:val="34"/>
    <w:qFormat/>
    <w:rsid w:val="00C976A4"/>
    <w:pPr>
      <w:ind w:left="720"/>
    </w:pPr>
  </w:style>
  <w:style w:type="paragraph" w:customStyle="1" w:styleId="PartHeading">
    <w:name w:val="Part Heading"/>
    <w:basedOn w:val="Normal"/>
    <w:rsid w:val="00557895"/>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557895"/>
  </w:style>
  <w:style w:type="paragraph" w:customStyle="1" w:styleId="H2Para">
    <w:name w:val="H2Para"/>
    <w:basedOn w:val="Normal"/>
    <w:rsid w:val="004E4176"/>
    <w:pPr>
      <w:tabs>
        <w:tab w:val="left" w:pos="720"/>
        <w:tab w:val="left" w:pos="1440"/>
        <w:tab w:val="left" w:pos="2160"/>
        <w:tab w:val="left" w:pos="6912"/>
      </w:tabs>
      <w:spacing w:before="60"/>
      <w:ind w:left="1440"/>
      <w:jc w:val="both"/>
    </w:pPr>
  </w:style>
  <w:style w:type="paragraph" w:customStyle="1" w:styleId="H4Para">
    <w:name w:val="H4Para"/>
    <w:basedOn w:val="Heading4"/>
    <w:rsid w:val="004E4176"/>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4E4176"/>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4E4176"/>
    <w:pPr>
      <w:tabs>
        <w:tab w:val="left" w:pos="2880"/>
      </w:tabs>
    </w:pPr>
  </w:style>
  <w:style w:type="paragraph" w:styleId="TOC1">
    <w:name w:val="toc 1"/>
    <w:basedOn w:val="Normal"/>
    <w:next w:val="Normal"/>
    <w:semiHidden/>
    <w:rsid w:val="00557895"/>
    <w:pPr>
      <w:tabs>
        <w:tab w:val="left" w:pos="2880"/>
        <w:tab w:val="right" w:pos="8928"/>
      </w:tabs>
      <w:spacing w:after="240"/>
      <w:ind w:left="2880" w:right="1440" w:hanging="1440"/>
    </w:pPr>
  </w:style>
  <w:style w:type="paragraph" w:styleId="ListNumber">
    <w:name w:val="List Number"/>
    <w:basedOn w:val="Normal"/>
    <w:semiHidden/>
    <w:rsid w:val="00557895"/>
    <w:pPr>
      <w:spacing w:after="240"/>
      <w:ind w:left="720" w:hanging="720"/>
      <w:jc w:val="both"/>
    </w:pPr>
  </w:style>
  <w:style w:type="paragraph" w:styleId="ListNumber2">
    <w:name w:val="List Number 2"/>
    <w:basedOn w:val="Normal"/>
    <w:semiHidden/>
    <w:rsid w:val="00557895"/>
    <w:pPr>
      <w:spacing w:after="240"/>
      <w:ind w:left="1440" w:hanging="720"/>
      <w:jc w:val="both"/>
    </w:pPr>
  </w:style>
  <w:style w:type="character" w:customStyle="1" w:styleId="FooterChar">
    <w:name w:val="Footer Char"/>
    <w:basedOn w:val="DefaultParagraphFont"/>
    <w:link w:val="Footer"/>
    <w:uiPriority w:val="99"/>
    <w:rsid w:val="004E4176"/>
    <w:rPr>
      <w:rFonts w:ascii="Arial" w:hAnsi="Arial"/>
      <w:sz w:val="22"/>
    </w:rPr>
  </w:style>
  <w:style w:type="character" w:customStyle="1" w:styleId="Heading1Char">
    <w:name w:val="Heading 1 Char"/>
    <w:link w:val="Heading1"/>
    <w:rsid w:val="005E439F"/>
    <w:rPr>
      <w:rFonts w:eastAsia="Calibri"/>
      <w:b/>
      <w:sz w:val="22"/>
      <w:szCs w:val="22"/>
    </w:rPr>
  </w:style>
  <w:style w:type="character" w:customStyle="1" w:styleId="Heading2Char">
    <w:name w:val="Heading 2 Char"/>
    <w:link w:val="Heading2"/>
    <w:rsid w:val="005E439F"/>
    <w:rPr>
      <w:rFonts w:eastAsia="Calibri"/>
      <w:b/>
      <w:bCs/>
      <w:iCs/>
      <w:caps/>
      <w:sz w:val="22"/>
      <w:szCs w:val="22"/>
      <w:lang w:val="en-GB"/>
    </w:rPr>
  </w:style>
  <w:style w:type="character" w:customStyle="1" w:styleId="Heading3Char">
    <w:name w:val="Heading 3 Char"/>
    <w:link w:val="Heading3"/>
    <w:rsid w:val="005E439F"/>
    <w:rPr>
      <w:rFonts w:eastAsia="Calibri"/>
      <w:bCs/>
      <w:sz w:val="22"/>
      <w:szCs w:val="22"/>
    </w:rPr>
  </w:style>
  <w:style w:type="character" w:customStyle="1" w:styleId="Heading4Char">
    <w:name w:val="Heading 4 Char"/>
    <w:link w:val="Heading4"/>
    <w:rsid w:val="005E439F"/>
    <w:rPr>
      <w:rFonts w:eastAsiaTheme="minorHAnsi"/>
      <w:sz w:val="22"/>
      <w:szCs w:val="22"/>
      <w:lang w:val="en-CA"/>
    </w:rPr>
  </w:style>
  <w:style w:type="character" w:customStyle="1" w:styleId="Heading5Char">
    <w:name w:val="Heading 5 Char"/>
    <w:link w:val="Heading5"/>
    <w:rsid w:val="004E4176"/>
    <w:rPr>
      <w:rFonts w:ascii="Arial" w:eastAsiaTheme="minorHAnsi" w:hAnsi="Arial" w:cstheme="minorBidi"/>
      <w:sz w:val="22"/>
      <w:szCs w:val="22"/>
    </w:rPr>
  </w:style>
  <w:style w:type="character" w:customStyle="1" w:styleId="Heading6Char">
    <w:name w:val="Heading 6 Char"/>
    <w:link w:val="Heading6"/>
    <w:rsid w:val="004E4176"/>
    <w:rPr>
      <w:rFonts w:ascii="Arial" w:eastAsiaTheme="minorHAnsi" w:hAnsi="Arial" w:cstheme="minorBidi"/>
      <w:sz w:val="22"/>
      <w:szCs w:val="22"/>
    </w:rPr>
  </w:style>
  <w:style w:type="character" w:customStyle="1" w:styleId="Heading7Char">
    <w:name w:val="Heading 7 Char"/>
    <w:link w:val="Heading7"/>
    <w:rsid w:val="004E4176"/>
    <w:rPr>
      <w:rFonts w:ascii="Arial" w:eastAsia="Calibri" w:hAnsi="Arial" w:cstheme="minorBidi"/>
      <w:sz w:val="22"/>
      <w:szCs w:val="22"/>
    </w:rPr>
  </w:style>
  <w:style w:type="character" w:customStyle="1" w:styleId="Heading8Char">
    <w:name w:val="Heading 8 Char"/>
    <w:link w:val="Heading8"/>
    <w:rsid w:val="004E4176"/>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4E4176"/>
    <w:rPr>
      <w:rFonts w:ascii="Arial" w:hAnsi="Arial"/>
      <w:b/>
      <w:caps/>
      <w:u w:val="single"/>
    </w:rPr>
  </w:style>
  <w:style w:type="table" w:styleId="TableGrid">
    <w:name w:val="Table Grid"/>
    <w:basedOn w:val="TableNormal"/>
    <w:uiPriority w:val="59"/>
    <w:rsid w:val="004C6FDA"/>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4C6FDA"/>
    <w:pPr>
      <w:ind w:left="360" w:hanging="360"/>
    </w:pPr>
  </w:style>
  <w:style w:type="paragraph" w:styleId="List2">
    <w:name w:val="List 2"/>
    <w:basedOn w:val="Normal"/>
    <w:uiPriority w:val="99"/>
    <w:unhideWhenUsed/>
    <w:rsid w:val="004C6FDA"/>
    <w:pPr>
      <w:ind w:left="2160" w:hanging="720"/>
    </w:pPr>
  </w:style>
  <w:style w:type="paragraph" w:styleId="List3">
    <w:name w:val="List 3"/>
    <w:basedOn w:val="Normal"/>
    <w:uiPriority w:val="99"/>
    <w:unhideWhenUsed/>
    <w:rsid w:val="004C6FDA"/>
    <w:pPr>
      <w:ind w:left="2880" w:hanging="720"/>
    </w:pPr>
  </w:style>
  <w:style w:type="paragraph" w:styleId="List4">
    <w:name w:val="List 4"/>
    <w:basedOn w:val="Normal"/>
    <w:uiPriority w:val="99"/>
    <w:unhideWhenUsed/>
    <w:rsid w:val="004C6FDA"/>
    <w:pPr>
      <w:ind w:left="3600" w:hanging="720"/>
    </w:pPr>
  </w:style>
  <w:style w:type="paragraph" w:customStyle="1" w:styleId="TableHeading">
    <w:name w:val="TableHeading"/>
    <w:basedOn w:val="Normal"/>
    <w:qFormat/>
    <w:rsid w:val="004C6FDA"/>
    <w:pPr>
      <w:spacing w:before="20" w:after="20"/>
    </w:pPr>
    <w:rPr>
      <w:b/>
    </w:rPr>
  </w:style>
  <w:style w:type="paragraph" w:customStyle="1" w:styleId="TableText">
    <w:name w:val="Table Text"/>
    <w:basedOn w:val="Normal"/>
    <w:qFormat/>
    <w:rsid w:val="004C6FDA"/>
    <w:pPr>
      <w:spacing w:before="20" w:after="20"/>
    </w:pPr>
  </w:style>
  <w:style w:type="paragraph" w:customStyle="1" w:styleId="SectionEnd0">
    <w:name w:val="SectionEnd"/>
    <w:basedOn w:val="Normal"/>
    <w:qFormat/>
    <w:rsid w:val="004C6FDA"/>
    <w:rPr>
      <w:rFonts w:ascii="Times New Roman Bold" w:hAnsi="Times New Roman Bold"/>
      <w:b/>
      <w:caps/>
    </w:rPr>
  </w:style>
  <w:style w:type="character" w:customStyle="1" w:styleId="metric">
    <w:name w:val="metric"/>
    <w:rsid w:val="004E4176"/>
    <w:rPr>
      <w:rFonts w:ascii="Arial" w:hAnsi="Arial"/>
      <w:color w:val="FF00FF"/>
      <w:sz w:val="22"/>
    </w:rPr>
  </w:style>
  <w:style w:type="paragraph" w:styleId="BalloonText">
    <w:name w:val="Balloon Text"/>
    <w:basedOn w:val="Normal"/>
    <w:link w:val="BalloonTextChar"/>
    <w:uiPriority w:val="99"/>
    <w:semiHidden/>
    <w:unhideWhenUsed/>
    <w:rsid w:val="00D61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1806</TotalTime>
  <Pages>1</Pages>
  <Words>293</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Certificates</vt:lpstr>
    </vt:vector>
  </TitlesOfParts>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53 13 Certificates</dc:title>
  <dc:subject>Certificates</dc:subject>
  <dc:creator>Government of Alberta - Infrastructure</dc:creator>
  <cp:keywords>TS Technical Specification</cp:keywords>
  <dc:description>Security Classification : PUBLIC</dc:description>
  <cp:lastPrinted>2021-07-06T06:27:00Z</cp:lastPrinted>
  <dcterms:created xsi:type="dcterms:W3CDTF">2020-06-17T23:42:00Z</dcterms:created>
  <dcterms:modified xsi:type="dcterms:W3CDTF">2025-01-30T20:48:00Z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28 53 13</vt:lpwstr>
  </property>
  <property fmtid="{D5CDD505-2E9C-101B-9397-08002B2CF9AE}" pid="3" name="ClassificationContentMarkingFooterShapeIds">
    <vt:lpwstr>64fd34ce,b808fb9,6f7e5b81</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2025-01-30T20:43:25Z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f7400ca8-6a87-43bf-8614-dbf4c36522b0</vt:lpwstr>
  </property>
  <property fmtid="{D5CDD505-2E9C-101B-9397-08002B2CF9AE}" pid="12" name="MSIP_Label_60c3ebf9-3c2f-4745-a75f-55836bdb736f_ContentBits">
    <vt:lpwstr>2</vt:lpwstr>
  </property>
</Properties>
</file>