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377D" w14:textId="2A7C5C2A" w:rsidR="003F2109" w:rsidRPr="0046757F" w:rsidRDefault="003F2109" w:rsidP="001A3801">
      <w:pPr>
        <w:pStyle w:val="Title"/>
      </w:pPr>
      <w:r w:rsidRPr="001C4BCF">
        <w:rPr>
          <w:noProof/>
          <w:color w:val="00AAD2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15187FC2" wp14:editId="3F12E093">
            <wp:simplePos x="0" y="0"/>
            <wp:positionH relativeFrom="page">
              <wp:posOffset>394970</wp:posOffset>
            </wp:positionH>
            <wp:positionV relativeFrom="paragraph">
              <wp:posOffset>-57785</wp:posOffset>
            </wp:positionV>
            <wp:extent cx="1283335" cy="342900"/>
            <wp:effectExtent l="0" t="0" r="0" b="0"/>
            <wp:wrapNone/>
            <wp:docPr id="742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356" w:rsidRPr="001C4BCF">
        <w:rPr>
          <w:noProof/>
          <w:color w:val="00AAD2"/>
          <w:lang w:val="en-CA" w:eastAsia="en-CA"/>
        </w:rPr>
        <w:t xml:space="preserve">Carbapenemase-Producing Organism </w:t>
      </w:r>
      <w:r w:rsidR="00DB6924">
        <w:rPr>
          <w:noProof/>
          <w:color w:val="00AAD2"/>
          <w:lang w:val="en-CA" w:eastAsia="en-CA"/>
        </w:rPr>
        <w:t xml:space="preserve">(CPO) </w:t>
      </w:r>
      <w:r w:rsidR="001307FE">
        <w:rPr>
          <w:noProof/>
          <w:color w:val="00AAD2"/>
          <w:lang w:val="en-CA" w:eastAsia="en-CA"/>
        </w:rPr>
        <w:t xml:space="preserve">Case </w:t>
      </w:r>
      <w:r w:rsidRPr="001C4BCF">
        <w:rPr>
          <w:color w:val="00AAD2"/>
        </w:rPr>
        <w:t>Report</w:t>
      </w:r>
    </w:p>
    <w:p w14:paraId="4E1B9C16" w14:textId="77777777" w:rsidR="003F2109" w:rsidRPr="0046757F" w:rsidRDefault="003F2109" w:rsidP="003F2109">
      <w:pPr>
        <w:rPr>
          <w:szCs w:val="18"/>
        </w:rPr>
      </w:pPr>
    </w:p>
    <w:p w14:paraId="143FE491" w14:textId="77777777" w:rsidR="003F2109" w:rsidRPr="0046757F" w:rsidRDefault="003F2109" w:rsidP="003F2109">
      <w:pPr>
        <w:pBdr>
          <w:top w:val="single" w:sz="4" w:space="1" w:color="auto"/>
        </w:pBdr>
        <w:rPr>
          <w:rFonts w:eastAsia="Arial" w:cs="Arial"/>
          <w:szCs w:val="18"/>
        </w:rPr>
      </w:pPr>
      <w:r w:rsidRPr="0046757F">
        <w:rPr>
          <w:szCs w:val="18"/>
        </w:rPr>
        <w:t>Protected B (when completed)</w:t>
      </w:r>
    </w:p>
    <w:p w14:paraId="723049B7" w14:textId="77777777" w:rsidR="003F2109" w:rsidRPr="0046757F" w:rsidRDefault="003F2109" w:rsidP="00135C4E">
      <w:pPr>
        <w:pStyle w:val="Heading1"/>
        <w:spacing w:before="0" w:after="120"/>
        <w:rPr>
          <w:b w:val="0"/>
          <w:sz w:val="22"/>
        </w:rPr>
      </w:pPr>
      <w:r w:rsidRPr="0046757F">
        <w:rPr>
          <w:b w:val="0"/>
          <w:sz w:val="22"/>
        </w:rPr>
        <w:t>Fax the completed form to Alberta Health CD: 780-415-9609</w:t>
      </w:r>
    </w:p>
    <w:tbl>
      <w:tblPr>
        <w:tblStyle w:val="TableGrid"/>
        <w:tblW w:w="10809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68"/>
        <w:gridCol w:w="807"/>
        <w:gridCol w:w="1260"/>
        <w:gridCol w:w="370"/>
        <w:gridCol w:w="530"/>
        <w:gridCol w:w="183"/>
        <w:gridCol w:w="679"/>
        <w:gridCol w:w="1040"/>
        <w:gridCol w:w="709"/>
        <w:gridCol w:w="85"/>
        <w:gridCol w:w="99"/>
        <w:gridCol w:w="356"/>
        <w:gridCol w:w="630"/>
        <w:gridCol w:w="180"/>
        <w:gridCol w:w="360"/>
        <w:gridCol w:w="277"/>
        <w:gridCol w:w="443"/>
        <w:gridCol w:w="193"/>
        <w:gridCol w:w="617"/>
        <w:gridCol w:w="1456"/>
      </w:tblGrid>
      <w:tr w:rsidR="000E29A7" w:rsidRPr="0046757F" w14:paraId="75C48CEF" w14:textId="77777777" w:rsidTr="000E29A7">
        <w:trPr>
          <w:trHeight w:val="355"/>
        </w:trPr>
        <w:tc>
          <w:tcPr>
            <w:tcW w:w="4364" w:type="dxa"/>
            <w:gridSpan w:val="8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  <w:vAlign w:val="bottom"/>
          </w:tcPr>
          <w:p w14:paraId="54B0795B" w14:textId="77777777" w:rsidR="000E29A7" w:rsidRPr="0046757F" w:rsidRDefault="000E29A7" w:rsidP="000E29A7">
            <w:pPr>
              <w:pStyle w:val="Heading2"/>
              <w:rPr>
                <w:sz w:val="18"/>
              </w:rPr>
            </w:pPr>
            <w:r w:rsidRPr="001C4BCF">
              <w:rPr>
                <w:color w:val="00AAD2"/>
              </w:rPr>
              <w:t>Section</w:t>
            </w:r>
            <w:r>
              <w:rPr>
                <w:color w:val="00AAD2"/>
              </w:rPr>
              <w:t xml:space="preserve"> </w:t>
            </w:r>
            <w:r w:rsidRPr="001C4BCF">
              <w:rPr>
                <w:color w:val="00AAD2"/>
              </w:rPr>
              <w:t>1 – Personal Identifiers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48E865" w14:textId="5D449420" w:rsidR="000E29A7" w:rsidRPr="00F742BE" w:rsidRDefault="00383461" w:rsidP="000E29A7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9113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25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29A7" w:rsidRPr="00F742BE">
              <w:rPr>
                <w:szCs w:val="18"/>
              </w:rPr>
              <w:t xml:space="preserve"> </w:t>
            </w:r>
            <w:r w:rsidR="00CC6313" w:rsidRPr="00F742BE">
              <w:rPr>
                <w:szCs w:val="18"/>
              </w:rPr>
              <w:t xml:space="preserve">Unable to contact </w:t>
            </w:r>
          </w:p>
          <w:p w14:paraId="4188F6C7" w14:textId="1D7FE5ED" w:rsidR="000E29A7" w:rsidRPr="00F742BE" w:rsidRDefault="00383461" w:rsidP="000E29A7">
            <w:pPr>
              <w:rPr>
                <w:b/>
              </w:rPr>
            </w:pPr>
            <w:sdt>
              <w:sdtPr>
                <w:rPr>
                  <w:szCs w:val="18"/>
                </w:rPr>
                <w:id w:val="-19808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F10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29A7" w:rsidRPr="00F742BE">
              <w:rPr>
                <w:szCs w:val="18"/>
              </w:rPr>
              <w:t xml:space="preserve"> </w:t>
            </w:r>
            <w:r w:rsidR="00CC6313" w:rsidRPr="00F742BE">
              <w:rPr>
                <w:szCs w:val="18"/>
              </w:rPr>
              <w:t>Lost to follow-up</w:t>
            </w:r>
          </w:p>
        </w:tc>
        <w:tc>
          <w:tcPr>
            <w:tcW w:w="1803" w:type="dxa"/>
            <w:gridSpan w:val="5"/>
            <w:tcMar>
              <w:top w:w="58" w:type="dxa"/>
              <w:left w:w="43" w:type="dxa"/>
              <w:bottom w:w="115" w:type="dxa"/>
              <w:right w:w="43" w:type="dxa"/>
            </w:tcMar>
            <w:vAlign w:val="center"/>
          </w:tcPr>
          <w:p w14:paraId="5DC31005" w14:textId="7622BDE2" w:rsidR="000E29A7" w:rsidRPr="00F742BE" w:rsidRDefault="000E29A7" w:rsidP="000E29A7">
            <w:pPr>
              <w:rPr>
                <w:b/>
              </w:rPr>
            </w:pPr>
            <w:r w:rsidRPr="00F742BE">
              <w:rPr>
                <w:b/>
              </w:rPr>
              <w:t xml:space="preserve"> Lives on Reserve?</w:t>
            </w:r>
          </w:p>
          <w:p w14:paraId="2433029E" w14:textId="1D42A838" w:rsidR="000E29A7" w:rsidRPr="00F742BE" w:rsidRDefault="000E29A7" w:rsidP="000E29A7">
            <w:pPr>
              <w:rPr>
                <w:b/>
              </w:rPr>
            </w:pPr>
            <w:r w:rsidRPr="00F742BE">
              <w:t xml:space="preserve"> </w:t>
            </w:r>
            <w:sdt>
              <w:sdtPr>
                <w:id w:val="-129336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2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42BE">
              <w:t xml:space="preserve"> Yes   </w:t>
            </w:r>
            <w:sdt>
              <w:sdtPr>
                <w:id w:val="-30601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2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42BE">
              <w:t xml:space="preserve"> No</w:t>
            </w:r>
          </w:p>
        </w:tc>
        <w:tc>
          <w:tcPr>
            <w:tcW w:w="2709" w:type="dxa"/>
            <w:gridSpan w:val="4"/>
            <w:vAlign w:val="center"/>
          </w:tcPr>
          <w:p w14:paraId="7C247EC7" w14:textId="77777777" w:rsidR="000E29A7" w:rsidRPr="00F742BE" w:rsidRDefault="000E29A7" w:rsidP="000E29A7">
            <w:pPr>
              <w:rPr>
                <w:b/>
                <w:bCs/>
                <w:szCs w:val="18"/>
              </w:rPr>
            </w:pPr>
            <w:r w:rsidRPr="00F742BE">
              <w:rPr>
                <w:b/>
                <w:bCs/>
                <w:szCs w:val="18"/>
              </w:rPr>
              <w:t>Name of Reserve:</w:t>
            </w:r>
          </w:p>
          <w:p w14:paraId="507363B2" w14:textId="38B40721" w:rsidR="000E29A7" w:rsidRPr="00F742BE" w:rsidRDefault="00383461" w:rsidP="000E29A7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124614869"/>
                <w:placeholder>
                  <w:docPart w:val="3887FA1A9857442299E173AB0319C955"/>
                </w:placeholder>
                <w:showingPlcHdr/>
                <w:text/>
              </w:sdtPr>
              <w:sdtEndPr/>
              <w:sdtContent>
                <w:r w:rsidR="000E29A7" w:rsidRPr="00F742BE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</w:p>
        </w:tc>
      </w:tr>
      <w:tr w:rsidR="000E29A7" w:rsidRPr="00540F30" w14:paraId="169B97EE" w14:textId="77777777" w:rsidTr="000E29A7"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458204A" w14:textId="0B8FFF2F" w:rsidR="000E29A7" w:rsidRPr="00540F30" w:rsidRDefault="000E29A7" w:rsidP="000E29A7">
            <w:r w:rsidRPr="00540F30">
              <w:rPr>
                <w:rFonts w:cs="Arial"/>
                <w:b/>
                <w:szCs w:val="16"/>
              </w:rPr>
              <w:t>Identifier</w:t>
            </w:r>
            <w:r w:rsidRPr="00540F30">
              <w:rPr>
                <w:b/>
              </w:rPr>
              <w:t xml:space="preserve"> Code</w:t>
            </w:r>
            <w:r w:rsidRPr="00540F30">
              <w:t xml:space="preserve">  </w:t>
            </w:r>
            <w:sdt>
              <w:sdtPr>
                <w:rPr>
                  <w:szCs w:val="18"/>
                </w:rPr>
                <w:id w:val="-1126080584"/>
                <w:placeholder>
                  <w:docPart w:val="1D486418CBC94879B29227A5914B06AC"/>
                </w:placeholder>
                <w:showingPlcHdr/>
                <w:text/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number</w:t>
                </w:r>
              </w:sdtContent>
            </w:sdt>
          </w:p>
        </w:tc>
        <w:tc>
          <w:tcPr>
            <w:tcW w:w="3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3DBB506" w14:textId="35A47DF2" w:rsidR="000E29A7" w:rsidRPr="00540F30" w:rsidRDefault="000E29A7" w:rsidP="000E29A7">
            <w:r w:rsidRPr="00540F30">
              <w:rPr>
                <w:b/>
              </w:rPr>
              <w:t>PHN/Other Identifier</w:t>
            </w:r>
            <w:r w:rsidRPr="00540F30">
              <w:rPr>
                <w:rFonts w:cs="Arial"/>
                <w:szCs w:val="16"/>
              </w:rPr>
              <w:t xml:space="preserve">  </w:t>
            </w:r>
            <w:sdt>
              <w:sdtPr>
                <w:rPr>
                  <w:szCs w:val="18"/>
                </w:rPr>
                <w:id w:val="-961352036"/>
                <w:placeholder>
                  <w:docPart w:val="A39E067D6EFF4737B78053FAC8934D12"/>
                </w:placeholder>
                <w:showingPlcHdr/>
                <w:text/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number</w:t>
                </w:r>
              </w:sdtContent>
            </w:sdt>
          </w:p>
        </w:tc>
        <w:tc>
          <w:tcPr>
            <w:tcW w:w="2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15A3A48A" w14:textId="2F594C8F" w:rsidR="000E29A7" w:rsidRPr="00540F30" w:rsidRDefault="000E29A7" w:rsidP="000E29A7">
            <w:r w:rsidRPr="00540F30">
              <w:rPr>
                <w:b/>
              </w:rPr>
              <w:t>Birth Date</w:t>
            </w:r>
            <w:r w:rsidRPr="00540F30">
              <w:t xml:space="preserve">  </w:t>
            </w:r>
            <w:sdt>
              <w:sdtPr>
                <w:id w:val="1126426852"/>
                <w:placeholder>
                  <w:docPart w:val="02E9E30BC7AF499EB17D2D05EA53F88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Choose date.</w:t>
                </w:r>
              </w:sdtContent>
            </w:sdt>
          </w:p>
        </w:tc>
        <w:tc>
          <w:tcPr>
            <w:tcW w:w="2073" w:type="dxa"/>
            <w:gridSpan w:val="2"/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41EC057E" w14:textId="33E59EEE" w:rsidR="000E29A7" w:rsidRPr="00540F30" w:rsidRDefault="000E29A7" w:rsidP="000E29A7">
            <w:pPr>
              <w:rPr>
                <w:rFonts w:ascii="MS Gothic" w:eastAsia="MS Gothic" w:hAnsi="MS Gothic"/>
                <w:szCs w:val="18"/>
              </w:rPr>
            </w:pPr>
            <w:r w:rsidRPr="00540F30">
              <w:rPr>
                <w:rFonts w:cs="Arial"/>
                <w:b/>
                <w:szCs w:val="16"/>
              </w:rPr>
              <w:t>Gender</w:t>
            </w:r>
            <w:r w:rsidRPr="00540F30">
              <w:rPr>
                <w:rFonts w:cs="Arial"/>
                <w:szCs w:val="16"/>
              </w:rPr>
              <w:t xml:space="preserve"> </w:t>
            </w:r>
            <w:r w:rsidRPr="00540F30">
              <w:rPr>
                <w:rStyle w:val="PlaceholderText"/>
                <w:color w:val="auto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alias w:val="Gender"/>
                <w:tag w:val="Gender"/>
                <w:id w:val="1495521356"/>
                <w:placeholder>
                  <w:docPart w:val="D2CC08E9B6424AA39D048AE343B5FD11"/>
                </w:placeholder>
                <w:showingPlcHdr/>
                <w:dropDownList>
                  <w:listItem w:displayText="Female" w:value="Female"/>
                  <w:listItem w:displayText="Male" w:value="Male"/>
                  <w:listItem w:displayText="Other" w:value="Other"/>
                  <w:listItem w:displayText="Unknown" w:value="Unknown"/>
                </w:dropDownList>
              </w:sdtPr>
              <w:sdtEndPr/>
              <w:sdtContent>
                <w:r w:rsidRPr="00B411D9">
                  <w:rPr>
                    <w:rStyle w:val="PlaceholderText"/>
                    <w:color w:val="BFBFBF" w:themeColor="background1" w:themeShade="BF"/>
                  </w:rPr>
                  <w:t>Choose one</w:t>
                </w:r>
              </w:sdtContent>
            </w:sdt>
          </w:p>
        </w:tc>
      </w:tr>
      <w:tr w:rsidR="00B44AD9" w:rsidRPr="0046757F" w14:paraId="51ABDD61" w14:textId="77777777" w:rsidTr="00D40A4D">
        <w:tc>
          <w:tcPr>
            <w:tcW w:w="5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AE84D00" w14:textId="77777777" w:rsidR="00B44AD9" w:rsidRPr="0046757F" w:rsidRDefault="00B44AD9" w:rsidP="000E29A7">
            <w:pPr>
              <w:rPr>
                <w:rFonts w:ascii="MS Gothic" w:eastAsia="MS Gothic" w:hAnsi="MS Gothic"/>
                <w:b/>
                <w:szCs w:val="18"/>
              </w:rPr>
            </w:pPr>
            <w:proofErr w:type="gramStart"/>
            <w:r w:rsidRPr="0046757F">
              <w:rPr>
                <w:b/>
              </w:rPr>
              <w:t>Name</w:t>
            </w:r>
            <w:r w:rsidRPr="0046757F">
              <w:t xml:space="preserve">  </w:t>
            </w:r>
            <w:r w:rsidRPr="0046757F">
              <w:rPr>
                <w:i/>
              </w:rPr>
              <w:t>Last</w:t>
            </w:r>
            <w:proofErr w:type="gramEnd"/>
            <w:r w:rsidRPr="0046757F">
              <w:t xml:space="preserve">  </w:t>
            </w:r>
            <w:sdt>
              <w:sdtPr>
                <w:rPr>
                  <w:szCs w:val="18"/>
                </w:rPr>
                <w:id w:val="-100885277"/>
                <w:placeholder>
                  <w:docPart w:val="0053ACCCF7554BF3ADD54DD2BED7E22B"/>
                </w:placeholder>
                <w:showingPlcHdr/>
                <w:text/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  <w:r w:rsidRPr="0046757F">
              <w:t xml:space="preserve">     </w:t>
            </w:r>
            <w:r>
              <w:t xml:space="preserve">     </w:t>
            </w:r>
            <w:r w:rsidRPr="0046757F">
              <w:rPr>
                <w:i/>
              </w:rPr>
              <w:t>First:</w:t>
            </w:r>
            <w:r w:rsidRPr="0046757F">
              <w:t xml:space="preserve"> </w:t>
            </w:r>
            <w:sdt>
              <w:sdtPr>
                <w:rPr>
                  <w:szCs w:val="18"/>
                </w:rPr>
                <w:id w:val="51205736"/>
                <w:placeholder>
                  <w:docPart w:val="077D593E6ADA48B18C6E46C470DBE5B4"/>
                </w:placeholder>
                <w:showingPlcHdr/>
                <w:text/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6A099" w14:textId="18F1758F" w:rsidR="00B44AD9" w:rsidRPr="0046757F" w:rsidRDefault="00B44AD9" w:rsidP="000E29A7">
            <w:pPr>
              <w:rPr>
                <w:rFonts w:ascii="MS Gothic" w:eastAsia="MS Gothic" w:hAnsi="MS Gothic"/>
                <w:b/>
                <w:szCs w:val="18"/>
              </w:rPr>
            </w:pPr>
            <w:proofErr w:type="gramStart"/>
            <w:r w:rsidRPr="00B06E7C">
              <w:rPr>
                <w:rFonts w:cs="Arial"/>
                <w:b/>
                <w:szCs w:val="18"/>
              </w:rPr>
              <w:t>Alias</w:t>
            </w:r>
            <w:r w:rsidRPr="00B06E7C">
              <w:rPr>
                <w:rFonts w:cs="Arial"/>
                <w:szCs w:val="18"/>
              </w:rPr>
              <w:t xml:space="preserve">  Last</w:t>
            </w:r>
            <w:proofErr w:type="gramEnd"/>
            <w:r w:rsidRPr="00B06E7C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507216045"/>
                <w:placeholder>
                  <w:docPart w:val="FB20FD47E9A04926BFAA6E3B60132544"/>
                </w:placeholder>
                <w:showingPlcHdr/>
                <w:text/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  <w:r w:rsidRPr="00B06E7C">
              <w:rPr>
                <w:szCs w:val="18"/>
              </w:rPr>
              <w:t xml:space="preserve">    </w:t>
            </w:r>
            <w:r w:rsidRPr="00B06E7C">
              <w:rPr>
                <w:rFonts w:cs="Arial"/>
                <w:szCs w:val="18"/>
              </w:rPr>
              <w:t>First</w:t>
            </w:r>
            <w:r w:rsidRPr="00B06E7C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754978425"/>
                <w:placeholder>
                  <w:docPart w:val="24B5F032615B4593BBD76284942E3D5B"/>
                </w:placeholder>
                <w:showingPlcHdr/>
                <w:text/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  <w:r w:rsidRPr="00B06E7C">
              <w:rPr>
                <w:szCs w:val="18"/>
              </w:rPr>
              <w:t xml:space="preserve">  </w:t>
            </w:r>
          </w:p>
        </w:tc>
      </w:tr>
      <w:tr w:rsidR="000E29A7" w:rsidRPr="0046757F" w14:paraId="7DE698EF" w14:textId="77777777" w:rsidTr="000E29A7"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AD9F284" w14:textId="62B1067D" w:rsidR="000E29A7" w:rsidRPr="0046757F" w:rsidRDefault="000E29A7" w:rsidP="000E29A7">
            <w:pPr>
              <w:rPr>
                <w:rFonts w:cs="Arial"/>
              </w:rPr>
            </w:pPr>
            <w:r w:rsidRPr="0046757F">
              <w:rPr>
                <w:rFonts w:cs="Arial"/>
                <w:b/>
              </w:rPr>
              <w:t xml:space="preserve">Address  </w:t>
            </w:r>
            <w:sdt>
              <w:sdtPr>
                <w:rPr>
                  <w:szCs w:val="18"/>
                </w:rPr>
                <w:id w:val="-1454624708"/>
                <w:placeholder>
                  <w:docPart w:val="B8B663618C47426EB687F44C8C767A42"/>
                </w:placeholder>
                <w:showingPlcHdr/>
                <w:text w:multiLine="1"/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</w:p>
        </w:tc>
        <w:tc>
          <w:tcPr>
            <w:tcW w:w="3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1639A39F" w14:textId="757A6205" w:rsidR="000E29A7" w:rsidRPr="0046757F" w:rsidRDefault="000E29A7" w:rsidP="000E29A7">
            <w:pPr>
              <w:rPr>
                <w:rFonts w:cs="Arial"/>
              </w:rPr>
            </w:pPr>
            <w:r w:rsidRPr="0046757F">
              <w:rPr>
                <w:rFonts w:cs="Arial"/>
                <w:b/>
              </w:rPr>
              <w:t xml:space="preserve">Municipality  </w:t>
            </w:r>
            <w:sdt>
              <w:sdtPr>
                <w:rPr>
                  <w:szCs w:val="18"/>
                </w:rPr>
                <w:id w:val="824402158"/>
                <w:placeholder>
                  <w:docPart w:val="F929994582BE4A1B8DDB81E9782432A0"/>
                </w:placeholder>
                <w:showingPlcHdr/>
                <w:text/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</w:p>
        </w:tc>
        <w:tc>
          <w:tcPr>
            <w:tcW w:w="2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3C46D35E" w14:textId="3E387FA4" w:rsidR="000E29A7" w:rsidRPr="0046757F" w:rsidRDefault="000E29A7" w:rsidP="000E29A7">
            <w:pPr>
              <w:rPr>
                <w:rFonts w:cs="Arial"/>
              </w:rPr>
            </w:pPr>
            <w:r w:rsidRPr="0046757F">
              <w:rPr>
                <w:b/>
              </w:rPr>
              <w:t>Province/Territory</w:t>
            </w:r>
            <w:r w:rsidRPr="0046757F">
              <w:rPr>
                <w:lang w:val="en-CA"/>
              </w:rPr>
              <w:t xml:space="preserve">  </w:t>
            </w:r>
            <w:sdt>
              <w:sdtPr>
                <w:id w:val="-1500883460"/>
                <w:placeholder>
                  <w:docPart w:val="47529AEEAB384A11AC186C88FF353A7E"/>
                </w:placeholder>
                <w:showingPlcHdr/>
                <w:dropDownList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L" w:value="NL"/>
                  <w:listItem w:displayText="NS" w:value="NS"/>
                  <w:listItem w:displayText="NT" w:value="NT"/>
                  <w:listItem w:displayText="NU" w:value="NU"/>
                  <w:listItem w:displayText="ON" w:value="ON"/>
                  <w:listItem w:displayText="PE" w:value="PE"/>
                  <w:listItem w:displayText="QC" w:value="QC"/>
                  <w:listItem w:displayText="SK" w:value="SK"/>
                  <w:listItem w:displayText="YT" w:value="YT"/>
                </w:dropDownList>
              </w:sdtPr>
              <w:sdtEndPr/>
              <w:sdtContent>
                <w:r w:rsidRPr="00B411D9">
                  <w:rPr>
                    <w:color w:val="BFBFBF" w:themeColor="background1" w:themeShade="BF"/>
                  </w:rPr>
                  <w:t>Choose</w:t>
                </w:r>
              </w:sdtContent>
            </w:sdt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0427975E" w14:textId="49909B50" w:rsidR="000E29A7" w:rsidRPr="00637406" w:rsidRDefault="000E29A7" w:rsidP="000E29A7">
            <w:pPr>
              <w:rPr>
                <w:rFonts w:eastAsia="MS Gothic" w:cs="Arial"/>
                <w:szCs w:val="18"/>
              </w:rPr>
            </w:pPr>
            <w:r w:rsidRPr="00637406">
              <w:rPr>
                <w:rFonts w:eastAsia="MS Gothic" w:cs="Arial"/>
                <w:b/>
                <w:szCs w:val="18"/>
              </w:rPr>
              <w:t>Postal Code</w:t>
            </w:r>
            <w:r w:rsidRPr="00637406">
              <w:rPr>
                <w:rFonts w:eastAsia="MS Gothic" w:cs="Arial"/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744550969"/>
                <w:placeholder>
                  <w:docPart w:val="ED121553E2BF403DB2EFCD1865730C85"/>
                </w:placeholder>
                <w:showingPlcHdr/>
                <w:text/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</w:p>
        </w:tc>
      </w:tr>
      <w:tr w:rsidR="000E29A7" w:rsidRPr="0046757F" w14:paraId="691CA5D4" w14:textId="77777777" w:rsidTr="00F815B0">
        <w:tc>
          <w:tcPr>
            <w:tcW w:w="1080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9A925D0" w14:textId="5588A809" w:rsidR="000E29A7" w:rsidRPr="0046757F" w:rsidRDefault="000E29A7" w:rsidP="000E29A7">
            <w:pPr>
              <w:pStyle w:val="Heading2"/>
              <w:rPr>
                <w:rFonts w:eastAsia="MS Gothic"/>
              </w:rPr>
            </w:pPr>
            <w:r w:rsidRPr="001C4BCF">
              <w:rPr>
                <w:color w:val="00AAD2"/>
              </w:rPr>
              <w:t>Section 2 – Laboratory and Disease Details</w:t>
            </w:r>
          </w:p>
        </w:tc>
      </w:tr>
      <w:sdt>
        <w:sdtPr>
          <w:rPr>
            <w:b/>
          </w:rPr>
          <w:id w:val="-1233541377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829124429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0E29A7" w:rsidRPr="00540F30" w14:paraId="77055457" w14:textId="77777777" w:rsidTr="000E29A7">
                <w:tc>
                  <w:tcPr>
                    <w:tcW w:w="3685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58" w:type="dxa"/>
                      <w:left w:w="43" w:type="dxa"/>
                      <w:bottom w:w="115" w:type="dxa"/>
                      <w:right w:w="43" w:type="dxa"/>
                    </w:tcMar>
                  </w:tcPr>
                  <w:p w14:paraId="3B36D69D" w14:textId="10565665" w:rsidR="000E29A7" w:rsidRPr="00540F30" w:rsidRDefault="000E29A7" w:rsidP="000E29A7">
                    <w:r w:rsidRPr="00540F30">
                      <w:rPr>
                        <w:b/>
                      </w:rPr>
                      <w:t>Organism Identified</w:t>
                    </w:r>
                    <w:r w:rsidRPr="00540F30">
                      <w:t xml:space="preserve">  </w:t>
                    </w:r>
                    <w:sdt>
                      <w:sdtPr>
                        <w:id w:val="528526510"/>
                        <w:placeholder>
                          <w:docPart w:val="707840E74D9E4BB8959A1A59B706D628"/>
                        </w:placeholder>
                        <w:showingPlcHdr/>
                        <w:text/>
                      </w:sdtPr>
                      <w:sdtEndPr/>
                      <w:sdtContent>
                        <w:r w:rsidRPr="00B411D9">
                          <w:rPr>
                            <w:rStyle w:val="PlaceholderText"/>
                            <w:rFonts w:eastAsiaTheme="minorHAnsi"/>
                            <w:color w:val="BFBFBF" w:themeColor="background1" w:themeShade="BF"/>
                          </w:rPr>
                          <w:t>Enter text</w:t>
                        </w:r>
                      </w:sdtContent>
                    </w:sdt>
                  </w:p>
                </w:tc>
                <w:tc>
                  <w:tcPr>
                    <w:tcW w:w="3778" w:type="dxa"/>
                    <w:gridSpan w:val="8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bottom w:w="115" w:type="dxa"/>
                    </w:tcMar>
                  </w:tcPr>
                  <w:p w14:paraId="41D41F06" w14:textId="7D052931" w:rsidR="000E29A7" w:rsidRPr="00540F30" w:rsidRDefault="000E29A7" w:rsidP="000E29A7">
                    <w:proofErr w:type="spellStart"/>
                    <w:r w:rsidRPr="00540F30">
                      <w:rPr>
                        <w:b/>
                      </w:rPr>
                      <w:t>Carbapenemase</w:t>
                    </w:r>
                    <w:proofErr w:type="spellEnd"/>
                    <w:r w:rsidRPr="00540F30">
                      <w:rPr>
                        <w:b/>
                      </w:rPr>
                      <w:t xml:space="preserve"> Gene</w:t>
                    </w:r>
                    <w:r w:rsidRPr="00540F30">
                      <w:t xml:space="preserve">  </w:t>
                    </w:r>
                    <w:sdt>
                      <w:sdtPr>
                        <w:id w:val="463077066"/>
                        <w:placeholder>
                          <w:docPart w:val="FA24250425404CBC8DA31FEB8039EA78"/>
                        </w:placeholder>
                        <w:showingPlcHdr/>
                        <w:text/>
                      </w:sdtPr>
                      <w:sdtEndPr/>
                      <w:sdtContent>
                        <w:r w:rsidRPr="00B411D9">
                          <w:rPr>
                            <w:rStyle w:val="PlaceholderText"/>
                            <w:rFonts w:eastAsiaTheme="minorHAnsi"/>
                            <w:color w:val="BFBFBF" w:themeColor="background1" w:themeShade="BF"/>
                          </w:rPr>
                          <w:t>Enter text</w:t>
                        </w:r>
                      </w:sdtContent>
                    </w:sdt>
                  </w:p>
                </w:tc>
                <w:tc>
                  <w:tcPr>
                    <w:tcW w:w="3346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bottom w:w="115" w:type="dxa"/>
                    </w:tcMar>
                  </w:tcPr>
                  <w:p w14:paraId="320B4FE8" w14:textId="16BA9E44" w:rsidR="000E29A7" w:rsidRPr="00540F30" w:rsidRDefault="000E29A7" w:rsidP="000E29A7">
                    <w:r w:rsidRPr="00540F30">
                      <w:rPr>
                        <w:rFonts w:eastAsia="MS Gothic"/>
                        <w:b/>
                      </w:rPr>
                      <w:t>Date of Diagnosis</w:t>
                    </w:r>
                    <w:r w:rsidRPr="00540F30">
                      <w:rPr>
                        <w:rFonts w:eastAsia="MS Gothic"/>
                      </w:rPr>
                      <w:t xml:space="preserve">  </w:t>
                    </w:r>
                    <w:sdt>
                      <w:sdtPr>
                        <w:id w:val="-1065491451"/>
                        <w:placeholder>
                          <w:docPart w:val="7F9609E5ED65411DA79A7BAC5E684A5C"/>
                        </w:placeholder>
                        <w:showingPlcHdr/>
                        <w:date>
                          <w:dateFormat w:val="yyyy-MMM-dd"/>
                          <w:lid w:val="en-CA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B411D9">
                          <w:rPr>
                            <w:color w:val="BFBFBF" w:themeColor="background1" w:themeShade="BF"/>
                          </w:rPr>
                          <w:t>Choose date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0E29A7" w:rsidRPr="00540F30" w14:paraId="720C448A" w14:textId="77777777" w:rsidTr="000E29A7"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2CB2555D" w14:textId="77777777" w:rsidR="000E29A7" w:rsidRPr="00540F30" w:rsidRDefault="000E29A7" w:rsidP="000E29A7">
            <w:pPr>
              <w:spacing w:after="60"/>
              <w:rPr>
                <w:rFonts w:cs="Arial"/>
                <w:b/>
              </w:rPr>
            </w:pPr>
            <w:r w:rsidRPr="00540F30">
              <w:rPr>
                <w:rFonts w:cs="Arial"/>
                <w:b/>
              </w:rPr>
              <w:t>Severity</w:t>
            </w:r>
          </w:p>
          <w:p w14:paraId="5A0620E8" w14:textId="21A6782C" w:rsidR="000E29A7" w:rsidRPr="00540F30" w:rsidRDefault="00383461" w:rsidP="000E29A7">
            <w:pPr>
              <w:rPr>
                <w:rFonts w:cs="Arial"/>
              </w:rPr>
            </w:pPr>
            <w:sdt>
              <w:sdtPr>
                <w:rPr>
                  <w:lang w:val="en-CA"/>
                </w:rPr>
                <w:id w:val="1933398698"/>
                <w:placeholder>
                  <w:docPart w:val="121EBD437E7147BB995F853AFB0F4613"/>
                </w:placeholder>
                <w:showingPlcHdr/>
                <w:dropDownList>
                  <w:listItem w:displayText="Infection" w:value="Infection"/>
                  <w:listItem w:displayText="Colonization" w:value="Colonization"/>
                </w:dropDownList>
              </w:sdtPr>
              <w:sdtEndPr/>
              <w:sdtContent>
                <w:r w:rsidR="000E29A7" w:rsidRPr="00B411D9">
                  <w:rPr>
                    <w:rStyle w:val="PlaceholderText"/>
                    <w:color w:val="BFBFBF" w:themeColor="background1" w:themeShade="BF"/>
                    <w:szCs w:val="18"/>
                  </w:rPr>
                  <w:t>Choose one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1587BB53" w14:textId="77777777" w:rsidR="000E29A7" w:rsidRPr="00540F30" w:rsidRDefault="000E29A7" w:rsidP="000E29A7">
            <w:pPr>
              <w:spacing w:after="60"/>
              <w:rPr>
                <w:rFonts w:cs="Arial"/>
                <w:b/>
              </w:rPr>
            </w:pPr>
            <w:r w:rsidRPr="00540F30">
              <w:rPr>
                <w:rFonts w:cs="Arial"/>
                <w:b/>
              </w:rPr>
              <w:t>Test Reason</w:t>
            </w:r>
          </w:p>
          <w:p w14:paraId="1185519C" w14:textId="29B9EA17" w:rsidR="000E29A7" w:rsidRPr="00540F30" w:rsidRDefault="00383461" w:rsidP="000E29A7">
            <w:pPr>
              <w:rPr>
                <w:rFonts w:cs="Arial"/>
              </w:rPr>
            </w:pPr>
            <w:sdt>
              <w:sdtPr>
                <w:rPr>
                  <w:lang w:val="en-CA"/>
                </w:rPr>
                <w:id w:val="-1647350492"/>
                <w:placeholder>
                  <w:docPart w:val="7D429AEEF6C04133AD73883DD415C8C2"/>
                </w:placeholder>
                <w:showingPlcHdr/>
                <w:dropDownList>
                  <w:listItem w:displayText="Screening" w:value="Screening"/>
                  <w:listItem w:displayText="Clinical" w:value="Clinical"/>
                </w:dropDownList>
              </w:sdtPr>
              <w:sdtEndPr/>
              <w:sdtContent>
                <w:r w:rsidR="000E29A7" w:rsidRPr="00B411D9">
                  <w:rPr>
                    <w:rStyle w:val="PlaceholderText"/>
                    <w:color w:val="BFBFBF" w:themeColor="background1" w:themeShade="BF"/>
                    <w:szCs w:val="18"/>
                  </w:rPr>
                  <w:t>Choose one</w:t>
                </w:r>
              </w:sdtContent>
            </w:sdt>
          </w:p>
        </w:tc>
        <w:tc>
          <w:tcPr>
            <w:tcW w:w="820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  <w:vAlign w:val="center"/>
          </w:tcPr>
          <w:p w14:paraId="42989155" w14:textId="70099525" w:rsidR="000E29A7" w:rsidRPr="00540F30" w:rsidRDefault="000E29A7" w:rsidP="000E29A7">
            <w:pPr>
              <w:spacing w:after="60"/>
              <w:rPr>
                <w:rFonts w:cs="Arial"/>
              </w:rPr>
            </w:pPr>
            <w:r w:rsidRPr="00540F30">
              <w:rPr>
                <w:rFonts w:cs="Arial"/>
                <w:b/>
              </w:rPr>
              <w:t>Fatal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124966167"/>
                <w:placeholder>
                  <w:docPart w:val="DDABFECA7CBF491F885F6A5E147ECF39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Choose one</w:t>
                </w:r>
              </w:sdtContent>
            </w:sdt>
            <w:r w:rsidRPr="00540F30">
              <w:rPr>
                <w:rFonts w:cs="Arial"/>
                <w:lang w:val="en-CA"/>
              </w:rPr>
              <w:t xml:space="preserve">→ </w:t>
            </w:r>
            <w:r>
              <w:rPr>
                <w:rFonts w:cs="Arial"/>
                <w:i/>
                <w:lang w:val="en-CA"/>
              </w:rPr>
              <w:t xml:space="preserve">If </w:t>
            </w:r>
            <w:proofErr w:type="gramStart"/>
            <w:r>
              <w:rPr>
                <w:rFonts w:cs="Arial"/>
                <w:i/>
                <w:lang w:val="en-CA"/>
              </w:rPr>
              <w:t>Yes</w:t>
            </w:r>
            <w:proofErr w:type="gramEnd"/>
            <w:r>
              <w:rPr>
                <w:rFonts w:cs="Arial"/>
                <w:i/>
                <w:lang w:val="en-CA"/>
              </w:rPr>
              <w:t xml:space="preserve">, enter death date   </w:t>
            </w:r>
            <w:sdt>
              <w:sdtPr>
                <w:rPr>
                  <w:rFonts w:cs="Arial"/>
                  <w:lang w:val="en-CA"/>
                </w:rPr>
                <w:id w:val="547726418"/>
                <w:placeholder>
                  <w:docPart w:val="922DEAE0254C407384E234754844B179"/>
                </w:placeholder>
                <w:showingPlcHdr/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411D9">
                  <w:rPr>
                    <w:color w:val="BFBFBF" w:themeColor="background1" w:themeShade="BF"/>
                  </w:rPr>
                  <w:t>Choose date</w:t>
                </w:r>
              </w:sdtContent>
            </w:sdt>
            <w:r>
              <w:rPr>
                <w:rFonts w:cs="Arial"/>
                <w:lang w:val="en-CA"/>
              </w:rPr>
              <w:t xml:space="preserve">  AND</w:t>
            </w:r>
            <w:r w:rsidRPr="00540F30">
              <w:rPr>
                <w:rFonts w:cs="Arial"/>
                <w:i/>
              </w:rPr>
              <w:t xml:space="preserve"> cause of death</w:t>
            </w:r>
            <w:r w:rsidRPr="00540F30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sdt>
              <w:sdtPr>
                <w:id w:val="1459456513"/>
                <w:placeholder>
                  <w:docPart w:val="B6A7A2C10BAF408381ED2BEC50D4A0BF"/>
                </w:placeholder>
                <w:showingPlcHdr/>
                <w:dropDownList>
                  <w:listItem w:displayText="Died from disease" w:value="Died from disease"/>
                  <w:listItem w:displayText="Disease contributed to death (secondary cause)" w:value="Disease contributed to death (secondary cause)"/>
                  <w:listItem w:displayText="Other causes" w:value="Other causes"/>
                  <w:listItem w:displayText="Unknown cause" w:value="Unknown cause"/>
                </w:dropDownList>
              </w:sdtPr>
              <w:sdtEndPr/>
              <w:sdtContent>
                <w:r w:rsidRPr="00B411D9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Choose one</w:t>
                </w:r>
              </w:sdtContent>
            </w:sdt>
          </w:p>
        </w:tc>
      </w:tr>
      <w:tr w:rsidR="000E29A7" w:rsidRPr="0046757F" w14:paraId="7FD97425" w14:textId="77777777" w:rsidTr="00F815B0">
        <w:tc>
          <w:tcPr>
            <w:tcW w:w="1080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4F941AEA" w14:textId="55EAA85B" w:rsidR="000E29A7" w:rsidRPr="0046757F" w:rsidRDefault="000E29A7" w:rsidP="000E29A7">
            <w:pPr>
              <w:pStyle w:val="Heading2"/>
            </w:pPr>
            <w:r w:rsidRPr="001C4BCF">
              <w:rPr>
                <w:color w:val="00AAD2"/>
              </w:rPr>
              <w:t>Section 3 – Site Details</w:t>
            </w:r>
          </w:p>
        </w:tc>
      </w:tr>
      <w:tr w:rsidR="000E29A7" w:rsidRPr="00540F30" w14:paraId="105D1834" w14:textId="77777777" w:rsidTr="000E29A7"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50707881" w14:textId="6237109D" w:rsidR="000E29A7" w:rsidRPr="00540F30" w:rsidRDefault="000E29A7" w:rsidP="000E29A7">
            <w:r w:rsidRPr="00540F30">
              <w:rPr>
                <w:b/>
              </w:rPr>
              <w:t>Current Inpatient</w:t>
            </w:r>
            <w:r w:rsidRPr="00540F30">
              <w:t xml:space="preserve">  </w:t>
            </w:r>
            <w:r>
              <w:t xml:space="preserve"> </w:t>
            </w:r>
            <w:sdt>
              <w:sdtPr>
                <w:id w:val="2555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2829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73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910B0D7" w14:textId="678D4B4A" w:rsidR="000E29A7" w:rsidRPr="00540F30" w:rsidRDefault="000E29A7" w:rsidP="000E29A7">
            <w:pPr>
              <w:rPr>
                <w:rFonts w:eastAsia="MS Gothic"/>
                <w:szCs w:val="18"/>
              </w:rPr>
            </w:pPr>
            <w:r w:rsidRPr="00540F30">
              <w:rPr>
                <w:b/>
              </w:rPr>
              <w:t xml:space="preserve">Long Term Care Resident? </w:t>
            </w:r>
            <w:r w:rsidRPr="00540F30">
              <w:t xml:space="preserve"> </w:t>
            </w:r>
            <w:r>
              <w:t xml:space="preserve"> </w:t>
            </w:r>
            <w:sdt>
              <w:sdtPr>
                <w:id w:val="-87699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79549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  <w:r w:rsidRPr="00540F30">
              <w:rPr>
                <w:lang w:val="en-CA"/>
              </w:rPr>
              <w:t xml:space="preserve"> → </w:t>
            </w:r>
            <w:r w:rsidRPr="00540F30">
              <w:rPr>
                <w:i/>
                <w:lang w:val="en-CA"/>
              </w:rPr>
              <w:t xml:space="preserve">If </w:t>
            </w:r>
            <w:proofErr w:type="gramStart"/>
            <w:r w:rsidRPr="00540F30">
              <w:rPr>
                <w:i/>
                <w:lang w:val="en-CA"/>
              </w:rPr>
              <w:t>Yes</w:t>
            </w:r>
            <w:proofErr w:type="gramEnd"/>
            <w:r w:rsidRPr="00540F30">
              <w:rPr>
                <w:i/>
                <w:lang w:val="en-CA"/>
              </w:rPr>
              <w:t>, specify</w:t>
            </w:r>
            <w:r w:rsidRPr="00540F30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tag w:val="  "/>
                <w:id w:val="-1980755319"/>
                <w:placeholder>
                  <w:docPart w:val="838234BE392B4373A2F05FE84A1DBDE3"/>
                </w:placeholder>
                <w:showingPlcHdr/>
                <w:dropDownList>
                  <w:listItem w:displayText="Current" w:value="Current"/>
                  <w:listItem w:displayText="In past 12 months" w:value="In past 12 months"/>
                </w:dropDownList>
              </w:sdtPr>
              <w:sdtEndPr/>
              <w:sdtContent>
                <w:r w:rsidRPr="00154D53">
                  <w:rPr>
                    <w:rStyle w:val="PlaceholderText"/>
                    <w:rFonts w:eastAsiaTheme="minorHAnsi"/>
                    <w:color w:val="BFBFBF" w:themeColor="background1" w:themeShade="BF"/>
                  </w:rPr>
                  <w:t>Choose one</w:t>
                </w:r>
              </w:sdtContent>
            </w:sdt>
          </w:p>
        </w:tc>
      </w:tr>
      <w:tr w:rsidR="000E29A7" w:rsidRPr="0046757F" w14:paraId="6D23F73A" w14:textId="77777777" w:rsidTr="00F815B0">
        <w:tc>
          <w:tcPr>
            <w:tcW w:w="10809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2D9CA2F2" w14:textId="7259D6C7" w:rsidR="000E29A7" w:rsidRPr="0046757F" w:rsidRDefault="000E29A7" w:rsidP="000E29A7">
            <w:pPr>
              <w:rPr>
                <w:rFonts w:eastAsia="MS Gothic"/>
                <w:b/>
                <w:szCs w:val="18"/>
              </w:rPr>
            </w:pPr>
            <w:r w:rsidRPr="0046757F">
              <w:rPr>
                <w:rFonts w:eastAsia="MS Gothic"/>
                <w:b/>
                <w:szCs w:val="18"/>
              </w:rPr>
              <w:t xml:space="preserve">List all admissions to acute care and/or </w:t>
            </w:r>
            <w:proofErr w:type="gramStart"/>
            <w:r w:rsidRPr="0046757F">
              <w:rPr>
                <w:rFonts w:eastAsia="MS Gothic"/>
                <w:b/>
                <w:szCs w:val="18"/>
              </w:rPr>
              <w:t>long term</w:t>
            </w:r>
            <w:proofErr w:type="gramEnd"/>
            <w:r w:rsidRPr="0046757F">
              <w:rPr>
                <w:rFonts w:eastAsia="MS Gothic"/>
                <w:b/>
                <w:szCs w:val="18"/>
              </w:rPr>
              <w:t xml:space="preserve"> care facilities in the last 12 months in Canada</w:t>
            </w:r>
          </w:p>
        </w:tc>
      </w:tr>
      <w:tr w:rsidR="000E29A7" w:rsidRPr="00540F30" w14:paraId="17C7FB21" w14:textId="77777777" w:rsidTr="000E29A7">
        <w:tc>
          <w:tcPr>
            <w:tcW w:w="2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4475B6F6" w14:textId="2D4181E1" w:rsidR="000E29A7" w:rsidRPr="00F97B07" w:rsidRDefault="00412663" w:rsidP="000E29A7">
            <w:pPr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>
              <w:rPr>
                <w:b/>
                <w:iCs/>
              </w:rPr>
              <w:instrText xml:space="preserve"> AUTOTEXTLIST   \s "NoStyle" \t "Press plus sign at the far right to add more lines" \* MERGEFORMAT </w:instrText>
            </w:r>
            <w:r>
              <w:rPr>
                <w:b/>
                <w:iCs/>
              </w:rPr>
              <w:fldChar w:fldCharType="separate"/>
            </w:r>
            <w:r>
              <w:rPr>
                <w:b/>
                <w:iCs/>
              </w:rPr>
              <w:t>Facility Name</w:t>
            </w:r>
            <w:r>
              <w:rPr>
                <w:b/>
                <w:iCs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189ACB5A" w14:textId="6E345E46" w:rsidR="000E29A7" w:rsidRPr="00F97B07" w:rsidRDefault="000E29A7" w:rsidP="000E29A7">
            <w:pPr>
              <w:rPr>
                <w:b/>
                <w:iCs/>
              </w:rPr>
            </w:pPr>
            <w:r w:rsidRPr="00F97B07">
              <w:rPr>
                <w:b/>
                <w:iCs/>
              </w:rPr>
              <w:t>Unit</w:t>
            </w:r>
          </w:p>
        </w:tc>
        <w:tc>
          <w:tcPr>
            <w:tcW w:w="26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087DAE9E" w14:textId="2DDED8BB" w:rsidR="000E29A7" w:rsidRPr="00F97B07" w:rsidRDefault="000E29A7" w:rsidP="000E29A7">
            <w:pPr>
              <w:rPr>
                <w:b/>
                <w:iCs/>
              </w:rPr>
            </w:pPr>
            <w:r w:rsidRPr="00F97B07">
              <w:rPr>
                <w:b/>
                <w:iCs/>
              </w:rPr>
              <w:t>Municipality</w:t>
            </w:r>
          </w:p>
        </w:tc>
        <w:tc>
          <w:tcPr>
            <w:tcW w:w="17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0577F58B" w14:textId="26716A6C" w:rsidR="000E29A7" w:rsidRPr="00F97B07" w:rsidRDefault="000E29A7" w:rsidP="000E29A7">
            <w:pPr>
              <w:rPr>
                <w:b/>
                <w:iCs/>
              </w:rPr>
            </w:pPr>
            <w:r w:rsidRPr="00F97B07">
              <w:rPr>
                <w:b/>
                <w:iCs/>
              </w:rPr>
              <w:t>Province/Territory</w:t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71FDC5D6" w14:textId="3BEFA69D" w:rsidR="000E29A7" w:rsidRPr="00F97B07" w:rsidRDefault="000E29A7" w:rsidP="000E29A7">
            <w:pPr>
              <w:rPr>
                <w:rFonts w:eastAsia="MS Gothic"/>
                <w:b/>
                <w:iCs/>
                <w:szCs w:val="18"/>
              </w:rPr>
            </w:pPr>
            <w:r w:rsidRPr="00F97B07">
              <w:rPr>
                <w:rFonts w:eastAsia="MS Gothic"/>
                <w:b/>
                <w:iCs/>
                <w:szCs w:val="18"/>
              </w:rPr>
              <w:t>Admission Date</w:t>
            </w:r>
          </w:p>
        </w:tc>
        <w:tc>
          <w:tcPr>
            <w:tcW w:w="1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661391A9" w14:textId="4FB13FFD" w:rsidR="000E29A7" w:rsidRPr="00F97B07" w:rsidRDefault="000E29A7" w:rsidP="000E29A7">
            <w:pPr>
              <w:rPr>
                <w:rFonts w:eastAsia="MS Gothic"/>
                <w:b/>
                <w:iCs/>
                <w:szCs w:val="18"/>
              </w:rPr>
            </w:pPr>
            <w:r w:rsidRPr="00F97B07">
              <w:rPr>
                <w:rFonts w:eastAsia="MS Gothic"/>
                <w:b/>
                <w:iCs/>
                <w:szCs w:val="18"/>
              </w:rPr>
              <w:t>Discharge Date</w:t>
            </w:r>
          </w:p>
        </w:tc>
      </w:tr>
      <w:sdt>
        <w:sdtPr>
          <w:rPr>
            <w:color w:val="BFBFBF" w:themeColor="background1" w:themeShade="BF"/>
          </w:rPr>
          <w:id w:val="1764262483"/>
          <w15:repeatingSection/>
        </w:sdtPr>
        <w:sdtEndPr/>
        <w:sdtContent>
          <w:sdt>
            <w:sdtPr>
              <w:rPr>
                <w:color w:val="BFBFBF" w:themeColor="background1" w:themeShade="BF"/>
              </w:rPr>
              <w:id w:val="1981035535"/>
              <w:placeholder>
                <w:docPart w:val="2105D86AF56346FF9D6F0683E2463ED9"/>
              </w:placeholder>
              <w15:repeatingSectionItem/>
            </w:sdtPr>
            <w:sdtEndPr/>
            <w:sdtContent>
              <w:tr w:rsidR="000E29A7" w:rsidRPr="0089339E" w14:paraId="299D618A" w14:textId="77777777" w:rsidTr="000E29A7">
                <w:tc>
                  <w:tcPr>
                    <w:tcW w:w="267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tcMar>
                      <w:top w:w="58" w:type="dxa"/>
                      <w:left w:w="0" w:type="dxa"/>
                      <w:bottom w:w="72" w:type="dxa"/>
                      <w:right w:w="0" w:type="dxa"/>
                    </w:tcMar>
                  </w:tcPr>
                  <w:p w14:paraId="7020C1B8" w14:textId="63184178" w:rsidR="000E29A7" w:rsidRPr="00154D53" w:rsidRDefault="000E29A7" w:rsidP="000E29A7">
                    <w:pPr>
                      <w:rPr>
                        <w:color w:val="BFBFBF" w:themeColor="background1" w:themeShade="BF"/>
                      </w:rPr>
                    </w:pPr>
                  </w:p>
                </w:tc>
                <w:sdt>
                  <w:sdtPr>
                    <w:rPr>
                      <w:color w:val="BFBFBF" w:themeColor="background1" w:themeShade="BF"/>
                    </w:rPr>
                    <w:id w:val="1413354546"/>
                    <w:placeholder>
                      <w:docPart w:val="868F64AF29B64125ACE6E30D8513902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335" w:type="dxa"/>
                        <w:gridSpan w:val="3"/>
                        <w:tcBorders>
                          <w:top w:val="dotted" w:sz="4" w:space="0" w:color="auto"/>
                          <w:left w:val="nil"/>
                          <w:bottom w:val="dotted" w:sz="4" w:space="0" w:color="auto"/>
                          <w:right w:val="dotted" w:sz="4" w:space="0" w:color="auto"/>
                        </w:tcBorders>
                        <w:tcMar>
                          <w:top w:w="58" w:type="dxa"/>
                          <w:left w:w="0" w:type="dxa"/>
                          <w:bottom w:w="72" w:type="dxa"/>
                          <w:right w:w="29" w:type="dxa"/>
                        </w:tcMar>
                      </w:tcPr>
                      <w:p w14:paraId="69A14621" w14:textId="3690C90F" w:rsidR="000E29A7" w:rsidRPr="00154D53" w:rsidRDefault="000E29A7" w:rsidP="000E29A7">
                        <w:pPr>
                          <w:rPr>
                            <w:color w:val="BFBFBF" w:themeColor="background1" w:themeShade="BF"/>
                          </w:rPr>
                        </w:pPr>
                        <w:r w:rsidRPr="00154D53">
                          <w:rPr>
                            <w:rStyle w:val="PlaceholderText"/>
                            <w:rFonts w:eastAsiaTheme="minorHAnsi"/>
                            <w:color w:val="BFBFBF" w:themeColor="background1" w:themeShade="BF"/>
                          </w:rPr>
                          <w:t>Enter text</w:t>
                        </w:r>
                      </w:p>
                    </w:tc>
                  </w:sdtContent>
                </w:sdt>
                <w:sdt>
                  <w:sdtPr>
                    <w:rPr>
                      <w:color w:val="BFBFBF" w:themeColor="background1" w:themeShade="BF"/>
                    </w:rPr>
                    <w:id w:val="-1334683427"/>
                    <w:placeholder>
                      <w:docPart w:val="BB76EAA48D364893B82C7929264384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900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tcMar>
                          <w:top w:w="58" w:type="dxa"/>
                          <w:left w:w="43" w:type="dxa"/>
                          <w:bottom w:w="72" w:type="dxa"/>
                          <w:right w:w="43" w:type="dxa"/>
                        </w:tcMar>
                      </w:tcPr>
                      <w:p w14:paraId="6B0C58D8" w14:textId="2E2BAD78" w:rsidR="000E29A7" w:rsidRPr="00154D53" w:rsidRDefault="000E29A7" w:rsidP="000E29A7">
                        <w:pPr>
                          <w:rPr>
                            <w:color w:val="BFBFBF" w:themeColor="background1" w:themeShade="BF"/>
                          </w:rPr>
                        </w:pPr>
                        <w:r w:rsidRPr="00154D53">
                          <w:rPr>
                            <w:rStyle w:val="PlaceholderText"/>
                            <w:rFonts w:eastAsiaTheme="minorHAnsi"/>
                            <w:color w:val="BFBFBF" w:themeColor="background1" w:themeShade="BF"/>
                          </w:rPr>
                          <w:t>Enter text</w:t>
                        </w:r>
                      </w:p>
                    </w:tc>
                  </w:sdtContent>
                </w:sdt>
                <w:sdt>
                  <w:sdtPr>
                    <w:rPr>
                      <w:color w:val="BFBFBF" w:themeColor="background1" w:themeShade="BF"/>
                    </w:rPr>
                    <w:id w:val="-2063777224"/>
                    <w:placeholder>
                      <w:docPart w:val="58874A35B7EB431AA09884DFEC1260D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611" w:type="dxa"/>
                        <w:gridSpan w:val="4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tcMar>
                          <w:top w:w="58" w:type="dxa"/>
                          <w:left w:w="43" w:type="dxa"/>
                          <w:bottom w:w="72" w:type="dxa"/>
                          <w:right w:w="43" w:type="dxa"/>
                        </w:tcMar>
                      </w:tcPr>
                      <w:p w14:paraId="53B95625" w14:textId="567029FD" w:rsidR="000E29A7" w:rsidRPr="00154D53" w:rsidRDefault="000E29A7" w:rsidP="000E29A7">
                        <w:pPr>
                          <w:rPr>
                            <w:color w:val="BFBFBF" w:themeColor="background1" w:themeShade="BF"/>
                          </w:rPr>
                        </w:pPr>
                        <w:r w:rsidRPr="00154D53">
                          <w:rPr>
                            <w:rStyle w:val="PlaceholderText"/>
                            <w:rFonts w:eastAsiaTheme="minorHAnsi"/>
                            <w:color w:val="BFBFBF" w:themeColor="background1" w:themeShade="BF"/>
                          </w:rPr>
                          <w:t>Enter text</w:t>
                        </w:r>
                      </w:p>
                    </w:tc>
                  </w:sdtContent>
                </w:sdt>
                <w:tc>
                  <w:tcPr>
                    <w:tcW w:w="1710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tcMar>
                      <w:top w:w="58" w:type="dxa"/>
                      <w:left w:w="43" w:type="dxa"/>
                      <w:bottom w:w="72" w:type="dxa"/>
                      <w:right w:w="43" w:type="dxa"/>
                    </w:tcMar>
                  </w:tcPr>
                  <w:p w14:paraId="082AB711" w14:textId="7767D37D" w:rsidR="000E29A7" w:rsidRPr="00154D53" w:rsidRDefault="00383461" w:rsidP="000E29A7">
                    <w:pPr>
                      <w:rPr>
                        <w:color w:val="BFBFBF" w:themeColor="background1" w:themeShade="BF"/>
                      </w:rPr>
                    </w:pPr>
                    <w:sdt>
                      <w:sdtPr>
                        <w:rPr>
                          <w:color w:val="BFBFBF" w:themeColor="background1" w:themeShade="BF"/>
                        </w:rPr>
                        <w:id w:val="296425036"/>
                        <w:placeholder>
                          <w:docPart w:val="DF4BA8D22A0D4C53A415E1CA942EB9C7"/>
                        </w:placeholder>
                        <w:showingPlcHdr/>
                        <w:dropDownList>
                          <w:listItem w:displayText="AB" w:value="AB"/>
                          <w:listItem w:displayText="BC" w:value="BC"/>
                          <w:listItem w:displayText="MB" w:value="MB"/>
                          <w:listItem w:displayText="NB" w:value="NB"/>
                          <w:listItem w:displayText="NL" w:value="NL"/>
                          <w:listItem w:displayText="NS" w:value="NS"/>
                          <w:listItem w:displayText="NT" w:value="NT"/>
                          <w:listItem w:displayText="NU" w:value="NU"/>
                          <w:listItem w:displayText="ON" w:value="ON"/>
                          <w:listItem w:displayText="PE" w:value="PE"/>
                          <w:listItem w:displayText="QC" w:value="QC"/>
                          <w:listItem w:displayText="SK" w:value="SK"/>
                          <w:listItem w:displayText="YT" w:value="YT"/>
                        </w:dropDownList>
                      </w:sdtPr>
                      <w:sdtEndPr/>
                      <w:sdtContent>
                        <w:r w:rsidR="000E29A7" w:rsidRPr="00154D53">
                          <w:rPr>
                            <w:color w:val="BFBFBF" w:themeColor="background1" w:themeShade="BF"/>
                          </w:rPr>
                          <w:t>Choose one</w:t>
                        </w:r>
                      </w:sdtContent>
                    </w:sdt>
                  </w:p>
                </w:tc>
                <w:tc>
                  <w:tcPr>
                    <w:tcW w:w="153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tcMar>
                      <w:top w:w="58" w:type="dxa"/>
                      <w:left w:w="43" w:type="dxa"/>
                      <w:bottom w:w="72" w:type="dxa"/>
                      <w:right w:w="43" w:type="dxa"/>
                    </w:tcMar>
                  </w:tcPr>
                  <w:p w14:paraId="69BDB0AF" w14:textId="31F744A9" w:rsidR="000E29A7" w:rsidRPr="00154D53" w:rsidRDefault="00383461" w:rsidP="000E29A7">
                    <w:pPr>
                      <w:rPr>
                        <w:rFonts w:eastAsia="MS Gothic"/>
                        <w:color w:val="BFBFBF" w:themeColor="background1" w:themeShade="BF"/>
                        <w:szCs w:val="18"/>
                      </w:rPr>
                    </w:pPr>
                    <w:sdt>
                      <w:sdtPr>
                        <w:rPr>
                          <w:color w:val="BFBFBF" w:themeColor="background1" w:themeShade="BF"/>
                        </w:rPr>
                        <w:id w:val="-2133476821"/>
                        <w:placeholder>
                          <w:docPart w:val="0F765BD77AEC4BBD97A2E565C3E63964"/>
                        </w:placeholder>
                        <w:showingPlcHdr/>
                        <w:date>
                          <w:dateFormat w:val="yyyy-MMM-dd"/>
                          <w:lid w:val="en-CA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E29A7" w:rsidRPr="00154D53">
                          <w:rPr>
                            <w:color w:val="BFBFBF" w:themeColor="background1" w:themeShade="BF"/>
                          </w:rPr>
                          <w:t>Choose date</w:t>
                        </w:r>
                      </w:sdtContent>
                    </w:sdt>
                  </w:p>
                </w:tc>
                <w:tc>
                  <w:tcPr>
                    <w:tcW w:w="145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tcMar>
                      <w:top w:w="58" w:type="dxa"/>
                      <w:left w:w="43" w:type="dxa"/>
                      <w:bottom w:w="72" w:type="dxa"/>
                      <w:right w:w="43" w:type="dxa"/>
                    </w:tcMar>
                  </w:tcPr>
                  <w:p w14:paraId="2D301B8B" w14:textId="289BAA73" w:rsidR="000E29A7" w:rsidRPr="00154D53" w:rsidRDefault="00383461" w:rsidP="000E29A7">
                    <w:pPr>
                      <w:rPr>
                        <w:rFonts w:eastAsia="MS Gothic"/>
                        <w:color w:val="BFBFBF" w:themeColor="background1" w:themeShade="BF"/>
                        <w:szCs w:val="18"/>
                      </w:rPr>
                    </w:pPr>
                    <w:sdt>
                      <w:sdtPr>
                        <w:rPr>
                          <w:color w:val="BFBFBF" w:themeColor="background1" w:themeShade="BF"/>
                        </w:rPr>
                        <w:id w:val="1409337461"/>
                        <w:placeholder>
                          <w:docPart w:val="7AFA431571ED46AFA8A8A90C1CAFCAA9"/>
                        </w:placeholder>
                        <w:showingPlcHdr/>
                        <w:date>
                          <w:dateFormat w:val="yyyy-MMM-dd"/>
                          <w:lid w:val="en-CA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E29A7" w:rsidRPr="00154D53">
                          <w:rPr>
                            <w:color w:val="BFBFBF" w:themeColor="background1" w:themeShade="BF"/>
                          </w:rPr>
                          <w:t>Choose date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0E29A7" w:rsidRPr="0046757F" w14:paraId="6B8F2191" w14:textId="77777777" w:rsidTr="00F815B0">
        <w:tc>
          <w:tcPr>
            <w:tcW w:w="1080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21699BEA" w14:textId="58773745" w:rsidR="000E29A7" w:rsidRPr="0046757F" w:rsidRDefault="000E29A7" w:rsidP="000E29A7">
            <w:pPr>
              <w:pStyle w:val="Heading2"/>
            </w:pPr>
            <w:r w:rsidRPr="001C4BCF">
              <w:rPr>
                <w:color w:val="00AAD2"/>
              </w:rPr>
              <w:t>Section 4 – Exposure History</w:t>
            </w:r>
          </w:p>
        </w:tc>
      </w:tr>
      <w:tr w:rsidR="000E29A7" w:rsidRPr="0046757F" w14:paraId="3B964601" w14:textId="77777777" w:rsidTr="000E29A7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28E6F902" w14:textId="5C6A5147" w:rsidR="000E29A7" w:rsidRPr="0046757F" w:rsidRDefault="000E29A7" w:rsidP="000E29A7">
            <w:r w:rsidRPr="0046757F"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0" w:type="dxa"/>
              <w:bottom w:w="115" w:type="dxa"/>
              <w:right w:w="14" w:type="dxa"/>
            </w:tcMar>
          </w:tcPr>
          <w:p w14:paraId="586AF727" w14:textId="5DD5044F" w:rsidR="000E29A7" w:rsidRPr="0046757F" w:rsidRDefault="000E29A7" w:rsidP="000E29A7">
            <w:r w:rsidRPr="0046757F">
              <w:t>(a)</w:t>
            </w:r>
          </w:p>
        </w:tc>
        <w:tc>
          <w:tcPr>
            <w:tcW w:w="10274" w:type="dxa"/>
            <w:gridSpan w:val="19"/>
            <w:tcBorders>
              <w:top w:val="single" w:sz="4" w:space="0" w:color="auto"/>
              <w:lef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6F1CB69B" w14:textId="446C90E4" w:rsidR="000E29A7" w:rsidRPr="0046757F" w:rsidRDefault="00383461" w:rsidP="000E29A7">
            <w:pPr>
              <w:rPr>
                <w:rFonts w:eastAsia="MS Gothic"/>
                <w:i/>
                <w:szCs w:val="18"/>
              </w:rPr>
            </w:pPr>
            <w:sdt>
              <w:sdtPr>
                <w:rPr>
                  <w:rFonts w:eastAsia="MS Gothic"/>
                  <w:szCs w:val="18"/>
                </w:rPr>
                <w:id w:val="214214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9A7" w:rsidRPr="0046757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29A7" w:rsidRPr="0046757F">
              <w:rPr>
                <w:rFonts w:eastAsia="MS Gothic"/>
                <w:szCs w:val="18"/>
              </w:rPr>
              <w:t xml:space="preserve"> Never left Alberta in the last 12 </w:t>
            </w:r>
            <w:r w:rsidR="00DB6924" w:rsidRPr="0046757F">
              <w:rPr>
                <w:rFonts w:eastAsia="MS Gothic"/>
                <w:szCs w:val="18"/>
              </w:rPr>
              <w:t>months →</w:t>
            </w:r>
            <w:r w:rsidR="000E29A7">
              <w:rPr>
                <w:rFonts w:eastAsia="MS Gothic" w:cs="Arial"/>
                <w:szCs w:val="18"/>
              </w:rPr>
              <w:t xml:space="preserve"> </w:t>
            </w:r>
            <w:r w:rsidR="000E29A7" w:rsidRPr="0046757F">
              <w:rPr>
                <w:rFonts w:eastAsia="MS Gothic"/>
                <w:i/>
                <w:szCs w:val="18"/>
              </w:rPr>
              <w:t>Proceed to question 3</w:t>
            </w:r>
          </w:p>
        </w:tc>
      </w:tr>
      <w:tr w:rsidR="000E29A7" w:rsidRPr="0046757F" w14:paraId="0E89C3BA" w14:textId="77777777" w:rsidTr="000E29A7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41A7203A" w14:textId="77777777" w:rsidR="000E29A7" w:rsidRPr="0046757F" w:rsidRDefault="000E29A7" w:rsidP="000E29A7"/>
        </w:tc>
        <w:tc>
          <w:tcPr>
            <w:tcW w:w="268" w:type="dxa"/>
            <w:tcBorders>
              <w:left w:val="nil"/>
              <w:right w:val="nil"/>
            </w:tcBorders>
            <w:tcMar>
              <w:top w:w="58" w:type="dxa"/>
              <w:left w:w="0" w:type="dxa"/>
              <w:bottom w:w="115" w:type="dxa"/>
              <w:right w:w="14" w:type="dxa"/>
            </w:tcMar>
          </w:tcPr>
          <w:p w14:paraId="69A9A26C" w14:textId="7D84D9B1" w:rsidR="000E29A7" w:rsidRPr="0046757F" w:rsidRDefault="000E29A7" w:rsidP="000E29A7">
            <w:r w:rsidRPr="0046757F">
              <w:t>(b)</w:t>
            </w:r>
          </w:p>
        </w:tc>
        <w:tc>
          <w:tcPr>
            <w:tcW w:w="8008" w:type="dxa"/>
            <w:gridSpan w:val="16"/>
            <w:tcBorders>
              <w:left w:val="nil"/>
              <w:right w:val="dotted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2C31B7D5" w14:textId="02F2CA28" w:rsidR="000E29A7" w:rsidRPr="0046757F" w:rsidRDefault="00383461" w:rsidP="000E29A7">
            <w:sdt>
              <w:sdtPr>
                <w:id w:val="-158097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9A7" w:rsidRPr="004675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9A7" w:rsidRPr="0046757F">
              <w:t xml:space="preserve"> Immigrated to Alberta in the last 12 months → </w:t>
            </w:r>
            <w:r w:rsidR="000E29A7" w:rsidRPr="0046757F">
              <w:rPr>
                <w:i/>
              </w:rPr>
              <w:t>If Yes, Country/Province of Origin</w:t>
            </w:r>
            <w:r w:rsidR="000E29A7" w:rsidRPr="0046757F">
              <w:t xml:space="preserve">  </w:t>
            </w:r>
            <w:sdt>
              <w:sdtPr>
                <w:rPr>
                  <w:szCs w:val="18"/>
                </w:rPr>
                <w:id w:val="908117322"/>
                <w:placeholder>
                  <w:docPart w:val="E0F18E400AF546A79FA1AC4BCEAABF22"/>
                </w:placeholder>
                <w:showingPlcHdr/>
                <w:text/>
              </w:sdtPr>
              <w:sdtEndPr/>
              <w:sdtContent>
                <w:r w:rsidR="000E29A7" w:rsidRPr="00154D53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</w:p>
        </w:tc>
        <w:tc>
          <w:tcPr>
            <w:tcW w:w="226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0A663847" w14:textId="63451F4C" w:rsidR="000E29A7" w:rsidRPr="0046757F" w:rsidRDefault="000E29A7" w:rsidP="000E29A7">
            <w:pPr>
              <w:rPr>
                <w:rFonts w:eastAsia="MS Gothic"/>
                <w:szCs w:val="18"/>
              </w:rPr>
            </w:pPr>
            <w:r w:rsidRPr="0046757F">
              <w:rPr>
                <w:rFonts w:eastAsia="MS Gothic"/>
                <w:szCs w:val="18"/>
              </w:rPr>
              <w:t xml:space="preserve">Arrival Date  </w:t>
            </w:r>
            <w:sdt>
              <w:sdtPr>
                <w:rPr>
                  <w:rFonts w:cs="Arial"/>
                  <w:lang w:val="en-CA"/>
                </w:rPr>
                <w:id w:val="-1340547688"/>
                <w:placeholder>
                  <w:docPart w:val="0F75575B2A1C45D0BFFC976F6EC86F80"/>
                </w:placeholder>
                <w:showingPlcHdr/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54D53">
                  <w:rPr>
                    <w:color w:val="BFBFBF" w:themeColor="background1" w:themeShade="BF"/>
                  </w:rPr>
                  <w:t>Choose date</w:t>
                </w:r>
              </w:sdtContent>
            </w:sdt>
          </w:p>
        </w:tc>
      </w:tr>
      <w:tr w:rsidR="000E29A7" w:rsidRPr="0046757F" w14:paraId="32BD3AB6" w14:textId="77777777" w:rsidTr="000E29A7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6E0220D8" w14:textId="77777777" w:rsidR="000E29A7" w:rsidRPr="0046757F" w:rsidRDefault="000E29A7" w:rsidP="000E29A7"/>
        </w:tc>
        <w:tc>
          <w:tcPr>
            <w:tcW w:w="268" w:type="dxa"/>
            <w:tcBorders>
              <w:left w:val="nil"/>
              <w:bottom w:val="dotted" w:sz="4" w:space="0" w:color="auto"/>
              <w:right w:val="nil"/>
            </w:tcBorders>
            <w:tcMar>
              <w:top w:w="58" w:type="dxa"/>
              <w:left w:w="0" w:type="dxa"/>
              <w:bottom w:w="115" w:type="dxa"/>
              <w:right w:w="14" w:type="dxa"/>
            </w:tcMar>
          </w:tcPr>
          <w:p w14:paraId="62B2F394" w14:textId="21A50390" w:rsidR="000E29A7" w:rsidRPr="0046757F" w:rsidRDefault="000E29A7" w:rsidP="000E29A7">
            <w:r w:rsidRPr="0046757F">
              <w:t>(c)</w:t>
            </w:r>
          </w:p>
        </w:tc>
        <w:tc>
          <w:tcPr>
            <w:tcW w:w="10274" w:type="dxa"/>
            <w:gridSpan w:val="19"/>
            <w:tcBorders>
              <w:left w:val="nil"/>
              <w:bottom w:val="dotted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188EA0D8" w14:textId="65144C25" w:rsidR="000E29A7" w:rsidRPr="0046757F" w:rsidRDefault="00383461" w:rsidP="000E29A7">
            <w:pPr>
              <w:rPr>
                <w:rFonts w:eastAsia="MS Gothic"/>
                <w:szCs w:val="18"/>
              </w:rPr>
            </w:pPr>
            <w:sdt>
              <w:sdtPr>
                <w:rPr>
                  <w:rFonts w:eastAsia="MS Gothic"/>
                  <w:szCs w:val="18"/>
                </w:rPr>
                <w:id w:val="97672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9A7" w:rsidRPr="0046757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29A7" w:rsidRPr="0046757F">
              <w:rPr>
                <w:rFonts w:eastAsia="MS Gothic"/>
                <w:szCs w:val="18"/>
              </w:rPr>
              <w:t xml:space="preserve"> Travel outside of Alberta in the last 12 months → </w:t>
            </w:r>
            <w:r w:rsidR="000E29A7" w:rsidRPr="0046757F">
              <w:rPr>
                <w:rFonts w:eastAsia="MS Gothic"/>
                <w:i/>
                <w:szCs w:val="18"/>
              </w:rPr>
              <w:t xml:space="preserve">If </w:t>
            </w:r>
            <w:proofErr w:type="gramStart"/>
            <w:r w:rsidR="000E29A7" w:rsidRPr="0046757F">
              <w:rPr>
                <w:rFonts w:eastAsia="MS Gothic"/>
                <w:i/>
                <w:szCs w:val="18"/>
              </w:rPr>
              <w:t>Yes</w:t>
            </w:r>
            <w:proofErr w:type="gramEnd"/>
            <w:r w:rsidR="000E29A7" w:rsidRPr="0046757F">
              <w:rPr>
                <w:rFonts w:eastAsia="MS Gothic"/>
                <w:i/>
                <w:szCs w:val="18"/>
              </w:rPr>
              <w:t>, complete travel details below</w:t>
            </w:r>
          </w:p>
        </w:tc>
      </w:tr>
      <w:tr w:rsidR="000E29A7" w:rsidRPr="0046757F" w14:paraId="23F04B73" w14:textId="77777777" w:rsidTr="000E29A7">
        <w:tc>
          <w:tcPr>
            <w:tcW w:w="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64175AF3" w14:textId="77777777" w:rsidR="000E29A7" w:rsidRPr="00F97B07" w:rsidRDefault="000E29A7" w:rsidP="000E29A7">
            <w:pPr>
              <w:rPr>
                <w:b/>
                <w:iCs/>
              </w:rPr>
            </w:pPr>
          </w:p>
        </w:tc>
        <w:tc>
          <w:tcPr>
            <w:tcW w:w="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8" w:type="dxa"/>
              <w:left w:w="0" w:type="dxa"/>
              <w:bottom w:w="72" w:type="dxa"/>
              <w:right w:w="14" w:type="dxa"/>
            </w:tcMar>
          </w:tcPr>
          <w:p w14:paraId="6F08FC42" w14:textId="77777777" w:rsidR="000E29A7" w:rsidRPr="00F97B07" w:rsidRDefault="000E29A7" w:rsidP="000E29A7">
            <w:pPr>
              <w:rPr>
                <w:b/>
                <w:iCs/>
              </w:rPr>
            </w:pPr>
          </w:p>
        </w:tc>
        <w:tc>
          <w:tcPr>
            <w:tcW w:w="315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46C263F7" w14:textId="7218D1DF" w:rsidR="000E29A7" w:rsidRPr="00F97B07" w:rsidRDefault="000E29A7" w:rsidP="000E29A7">
            <w:pPr>
              <w:rPr>
                <w:b/>
                <w:iCs/>
              </w:rPr>
            </w:pPr>
            <w:r w:rsidRPr="00F97B07">
              <w:rPr>
                <w:rFonts w:cs="Arial"/>
                <w:b/>
                <w:iCs/>
                <w:szCs w:val="16"/>
                <w:lang w:val="en-CA"/>
              </w:rPr>
              <w:t>Country or Province/Territory</w:t>
            </w:r>
          </w:p>
        </w:tc>
        <w:tc>
          <w:tcPr>
            <w:tcW w:w="359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2A81DB77" w14:textId="3D38475B" w:rsidR="000E29A7" w:rsidRPr="00F97B07" w:rsidRDefault="000E29A7" w:rsidP="000E29A7">
            <w:pPr>
              <w:rPr>
                <w:b/>
                <w:iCs/>
              </w:rPr>
            </w:pPr>
            <w:r w:rsidRPr="00F97B07">
              <w:rPr>
                <w:rFonts w:cs="Arial"/>
                <w:b/>
                <w:iCs/>
                <w:szCs w:val="16"/>
                <w:lang w:val="en-CA"/>
              </w:rPr>
              <w:t>Date Arrived at Location</w:t>
            </w:r>
          </w:p>
        </w:tc>
        <w:tc>
          <w:tcPr>
            <w:tcW w:w="352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52CD2AD0" w14:textId="357D601E" w:rsidR="000E29A7" w:rsidRPr="00F97B07" w:rsidRDefault="000E29A7" w:rsidP="000E29A7">
            <w:pPr>
              <w:rPr>
                <w:rFonts w:eastAsia="MS Gothic"/>
                <w:b/>
                <w:iCs/>
                <w:szCs w:val="18"/>
              </w:rPr>
            </w:pPr>
            <w:r w:rsidRPr="00F97B07">
              <w:rPr>
                <w:rFonts w:eastAsia="MS Gothic"/>
                <w:b/>
                <w:iCs/>
                <w:szCs w:val="18"/>
              </w:rPr>
              <w:t>Date Left Location</w:t>
            </w:r>
          </w:p>
        </w:tc>
      </w:tr>
      <w:sdt>
        <w:sdtPr>
          <w:rPr>
            <w:color w:val="BFBFBF" w:themeColor="background1" w:themeShade="BF"/>
            <w:szCs w:val="18"/>
          </w:rPr>
          <w:id w:val="650633888"/>
          <w15:repeatingSection/>
        </w:sdtPr>
        <w:sdtEndPr>
          <w:rPr>
            <w:rFonts w:cs="Arial"/>
            <w:szCs w:val="24"/>
            <w:lang w:val="en-CA"/>
          </w:rPr>
        </w:sdtEndPr>
        <w:sdtContent>
          <w:sdt>
            <w:sdtPr>
              <w:rPr>
                <w:color w:val="BFBFBF" w:themeColor="background1" w:themeShade="BF"/>
                <w:szCs w:val="18"/>
              </w:rPr>
              <w:id w:val="1868403777"/>
              <w:placeholder>
                <w:docPart w:val="3AD81B0AF8804A029552A4972DD2AA19"/>
              </w:placeholder>
              <w15:repeatingSectionItem/>
            </w:sdtPr>
            <w:sdtEndPr>
              <w:rPr>
                <w:rFonts w:cs="Arial"/>
                <w:szCs w:val="24"/>
                <w:lang w:val="en-CA"/>
              </w:rPr>
            </w:sdtEndPr>
            <w:sdtContent>
              <w:tr w:rsidR="000E29A7" w:rsidRPr="0046757F" w14:paraId="45CC31C7" w14:textId="77777777" w:rsidTr="000E29A7">
                <w:tc>
                  <w:tcPr>
                    <w:tcW w:w="535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tcMar>
                      <w:top w:w="58" w:type="dxa"/>
                      <w:left w:w="43" w:type="dxa"/>
                      <w:bottom w:w="115" w:type="dxa"/>
                      <w:right w:w="43" w:type="dxa"/>
                    </w:tcMar>
                  </w:tcPr>
                  <w:p w14:paraId="607ED619" w14:textId="0A6330EE" w:rsidR="000E29A7" w:rsidRPr="00154D53" w:rsidRDefault="000E29A7" w:rsidP="000E29A7">
                    <w:pPr>
                      <w:rPr>
                        <w:color w:val="BFBFBF" w:themeColor="background1" w:themeShade="BF"/>
                      </w:rPr>
                    </w:pPr>
                  </w:p>
                </w:tc>
                <w:tc>
                  <w:tcPr>
                    <w:tcW w:w="3150" w:type="dxa"/>
                    <w:gridSpan w:val="5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dotted" w:sz="4" w:space="0" w:color="auto"/>
                    </w:tcBorders>
                    <w:tcMar>
                      <w:bottom w:w="115" w:type="dxa"/>
                    </w:tcMar>
                  </w:tcPr>
                  <w:p w14:paraId="2000A393" w14:textId="76BBB462" w:rsidR="000E29A7" w:rsidRPr="00154D53" w:rsidRDefault="00383461" w:rsidP="000E29A7">
                    <w:pPr>
                      <w:rPr>
                        <w:color w:val="BFBFBF" w:themeColor="background1" w:themeShade="BF"/>
                      </w:rPr>
                    </w:pPr>
                    <w:sdt>
                      <w:sdtPr>
                        <w:rPr>
                          <w:color w:val="BFBFBF" w:themeColor="background1" w:themeShade="BF"/>
                          <w:szCs w:val="18"/>
                        </w:rPr>
                        <w:id w:val="-274792731"/>
                        <w:placeholder>
                          <w:docPart w:val="90E3BAC769334506996EDA1396F86C67"/>
                        </w:placeholder>
                        <w:showingPlcHdr/>
                        <w:text/>
                      </w:sdtPr>
                      <w:sdtEndPr/>
                      <w:sdtContent>
                        <w:r w:rsidR="000E29A7" w:rsidRPr="00154D53">
                          <w:rPr>
                            <w:rStyle w:val="PlaceholderText"/>
                            <w:rFonts w:eastAsiaTheme="minorHAnsi"/>
                            <w:color w:val="BFBFBF" w:themeColor="background1" w:themeShade="BF"/>
                            <w:szCs w:val="18"/>
                          </w:rPr>
                          <w:t>Enter text</w:t>
                        </w:r>
                      </w:sdtContent>
                    </w:sdt>
                  </w:p>
                </w:tc>
                <w:tc>
                  <w:tcPr>
                    <w:tcW w:w="3598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tcMar>
                      <w:top w:w="58" w:type="dxa"/>
                      <w:left w:w="43" w:type="dxa"/>
                      <w:bottom w:w="115" w:type="dxa"/>
                      <w:right w:w="43" w:type="dxa"/>
                    </w:tcMar>
                  </w:tcPr>
                  <w:p w14:paraId="2CDD5154" w14:textId="1A6BE61F" w:rsidR="000E29A7" w:rsidRPr="00154D53" w:rsidRDefault="00383461" w:rsidP="000E29A7">
                    <w:pPr>
                      <w:rPr>
                        <w:rFonts w:eastAsia="MS Gothic"/>
                        <w:color w:val="BFBFBF" w:themeColor="background1" w:themeShade="BF"/>
                        <w:szCs w:val="18"/>
                      </w:rPr>
                    </w:pPr>
                    <w:sdt>
                      <w:sdtPr>
                        <w:rPr>
                          <w:rFonts w:cs="Arial"/>
                          <w:color w:val="BFBFBF" w:themeColor="background1" w:themeShade="BF"/>
                          <w:lang w:val="en-CA"/>
                        </w:rPr>
                        <w:id w:val="620266090"/>
                        <w:placeholder>
                          <w:docPart w:val="C5CA3F32F96B43DDA0630484D974FCB7"/>
                        </w:placeholder>
                        <w:showingPlcHdr/>
                        <w:date>
                          <w:dateFormat w:val="yyyy-MMM-dd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E29A7" w:rsidRPr="00154D53">
                          <w:rPr>
                            <w:color w:val="BFBFBF" w:themeColor="background1" w:themeShade="BF"/>
                          </w:rPr>
                          <w:t>Choose date</w:t>
                        </w:r>
                      </w:sdtContent>
                    </w:sdt>
                  </w:p>
                </w:tc>
                <w:tc>
                  <w:tcPr>
                    <w:tcW w:w="3526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</w:tcBorders>
                    <w:tcMar>
                      <w:top w:w="58" w:type="dxa"/>
                      <w:left w:w="43" w:type="dxa"/>
                      <w:bottom w:w="115" w:type="dxa"/>
                      <w:right w:w="43" w:type="dxa"/>
                    </w:tcMar>
                  </w:tcPr>
                  <w:p w14:paraId="4185D1BE" w14:textId="3EDD5CC3" w:rsidR="000E29A7" w:rsidRPr="00154D53" w:rsidRDefault="00383461" w:rsidP="000E29A7">
                    <w:pPr>
                      <w:rPr>
                        <w:rFonts w:cs="Arial"/>
                        <w:color w:val="BFBFBF" w:themeColor="background1" w:themeShade="BF"/>
                        <w:lang w:val="en-CA"/>
                      </w:rPr>
                    </w:pPr>
                    <w:sdt>
                      <w:sdtPr>
                        <w:rPr>
                          <w:rFonts w:cs="Arial"/>
                          <w:color w:val="BFBFBF" w:themeColor="background1" w:themeShade="BF"/>
                          <w:lang w:val="en-CA"/>
                        </w:rPr>
                        <w:id w:val="2119485381"/>
                        <w:placeholder>
                          <w:docPart w:val="B5A581A4790F415CBDBDFD3F7EE17D57"/>
                        </w:placeholder>
                        <w:showingPlcHdr/>
                        <w:date>
                          <w:dateFormat w:val="yyyy-MMM-dd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E29A7" w:rsidRPr="00154D53">
                          <w:rPr>
                            <w:color w:val="BFBFBF" w:themeColor="background1" w:themeShade="BF"/>
                          </w:rPr>
                          <w:t>Choose date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0E29A7" w:rsidRPr="0046757F" w14:paraId="73E79456" w14:textId="77777777" w:rsidTr="000E29A7">
        <w:trPr>
          <w:trHeight w:val="481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3619BED" w14:textId="588846DF" w:rsidR="000E29A7" w:rsidRPr="0046757F" w:rsidRDefault="000E29A7" w:rsidP="000E29A7">
            <w:r w:rsidRPr="0046757F">
              <w:t>2.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58" w:type="dxa"/>
              <w:left w:w="0" w:type="dxa"/>
              <w:bottom w:w="115" w:type="dxa"/>
              <w:right w:w="14" w:type="dxa"/>
            </w:tcMar>
          </w:tcPr>
          <w:p w14:paraId="02A7D15B" w14:textId="481ADD0F" w:rsidR="000E29A7" w:rsidRPr="0046757F" w:rsidRDefault="000E29A7" w:rsidP="000E29A7">
            <w:r w:rsidRPr="0046757F">
              <w:t>(a)</w:t>
            </w:r>
          </w:p>
        </w:tc>
        <w:tc>
          <w:tcPr>
            <w:tcW w:w="5663" w:type="dxa"/>
            <w:gridSpan w:val="9"/>
            <w:tcBorders>
              <w:left w:val="nil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46E86C0C" w14:textId="4278302D" w:rsidR="000E29A7" w:rsidRPr="0046757F" w:rsidRDefault="000E29A7" w:rsidP="000E29A7">
            <w:r w:rsidRPr="0046757F">
              <w:t>During residence or travel outside of Alberta was case hospitalized?</w:t>
            </w:r>
          </w:p>
        </w:tc>
        <w:tc>
          <w:tcPr>
            <w:tcW w:w="46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23BF9DE" w14:textId="7CF3BC76" w:rsidR="000E29A7" w:rsidRPr="0046757F" w:rsidRDefault="00383461" w:rsidP="000E29A7">
            <w:pPr>
              <w:rPr>
                <w:rFonts w:eastAsia="MS Gothic"/>
                <w:szCs w:val="18"/>
              </w:rPr>
            </w:pPr>
            <w:sdt>
              <w:sdtPr>
                <w:rPr>
                  <w:rFonts w:eastAsia="MS Gothic"/>
                  <w:szCs w:val="18"/>
                </w:rPr>
                <w:id w:val="-139805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9A7" w:rsidRPr="0046757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29A7" w:rsidRPr="0046757F">
              <w:rPr>
                <w:rFonts w:eastAsia="MS Gothic"/>
                <w:szCs w:val="18"/>
              </w:rPr>
              <w:t xml:space="preserve"> Yes → </w:t>
            </w:r>
            <w:r w:rsidR="000E29A7" w:rsidRPr="0046757F">
              <w:rPr>
                <w:rFonts w:eastAsia="MS Gothic"/>
                <w:i/>
                <w:szCs w:val="18"/>
              </w:rPr>
              <w:t xml:space="preserve">If </w:t>
            </w:r>
            <w:proofErr w:type="gramStart"/>
            <w:r w:rsidR="000E29A7" w:rsidRPr="0046757F">
              <w:rPr>
                <w:rFonts w:eastAsia="MS Gothic"/>
                <w:i/>
                <w:szCs w:val="18"/>
              </w:rPr>
              <w:t>Yes</w:t>
            </w:r>
            <w:proofErr w:type="gramEnd"/>
            <w:r w:rsidR="000E29A7" w:rsidRPr="0046757F">
              <w:rPr>
                <w:rFonts w:eastAsia="MS Gothic"/>
                <w:i/>
                <w:szCs w:val="18"/>
              </w:rPr>
              <w:t>, proceed to question 2(b)</w:t>
            </w:r>
          </w:p>
          <w:p w14:paraId="5D85DFCD" w14:textId="49642E4F" w:rsidR="000E29A7" w:rsidRPr="0046757F" w:rsidRDefault="00383461" w:rsidP="000E29A7">
            <w:pPr>
              <w:rPr>
                <w:rFonts w:eastAsia="MS Gothic"/>
                <w:szCs w:val="18"/>
              </w:rPr>
            </w:pPr>
            <w:sdt>
              <w:sdtPr>
                <w:rPr>
                  <w:rFonts w:eastAsia="MS Gothic"/>
                  <w:szCs w:val="18"/>
                </w:rPr>
                <w:id w:val="-20102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9A7" w:rsidRPr="0046757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29A7" w:rsidRPr="0046757F">
              <w:rPr>
                <w:rFonts w:eastAsia="MS Gothic"/>
                <w:szCs w:val="18"/>
              </w:rPr>
              <w:t xml:space="preserve"> No   → </w:t>
            </w:r>
            <w:r w:rsidR="000E29A7" w:rsidRPr="0046757F">
              <w:rPr>
                <w:rFonts w:eastAsia="MS Gothic"/>
                <w:i/>
                <w:szCs w:val="18"/>
              </w:rPr>
              <w:t xml:space="preserve">If </w:t>
            </w:r>
            <w:proofErr w:type="gramStart"/>
            <w:r w:rsidR="000E29A7" w:rsidRPr="0046757F">
              <w:rPr>
                <w:rFonts w:eastAsia="MS Gothic"/>
                <w:i/>
                <w:szCs w:val="18"/>
              </w:rPr>
              <w:t>No</w:t>
            </w:r>
            <w:proofErr w:type="gramEnd"/>
            <w:r w:rsidR="000E29A7" w:rsidRPr="0046757F">
              <w:rPr>
                <w:rFonts w:eastAsia="MS Gothic"/>
                <w:i/>
                <w:szCs w:val="18"/>
              </w:rPr>
              <w:t>, proceed to question 3</w:t>
            </w:r>
          </w:p>
        </w:tc>
      </w:tr>
      <w:tr w:rsidR="000E29A7" w:rsidRPr="0046757F" w14:paraId="14EEC358" w14:textId="77777777" w:rsidTr="000E29A7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3FE4B26B" w14:textId="77777777" w:rsidR="000E29A7" w:rsidRPr="0046757F" w:rsidRDefault="000E29A7" w:rsidP="000E29A7"/>
        </w:tc>
        <w:tc>
          <w:tcPr>
            <w:tcW w:w="268" w:type="dxa"/>
            <w:tcBorders>
              <w:left w:val="nil"/>
              <w:right w:val="nil"/>
            </w:tcBorders>
            <w:tcMar>
              <w:top w:w="58" w:type="dxa"/>
              <w:left w:w="0" w:type="dxa"/>
              <w:bottom w:w="115" w:type="dxa"/>
              <w:right w:w="14" w:type="dxa"/>
            </w:tcMar>
          </w:tcPr>
          <w:p w14:paraId="439D97E0" w14:textId="3F98D0E8" w:rsidR="000E29A7" w:rsidRPr="0046757F" w:rsidRDefault="000E29A7" w:rsidP="000E29A7">
            <w:r w:rsidRPr="0046757F">
              <w:t>(b)</w:t>
            </w:r>
          </w:p>
        </w:tc>
        <w:tc>
          <w:tcPr>
            <w:tcW w:w="10274" w:type="dxa"/>
            <w:gridSpan w:val="19"/>
            <w:tcBorders>
              <w:lef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2B9BD95E" w14:textId="3AF04EE8" w:rsidR="000E29A7" w:rsidRPr="0046757F" w:rsidRDefault="000E29A7" w:rsidP="000E29A7">
            <w:pPr>
              <w:rPr>
                <w:rFonts w:eastAsia="MS Gothic"/>
                <w:szCs w:val="18"/>
              </w:rPr>
            </w:pPr>
            <w:r w:rsidRPr="0046757F">
              <w:t xml:space="preserve">Reason for hospitalization  </w:t>
            </w:r>
            <w:sdt>
              <w:sdtPr>
                <w:rPr>
                  <w:lang w:val="en-CA"/>
                </w:rPr>
                <w:id w:val="136617965"/>
                <w:placeholder>
                  <w:docPart w:val="3DBEEE0E85DE493299C57F5CB9314CC1"/>
                </w:placeholder>
                <w:showingPlcHdr/>
                <w:dropDownList>
                  <w:listItem w:displayText="Medical Tourism" w:value="Medical Tourism"/>
                  <w:listItem w:displayText="Returning Military Member" w:value="Returning Military Member"/>
                  <w:listItem w:displayText="Unexpected Hospitalization" w:value="Unexpected Hospitalization"/>
                  <w:listItem w:displayText="Other" w:value="Other"/>
                </w:dropDownList>
              </w:sdtPr>
              <w:sdtEndPr/>
              <w:sdtContent>
                <w:r w:rsidRPr="00154D53">
                  <w:rPr>
                    <w:rStyle w:val="PlaceholderText"/>
                    <w:color w:val="BFBFBF" w:themeColor="background1" w:themeShade="BF"/>
                    <w:szCs w:val="18"/>
                  </w:rPr>
                  <w:t>Choose one</w:t>
                </w:r>
              </w:sdtContent>
            </w:sdt>
            <w:r w:rsidRPr="0046757F">
              <w:rPr>
                <w:lang w:val="en-CA"/>
              </w:rPr>
              <w:t xml:space="preserve">   → </w:t>
            </w:r>
            <w:r w:rsidRPr="0046757F">
              <w:rPr>
                <w:i/>
                <w:lang w:val="en-CA"/>
              </w:rPr>
              <w:t xml:space="preserve">If Other, </w:t>
            </w:r>
            <w:r>
              <w:rPr>
                <w:i/>
                <w:lang w:val="en-CA"/>
              </w:rPr>
              <w:t>provide details</w:t>
            </w:r>
            <w:r w:rsidRPr="0046757F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-1167013577"/>
                <w:placeholder>
                  <w:docPart w:val="4D1E1077CD364E1291ABD989E0674962"/>
                </w:placeholder>
                <w:showingPlcHdr/>
                <w:text/>
              </w:sdtPr>
              <w:sdtEndPr/>
              <w:sdtContent>
                <w:r w:rsidRPr="00154D53">
                  <w:rPr>
                    <w:rStyle w:val="PlaceholderText"/>
                    <w:color w:val="BFBFBF" w:themeColor="background1" w:themeShade="BF"/>
                  </w:rPr>
                  <w:t>Enter text</w:t>
                </w:r>
              </w:sdtContent>
            </w:sdt>
          </w:p>
        </w:tc>
      </w:tr>
      <w:tr w:rsidR="000E29A7" w:rsidRPr="0046757F" w14:paraId="70F8BA43" w14:textId="77777777" w:rsidTr="000E29A7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6814B033" w14:textId="418AECB5" w:rsidR="000E29A7" w:rsidRPr="0046757F" w:rsidRDefault="000E29A7" w:rsidP="000E29A7">
            <w:r w:rsidRPr="0046757F">
              <w:t>3.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58" w:type="dxa"/>
              <w:left w:w="43" w:type="dxa"/>
              <w:bottom w:w="115" w:type="dxa"/>
              <w:right w:w="14" w:type="dxa"/>
            </w:tcMar>
          </w:tcPr>
          <w:p w14:paraId="7CB87A20" w14:textId="77777777" w:rsidR="000E29A7" w:rsidRPr="0046757F" w:rsidRDefault="000E29A7" w:rsidP="000E29A7"/>
        </w:tc>
        <w:tc>
          <w:tcPr>
            <w:tcW w:w="10274" w:type="dxa"/>
            <w:gridSpan w:val="19"/>
            <w:tcBorders>
              <w:lef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414AE324" w14:textId="7C30EF07" w:rsidR="001476B0" w:rsidRPr="001476B0" w:rsidRDefault="000E29A7" w:rsidP="000E29A7">
            <w:pPr>
              <w:rPr>
                <w:szCs w:val="18"/>
              </w:rPr>
            </w:pPr>
            <w:r w:rsidRPr="0046757F">
              <w:t>Epi-Linked to confirmed CPO case?</w:t>
            </w:r>
            <w:r w:rsidRPr="00540F30">
              <w:t xml:space="preserve"> </w:t>
            </w:r>
            <w:r>
              <w:t xml:space="preserve"> </w:t>
            </w:r>
            <w:sdt>
              <w:sdtPr>
                <w:id w:val="-136690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</w:t>
            </w:r>
            <w:sdt>
              <w:sdtPr>
                <w:id w:val="-6795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  <w:r w:rsidRPr="0046757F">
              <w:t xml:space="preserve">    → </w:t>
            </w:r>
            <w:r w:rsidRPr="0046757F">
              <w:rPr>
                <w:i/>
              </w:rPr>
              <w:t xml:space="preserve">If </w:t>
            </w:r>
            <w:proofErr w:type="gramStart"/>
            <w:r w:rsidRPr="0046757F">
              <w:rPr>
                <w:i/>
              </w:rPr>
              <w:t>Yes</w:t>
            </w:r>
            <w:proofErr w:type="gramEnd"/>
            <w:r w:rsidRPr="0046757F">
              <w:rPr>
                <w:i/>
              </w:rPr>
              <w:t>, provide name</w:t>
            </w:r>
            <w:r w:rsidRPr="0046757F">
              <w:t xml:space="preserve">  </w:t>
            </w:r>
            <w:sdt>
              <w:sdtPr>
                <w:rPr>
                  <w:szCs w:val="18"/>
                </w:rPr>
                <w:id w:val="-515384312"/>
                <w:placeholder>
                  <w:docPart w:val="4805F413D431455882D0F162769C1B3E"/>
                </w:placeholder>
                <w:showingPlcHdr/>
                <w:text/>
              </w:sdtPr>
              <w:sdtEndPr/>
              <w:sdtContent>
                <w:r w:rsidRPr="00154D53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  <w:r w:rsidR="001476B0">
              <w:rPr>
                <w:szCs w:val="18"/>
              </w:rPr>
              <w:t xml:space="preserve"> or </w:t>
            </w:r>
            <w:r w:rsidR="001476B0" w:rsidRPr="00D71AE4">
              <w:rPr>
                <w:rFonts w:eastAsia="MS Gothic"/>
                <w:szCs w:val="18"/>
              </w:rPr>
              <w:t xml:space="preserve">CDOM DI # </w:t>
            </w:r>
            <w:sdt>
              <w:sdtPr>
                <w:rPr>
                  <w:rFonts w:eastAsia="MS Gothic"/>
                  <w:szCs w:val="18"/>
                </w:rPr>
                <w:id w:val="408269448"/>
                <w:placeholder>
                  <w:docPart w:val="50C3B255185A40B2A5CC5597111B5FCC"/>
                </w:placeholder>
                <w:showingPlcHdr/>
              </w:sdtPr>
              <w:sdtEndPr/>
              <w:sdtContent>
                <w:r w:rsidR="001476B0" w:rsidRPr="00D71AE4">
                  <w:rPr>
                    <w:rStyle w:val="PlaceholderText"/>
                    <w:color w:val="BFBFBF" w:themeColor="background1" w:themeShade="BF"/>
                  </w:rPr>
                  <w:t>Enter text</w:t>
                </w:r>
              </w:sdtContent>
            </w:sdt>
          </w:p>
        </w:tc>
      </w:tr>
      <w:tr w:rsidR="000E29A7" w:rsidRPr="0046757F" w14:paraId="6B8D8F74" w14:textId="77777777" w:rsidTr="000E29A7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4E4318EF" w14:textId="4A526ADE" w:rsidR="000E29A7" w:rsidRPr="0046757F" w:rsidRDefault="000E29A7" w:rsidP="000E29A7">
            <w:r w:rsidRPr="0046757F">
              <w:t>4.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58" w:type="dxa"/>
              <w:left w:w="43" w:type="dxa"/>
              <w:bottom w:w="115" w:type="dxa"/>
              <w:right w:w="14" w:type="dxa"/>
            </w:tcMar>
          </w:tcPr>
          <w:p w14:paraId="7F206CA0" w14:textId="77777777" w:rsidR="000E29A7" w:rsidRPr="0046757F" w:rsidRDefault="000E29A7" w:rsidP="000E29A7"/>
        </w:tc>
        <w:tc>
          <w:tcPr>
            <w:tcW w:w="10274" w:type="dxa"/>
            <w:gridSpan w:val="19"/>
            <w:tcBorders>
              <w:lef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1FAA83C3" w14:textId="75780D00" w:rsidR="000E29A7" w:rsidRPr="0046757F" w:rsidRDefault="000E29A7" w:rsidP="000E29A7">
            <w:pPr>
              <w:rPr>
                <w:rFonts w:eastAsia="MS Gothic"/>
                <w:szCs w:val="18"/>
              </w:rPr>
            </w:pPr>
            <w:r w:rsidRPr="0046757F">
              <w:t>Outbreak Associated</w:t>
            </w:r>
            <w:r w:rsidR="006C0E85">
              <w:t>?</w:t>
            </w:r>
            <w:r w:rsidRPr="0046757F">
              <w:t xml:space="preserve">  </w:t>
            </w:r>
            <w:sdt>
              <w:sdtPr>
                <w:rPr>
                  <w:rFonts w:cs="Arial"/>
                  <w:szCs w:val="16"/>
                  <w:lang w:val="en-CA"/>
                </w:rPr>
                <w:id w:val="-1558238278"/>
                <w:placeholder>
                  <w:docPart w:val="1E48F654E9C846DD831037D5391D02B5"/>
                </w:placeholder>
                <w:showingPlcHdr/>
                <w:dropDownList>
                  <w:listItem w:displayText="N/A" w:value="N/A"/>
                  <w:listItem w:displayText="ProvLab" w:value="ProvLab"/>
                  <w:listItem w:displayText="AHS" w:value="AHS"/>
                </w:dropDownList>
              </w:sdtPr>
              <w:sdtEndPr/>
              <w:sdtContent>
                <w:r w:rsidRPr="00154D53">
                  <w:rPr>
                    <w:rFonts w:cs="Arial"/>
                    <w:color w:val="BFBFBF" w:themeColor="background1" w:themeShade="BF"/>
                    <w:szCs w:val="16"/>
                    <w:lang w:val="en-CA"/>
                  </w:rPr>
                  <w:t>Choose one</w:t>
                </w:r>
              </w:sdtContent>
            </w:sdt>
            <w:r w:rsidRPr="0046757F">
              <w:rPr>
                <w:rFonts w:cs="Arial"/>
                <w:szCs w:val="16"/>
                <w:lang w:val="en-CA"/>
              </w:rPr>
              <w:t xml:space="preserve">   </w:t>
            </w:r>
            <w:proofErr w:type="gramStart"/>
            <w:r w:rsidRPr="0046757F">
              <w:rPr>
                <w:rFonts w:cs="Arial"/>
                <w:szCs w:val="16"/>
                <w:lang w:val="en-CA"/>
              </w:rPr>
              <w:t xml:space="preserve">→ </w:t>
            </w:r>
            <w:r>
              <w:rPr>
                <w:rFonts w:cs="Arial"/>
                <w:szCs w:val="16"/>
                <w:lang w:val="en-CA"/>
              </w:rPr>
              <w:t xml:space="preserve"> </w:t>
            </w:r>
            <w:r w:rsidRPr="0046757F">
              <w:rPr>
                <w:rFonts w:cs="Arial"/>
                <w:i/>
                <w:szCs w:val="16"/>
                <w:lang w:val="en-CA"/>
              </w:rPr>
              <w:t>EI</w:t>
            </w:r>
            <w:proofErr w:type="gramEnd"/>
            <w:r w:rsidRPr="0046757F">
              <w:rPr>
                <w:rFonts w:cs="Arial"/>
                <w:i/>
                <w:szCs w:val="16"/>
                <w:lang w:val="en-CA"/>
              </w:rPr>
              <w:t>#</w:t>
            </w:r>
            <w:r w:rsidRPr="0046757F">
              <w:rPr>
                <w:rFonts w:cs="Arial"/>
                <w:szCs w:val="16"/>
                <w:lang w:val="en-CA"/>
              </w:rPr>
              <w:t xml:space="preserve">  </w:t>
            </w:r>
            <w:sdt>
              <w:sdtPr>
                <w:rPr>
                  <w:szCs w:val="18"/>
                </w:rPr>
                <w:id w:val="2083869024"/>
                <w:placeholder>
                  <w:docPart w:val="3D768CEB478E4613BE3E71DD19042E0F"/>
                </w:placeholder>
                <w:showingPlcHdr/>
                <w:text/>
              </w:sdtPr>
              <w:sdtEndPr/>
              <w:sdtContent>
                <w:r w:rsidRPr="00154D53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number</w:t>
                </w:r>
              </w:sdtContent>
            </w:sdt>
          </w:p>
        </w:tc>
      </w:tr>
      <w:tr w:rsidR="000E29A7" w:rsidRPr="0046757F" w14:paraId="6F2E619B" w14:textId="77777777" w:rsidTr="000E29A7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4F8D442D" w14:textId="0791B8E3" w:rsidR="000E29A7" w:rsidRPr="0046757F" w:rsidRDefault="000E29A7" w:rsidP="000E29A7">
            <w:r w:rsidRPr="0046757F">
              <w:t>5.</w:t>
            </w:r>
          </w:p>
        </w:tc>
        <w:tc>
          <w:tcPr>
            <w:tcW w:w="268" w:type="dxa"/>
            <w:tcBorders>
              <w:left w:val="nil"/>
              <w:bottom w:val="dotted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14" w:type="dxa"/>
            </w:tcMar>
          </w:tcPr>
          <w:p w14:paraId="797D5FAA" w14:textId="77777777" w:rsidR="000E29A7" w:rsidRPr="0046757F" w:rsidRDefault="000E29A7" w:rsidP="000E29A7"/>
        </w:tc>
        <w:tc>
          <w:tcPr>
            <w:tcW w:w="10274" w:type="dxa"/>
            <w:gridSpan w:val="19"/>
            <w:tcBorders>
              <w:left w:val="nil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E3C6CFF" w14:textId="0A333672" w:rsidR="000E29A7" w:rsidRPr="0046757F" w:rsidRDefault="000E29A7" w:rsidP="000E29A7">
            <w:pPr>
              <w:rPr>
                <w:rFonts w:eastAsia="MS Gothic"/>
                <w:szCs w:val="18"/>
              </w:rPr>
            </w:pPr>
            <w:r w:rsidRPr="0046757F">
              <w:rPr>
                <w:rFonts w:eastAsia="MS Gothic"/>
                <w:szCs w:val="18"/>
              </w:rPr>
              <w:t xml:space="preserve">Was the case a </w:t>
            </w:r>
            <w:r w:rsidRPr="0046757F">
              <w:rPr>
                <w:rFonts w:eastAsia="MS Gothic"/>
                <w:b/>
                <w:szCs w:val="18"/>
                <w:u w:val="single"/>
              </w:rPr>
              <w:t xml:space="preserve">contact </w:t>
            </w:r>
            <w:r w:rsidRPr="0046757F">
              <w:rPr>
                <w:rFonts w:eastAsia="MS Gothic"/>
                <w:szCs w:val="18"/>
              </w:rPr>
              <w:t>of a traveler in the last 12 months</w:t>
            </w:r>
            <w:r>
              <w:t>?</w:t>
            </w:r>
            <w:r w:rsidRPr="00540F30">
              <w:t xml:space="preserve"> </w:t>
            </w:r>
            <w:r>
              <w:t xml:space="preserve"> </w:t>
            </w:r>
            <w:sdt>
              <w:sdtPr>
                <w:id w:val="15420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</w:t>
            </w:r>
            <w:sdt>
              <w:sdtPr>
                <w:id w:val="16149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  <w:r w:rsidRPr="0046757F">
              <w:rPr>
                <w:rFonts w:eastAsia="MS Gothic"/>
                <w:szCs w:val="18"/>
              </w:rPr>
              <w:t xml:space="preserve">   </w:t>
            </w:r>
            <w:r w:rsidRPr="0046757F">
              <w:rPr>
                <w:rFonts w:eastAsia="MS Gothic" w:cs="Arial"/>
                <w:szCs w:val="18"/>
              </w:rPr>
              <w:t>→</w:t>
            </w:r>
            <w:r w:rsidRPr="0046757F">
              <w:rPr>
                <w:rFonts w:eastAsia="MS Gothic"/>
                <w:szCs w:val="18"/>
              </w:rPr>
              <w:t xml:space="preserve"> </w:t>
            </w:r>
            <w:r w:rsidRPr="0046757F">
              <w:rPr>
                <w:rFonts w:eastAsia="MS Gothic"/>
                <w:i/>
                <w:szCs w:val="18"/>
              </w:rPr>
              <w:t xml:space="preserve">If </w:t>
            </w:r>
            <w:proofErr w:type="gramStart"/>
            <w:r w:rsidRPr="0046757F">
              <w:rPr>
                <w:rFonts w:eastAsia="MS Gothic"/>
                <w:i/>
                <w:szCs w:val="18"/>
              </w:rPr>
              <w:t>Yes</w:t>
            </w:r>
            <w:proofErr w:type="gramEnd"/>
            <w:r w:rsidRPr="0046757F">
              <w:rPr>
                <w:rFonts w:eastAsia="MS Gothic"/>
                <w:i/>
                <w:szCs w:val="18"/>
              </w:rPr>
              <w:t xml:space="preserve">, complete </w:t>
            </w:r>
            <w:r w:rsidR="003B64D1" w:rsidRPr="0046757F">
              <w:rPr>
                <w:rFonts w:eastAsia="MS Gothic"/>
                <w:b/>
                <w:i/>
                <w:szCs w:val="18"/>
              </w:rPr>
              <w:t>traveller</w:t>
            </w:r>
            <w:r w:rsidR="003B64D1">
              <w:rPr>
                <w:rFonts w:eastAsia="MS Gothic"/>
                <w:b/>
                <w:i/>
                <w:szCs w:val="18"/>
              </w:rPr>
              <w:t>’s</w:t>
            </w:r>
            <w:r w:rsidR="003B64D1" w:rsidRPr="0046757F">
              <w:rPr>
                <w:rFonts w:eastAsia="MS Gothic"/>
                <w:i/>
                <w:szCs w:val="18"/>
              </w:rPr>
              <w:t xml:space="preserve"> </w:t>
            </w:r>
            <w:r w:rsidRPr="0046757F">
              <w:rPr>
                <w:rFonts w:eastAsia="MS Gothic"/>
                <w:i/>
                <w:szCs w:val="18"/>
              </w:rPr>
              <w:t>travel details below</w:t>
            </w:r>
          </w:p>
        </w:tc>
      </w:tr>
      <w:tr w:rsidR="000E29A7" w:rsidRPr="0046757F" w14:paraId="5E07C32E" w14:textId="77777777" w:rsidTr="000E29A7">
        <w:tc>
          <w:tcPr>
            <w:tcW w:w="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06FC5F5E" w14:textId="77777777" w:rsidR="000E29A7" w:rsidRPr="0046757F" w:rsidRDefault="000E29A7" w:rsidP="000E29A7">
            <w:pPr>
              <w:rPr>
                <w:b/>
                <w:i/>
              </w:rPr>
            </w:pPr>
          </w:p>
        </w:tc>
        <w:tc>
          <w:tcPr>
            <w:tcW w:w="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8" w:type="dxa"/>
              <w:left w:w="43" w:type="dxa"/>
              <w:bottom w:w="72" w:type="dxa"/>
              <w:right w:w="14" w:type="dxa"/>
            </w:tcMar>
          </w:tcPr>
          <w:p w14:paraId="1AE34822" w14:textId="77777777" w:rsidR="000E29A7" w:rsidRPr="0046757F" w:rsidRDefault="000E29A7" w:rsidP="000E29A7">
            <w:pPr>
              <w:rPr>
                <w:b/>
                <w:i/>
              </w:rPr>
            </w:pPr>
          </w:p>
        </w:tc>
        <w:tc>
          <w:tcPr>
            <w:tcW w:w="315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1C52EF8F" w14:textId="62F4701F" w:rsidR="000E29A7" w:rsidRPr="0046757F" w:rsidRDefault="000E29A7" w:rsidP="000E29A7">
            <w:pPr>
              <w:rPr>
                <w:b/>
                <w:i/>
              </w:rPr>
            </w:pPr>
            <w:r w:rsidRPr="0046757F">
              <w:rPr>
                <w:rFonts w:cs="Arial"/>
                <w:b/>
                <w:i/>
                <w:szCs w:val="16"/>
                <w:lang w:val="en-CA"/>
              </w:rPr>
              <w:t>Country or Province/Territory</w:t>
            </w:r>
          </w:p>
        </w:tc>
        <w:tc>
          <w:tcPr>
            <w:tcW w:w="359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34BD050F" w14:textId="567E310C" w:rsidR="000E29A7" w:rsidRPr="0046757F" w:rsidRDefault="000E29A7" w:rsidP="000E29A7">
            <w:pPr>
              <w:rPr>
                <w:b/>
                <w:i/>
              </w:rPr>
            </w:pPr>
            <w:r w:rsidRPr="0046757F">
              <w:rPr>
                <w:rFonts w:cs="Arial"/>
                <w:b/>
                <w:i/>
                <w:szCs w:val="16"/>
                <w:lang w:val="en-CA"/>
              </w:rPr>
              <w:t>Date Arrived at Location</w:t>
            </w:r>
          </w:p>
        </w:tc>
        <w:tc>
          <w:tcPr>
            <w:tcW w:w="352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5277EE8F" w14:textId="422C86C1" w:rsidR="000E29A7" w:rsidRPr="0046757F" w:rsidRDefault="000E29A7" w:rsidP="000E29A7">
            <w:pPr>
              <w:rPr>
                <w:rFonts w:eastAsia="MS Gothic"/>
                <w:b/>
                <w:i/>
                <w:szCs w:val="18"/>
              </w:rPr>
            </w:pPr>
            <w:r w:rsidRPr="0046757F">
              <w:rPr>
                <w:rFonts w:eastAsia="MS Gothic"/>
                <w:b/>
                <w:i/>
                <w:szCs w:val="18"/>
              </w:rPr>
              <w:t>Date Left Location</w:t>
            </w:r>
          </w:p>
        </w:tc>
      </w:tr>
      <w:sdt>
        <w:sdtPr>
          <w:rPr>
            <w:color w:val="BFBFBF" w:themeColor="background1" w:themeShade="BF"/>
            <w:szCs w:val="18"/>
          </w:rPr>
          <w:id w:val="-1943223008"/>
          <w15:repeatingSection/>
        </w:sdtPr>
        <w:sdtEndPr>
          <w:rPr>
            <w:rFonts w:cs="Arial"/>
            <w:szCs w:val="24"/>
            <w:lang w:val="en-CA"/>
          </w:rPr>
        </w:sdtEndPr>
        <w:sdtContent>
          <w:sdt>
            <w:sdtPr>
              <w:rPr>
                <w:color w:val="BFBFBF" w:themeColor="background1" w:themeShade="BF"/>
                <w:szCs w:val="18"/>
              </w:rPr>
              <w:id w:val="-1071963571"/>
              <w:placeholder>
                <w:docPart w:val="9CEEA92D9E66450EAEE9F3755CBAA468"/>
              </w:placeholder>
              <w15:repeatingSectionItem/>
            </w:sdtPr>
            <w:sdtEndPr>
              <w:rPr>
                <w:rFonts w:cs="Arial"/>
                <w:szCs w:val="24"/>
                <w:lang w:val="en-CA"/>
              </w:rPr>
            </w:sdtEndPr>
            <w:sdtContent>
              <w:tr w:rsidR="000E29A7" w:rsidRPr="0046757F" w14:paraId="6F3EEF26" w14:textId="77777777" w:rsidTr="000E29A7">
                <w:tc>
                  <w:tcPr>
                    <w:tcW w:w="535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tcMar>
                      <w:top w:w="58" w:type="dxa"/>
                      <w:left w:w="43" w:type="dxa"/>
                      <w:bottom w:w="72" w:type="dxa"/>
                      <w:right w:w="43" w:type="dxa"/>
                    </w:tcMar>
                  </w:tcPr>
                  <w:p w14:paraId="55A648BD" w14:textId="77777777" w:rsidR="000E29A7" w:rsidRPr="00154D53" w:rsidRDefault="000E29A7" w:rsidP="000E29A7">
                    <w:pPr>
                      <w:rPr>
                        <w:color w:val="BFBFBF" w:themeColor="background1" w:themeShade="BF"/>
                      </w:rPr>
                    </w:pPr>
                  </w:p>
                </w:tc>
                <w:tc>
                  <w:tcPr>
                    <w:tcW w:w="3150" w:type="dxa"/>
                    <w:gridSpan w:val="5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dotted" w:sz="4" w:space="0" w:color="auto"/>
                    </w:tcBorders>
                    <w:tcMar>
                      <w:bottom w:w="72" w:type="dxa"/>
                    </w:tcMar>
                  </w:tcPr>
                  <w:p w14:paraId="674170F8" w14:textId="77777777" w:rsidR="000E29A7" w:rsidRPr="00154D53" w:rsidRDefault="00383461" w:rsidP="000E29A7">
                    <w:pPr>
                      <w:rPr>
                        <w:color w:val="BFBFBF" w:themeColor="background1" w:themeShade="BF"/>
                      </w:rPr>
                    </w:pPr>
                    <w:sdt>
                      <w:sdtPr>
                        <w:rPr>
                          <w:color w:val="BFBFBF" w:themeColor="background1" w:themeShade="BF"/>
                          <w:szCs w:val="18"/>
                        </w:rPr>
                        <w:id w:val="1165206111"/>
                        <w:placeholder>
                          <w:docPart w:val="A1344077C75040FEBB5E99E2684D6B20"/>
                        </w:placeholder>
                        <w:showingPlcHdr/>
                        <w:text/>
                      </w:sdtPr>
                      <w:sdtEndPr/>
                      <w:sdtContent>
                        <w:r w:rsidR="000E29A7" w:rsidRPr="00154D53">
                          <w:rPr>
                            <w:rStyle w:val="PlaceholderText"/>
                            <w:rFonts w:eastAsiaTheme="minorHAnsi"/>
                            <w:color w:val="BFBFBF" w:themeColor="background1" w:themeShade="BF"/>
                            <w:szCs w:val="18"/>
                          </w:rPr>
                          <w:t>Enter text</w:t>
                        </w:r>
                      </w:sdtContent>
                    </w:sdt>
                  </w:p>
                </w:tc>
                <w:tc>
                  <w:tcPr>
                    <w:tcW w:w="3598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tcMar>
                      <w:top w:w="58" w:type="dxa"/>
                      <w:left w:w="43" w:type="dxa"/>
                      <w:bottom w:w="72" w:type="dxa"/>
                      <w:right w:w="43" w:type="dxa"/>
                    </w:tcMar>
                  </w:tcPr>
                  <w:p w14:paraId="5497D307" w14:textId="77777777" w:rsidR="000E29A7" w:rsidRPr="00154D53" w:rsidRDefault="00383461" w:rsidP="000E29A7">
                    <w:pPr>
                      <w:rPr>
                        <w:rFonts w:eastAsia="MS Gothic"/>
                        <w:color w:val="BFBFBF" w:themeColor="background1" w:themeShade="BF"/>
                        <w:szCs w:val="18"/>
                      </w:rPr>
                    </w:pPr>
                    <w:sdt>
                      <w:sdtPr>
                        <w:rPr>
                          <w:rFonts w:cs="Arial"/>
                          <w:color w:val="BFBFBF" w:themeColor="background1" w:themeShade="BF"/>
                          <w:lang w:val="en-CA"/>
                        </w:rPr>
                        <w:id w:val="1997615291"/>
                        <w:placeholder>
                          <w:docPart w:val="26B11C40D0C74A87985AC1A3B20D52DF"/>
                        </w:placeholder>
                        <w:showingPlcHdr/>
                        <w:date>
                          <w:dateFormat w:val="yyyy-MMM-dd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E29A7" w:rsidRPr="00154D53">
                          <w:rPr>
                            <w:color w:val="BFBFBF" w:themeColor="background1" w:themeShade="BF"/>
                          </w:rPr>
                          <w:t>Choose date</w:t>
                        </w:r>
                      </w:sdtContent>
                    </w:sdt>
                  </w:p>
                </w:tc>
                <w:tc>
                  <w:tcPr>
                    <w:tcW w:w="3526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</w:tcBorders>
                    <w:tcMar>
                      <w:top w:w="58" w:type="dxa"/>
                      <w:left w:w="43" w:type="dxa"/>
                      <w:bottom w:w="72" w:type="dxa"/>
                      <w:right w:w="43" w:type="dxa"/>
                    </w:tcMar>
                  </w:tcPr>
                  <w:p w14:paraId="5F8793D3" w14:textId="4E0914BC" w:rsidR="000E29A7" w:rsidRPr="00154D53" w:rsidRDefault="00383461" w:rsidP="000E29A7">
                    <w:pPr>
                      <w:rPr>
                        <w:rFonts w:eastAsia="MS Gothic"/>
                        <w:color w:val="BFBFBF" w:themeColor="background1" w:themeShade="BF"/>
                        <w:szCs w:val="18"/>
                      </w:rPr>
                    </w:pPr>
                    <w:sdt>
                      <w:sdtPr>
                        <w:rPr>
                          <w:rFonts w:cs="Arial"/>
                          <w:color w:val="BFBFBF" w:themeColor="background1" w:themeShade="BF"/>
                          <w:lang w:val="en-CA"/>
                        </w:rPr>
                        <w:id w:val="-737021691"/>
                        <w:placeholder>
                          <w:docPart w:val="6952973BBBC5491C83E19A75C6FF1AD8"/>
                        </w:placeholder>
                        <w:showingPlcHdr/>
                        <w:date>
                          <w:dateFormat w:val="yyyy-MMM-dd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E29A7" w:rsidRPr="00154D53">
                          <w:rPr>
                            <w:color w:val="BFBFBF" w:themeColor="background1" w:themeShade="BF"/>
                          </w:rPr>
                          <w:t>Choose date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0E29A7" w:rsidRPr="0046757F" w14:paraId="342F769E" w14:textId="77777777" w:rsidTr="00542CE9">
        <w:tc>
          <w:tcPr>
            <w:tcW w:w="1080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01444C4A" w14:textId="310EF045" w:rsidR="000E29A7" w:rsidRPr="00F742BE" w:rsidRDefault="000E29A7" w:rsidP="000E29A7">
            <w:pPr>
              <w:pStyle w:val="Heading2"/>
            </w:pPr>
            <w:r w:rsidRPr="00F742BE">
              <w:rPr>
                <w:color w:val="00AAD2"/>
              </w:rPr>
              <w:t xml:space="preserve">Section 5 – Where was </w:t>
            </w:r>
            <w:r w:rsidR="006C0E85" w:rsidRPr="00F742BE">
              <w:rPr>
                <w:color w:val="00AAD2"/>
              </w:rPr>
              <w:t>disease</w:t>
            </w:r>
            <w:r w:rsidRPr="00F742BE">
              <w:rPr>
                <w:color w:val="00AAD2"/>
              </w:rPr>
              <w:t xml:space="preserve"> likely acquired?</w:t>
            </w:r>
          </w:p>
        </w:tc>
      </w:tr>
      <w:tr w:rsidR="00233F31" w:rsidRPr="0046757F" w14:paraId="6B586AB1" w14:textId="77777777" w:rsidTr="00542CE9">
        <w:trPr>
          <w:trHeight w:val="238"/>
        </w:trPr>
        <w:tc>
          <w:tcPr>
            <w:tcW w:w="10809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035191F1" w14:textId="1F0B1D4D" w:rsidR="00233F31" w:rsidRPr="00F742BE" w:rsidRDefault="00233F31" w:rsidP="00233F31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F742BE">
              <w:rPr>
                <w:rFonts w:cs="Arial"/>
                <w:b/>
                <w:bCs/>
                <w:szCs w:val="18"/>
              </w:rPr>
              <w:t xml:space="preserve">Where was the CPO most likely acquired? </w:t>
            </w:r>
            <w:r w:rsidR="005658CF" w:rsidRPr="00F742BE">
              <w:rPr>
                <w:rFonts w:cs="Arial"/>
                <w:b/>
                <w:bCs/>
                <w:szCs w:val="18"/>
              </w:rPr>
              <w:t>(select one)</w:t>
            </w:r>
          </w:p>
        </w:tc>
      </w:tr>
      <w:tr w:rsidR="00233F31" w:rsidRPr="0046757F" w14:paraId="2E4FD5F9" w14:textId="77777777" w:rsidTr="00542CE9">
        <w:trPr>
          <w:trHeight w:val="805"/>
        </w:trPr>
        <w:tc>
          <w:tcPr>
            <w:tcW w:w="5404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3658F58A" w14:textId="77777777" w:rsidR="00233F31" w:rsidRPr="00F742BE" w:rsidRDefault="00383461" w:rsidP="00233F31">
            <w:pPr>
              <w:jc w:val="both"/>
              <w:rPr>
                <w:rFonts w:cs="Arial"/>
                <w:szCs w:val="18"/>
              </w:rPr>
            </w:pPr>
            <w:sdt>
              <w:sdtPr>
                <w:id w:val="-19859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31" w:rsidRPr="00F742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F31" w:rsidRPr="00F742BE">
              <w:rPr>
                <w:rFonts w:cs="Arial"/>
                <w:szCs w:val="18"/>
              </w:rPr>
              <w:t xml:space="preserve"> Community</w:t>
            </w:r>
          </w:p>
          <w:p w14:paraId="0DD08D05" w14:textId="004A4751" w:rsidR="00233F31" w:rsidRPr="00F742BE" w:rsidRDefault="00383461" w:rsidP="00233F31">
            <w:pPr>
              <w:jc w:val="both"/>
              <w:rPr>
                <w:rFonts w:cs="Arial"/>
                <w:szCs w:val="18"/>
              </w:rPr>
            </w:pPr>
            <w:sdt>
              <w:sdtPr>
                <w:id w:val="7143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31" w:rsidRPr="00F742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F31" w:rsidRPr="00F742BE">
              <w:t xml:space="preserve"> </w:t>
            </w:r>
            <w:r w:rsidR="00DB6924" w:rsidRPr="00F742BE">
              <w:rPr>
                <w:rFonts w:cs="Arial"/>
                <w:szCs w:val="18"/>
              </w:rPr>
              <w:t>Healthcare</w:t>
            </w:r>
            <w:r w:rsidR="00233F31" w:rsidRPr="00F742BE">
              <w:rPr>
                <w:rFonts w:cs="Arial"/>
                <w:szCs w:val="18"/>
              </w:rPr>
              <w:t>-Associated</w:t>
            </w:r>
          </w:p>
          <w:p w14:paraId="1F3246B3" w14:textId="7B40C510" w:rsidR="00233F31" w:rsidRPr="00F742BE" w:rsidRDefault="00383461" w:rsidP="006A0FF0">
            <w:pPr>
              <w:rPr>
                <w:rFonts w:cs="Arial"/>
                <w:szCs w:val="18"/>
              </w:rPr>
            </w:pPr>
            <w:sdt>
              <w:sdtPr>
                <w:id w:val="672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FF0" w:rsidRPr="00F742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FF0" w:rsidRPr="00F742BE">
              <w:t xml:space="preserve"> </w:t>
            </w:r>
            <w:r w:rsidR="006A0FF0" w:rsidRPr="00F742BE">
              <w:rPr>
                <w:rFonts w:cs="Arial"/>
                <w:szCs w:val="18"/>
              </w:rPr>
              <w:t>Hospital-Acquired</w:t>
            </w:r>
          </w:p>
        </w:tc>
        <w:tc>
          <w:tcPr>
            <w:tcW w:w="5405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3EADF32" w14:textId="2CAA7845" w:rsidR="006A0FF0" w:rsidRPr="00F742BE" w:rsidRDefault="00383461" w:rsidP="00187DF0">
            <w:sdt>
              <w:sdtPr>
                <w:id w:val="-82620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FF0" w:rsidRPr="00F742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FF0" w:rsidRPr="00F742BE">
              <w:t xml:space="preserve"> Travel/Immigration (outside AB) </w:t>
            </w:r>
            <w:r w:rsidR="006A0FF0" w:rsidRPr="00F742BE">
              <w:rPr>
                <w:rFonts w:cs="Arial"/>
              </w:rPr>
              <w:t>(healthcare related)</w:t>
            </w:r>
          </w:p>
          <w:p w14:paraId="66CF006A" w14:textId="39933D05" w:rsidR="006A0FF0" w:rsidRPr="00F742BE" w:rsidRDefault="00383461" w:rsidP="00187DF0">
            <w:sdt>
              <w:sdtPr>
                <w:id w:val="167337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F10" w:rsidRPr="00F742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0F10" w:rsidRPr="00F742BE">
              <w:t xml:space="preserve"> </w:t>
            </w:r>
            <w:r w:rsidR="006A0FF0" w:rsidRPr="00F742BE">
              <w:t>Travel/Immigration (outside AB)</w:t>
            </w:r>
            <w:r w:rsidR="006A0FF0" w:rsidRPr="00F742BE">
              <w:rPr>
                <w:rFonts w:cs="Arial"/>
              </w:rPr>
              <w:t xml:space="preserve"> (non- healthcare related)</w:t>
            </w:r>
          </w:p>
        </w:tc>
      </w:tr>
      <w:tr w:rsidR="000E29A7" w:rsidRPr="0046757F" w14:paraId="61168902" w14:textId="77777777" w:rsidTr="00542CE9">
        <w:trPr>
          <w:trHeight w:val="68"/>
        </w:trPr>
        <w:tc>
          <w:tcPr>
            <w:tcW w:w="1080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5CCDDFFB" w14:textId="7878D13A" w:rsidR="000E29A7" w:rsidRPr="0046757F" w:rsidRDefault="000E29A7" w:rsidP="000E29A7">
            <w:pPr>
              <w:rPr>
                <w:rFonts w:cs="Arial"/>
                <w:b/>
                <w:lang w:val="en-CA"/>
              </w:rPr>
            </w:pPr>
            <w:r w:rsidRPr="00DC003A">
              <w:rPr>
                <w:b/>
                <w:color w:val="00AAD2"/>
                <w:sz w:val="22"/>
              </w:rPr>
              <w:t xml:space="preserve">Section </w:t>
            </w:r>
            <w:r w:rsidR="006C0E85">
              <w:rPr>
                <w:b/>
                <w:color w:val="00AAD2"/>
                <w:sz w:val="22"/>
              </w:rPr>
              <w:t>6</w:t>
            </w:r>
            <w:r w:rsidRPr="00DC003A">
              <w:rPr>
                <w:b/>
                <w:color w:val="00AAD2"/>
                <w:sz w:val="22"/>
              </w:rPr>
              <w:t xml:space="preserve"> – Additional Information/Reporting</w:t>
            </w:r>
          </w:p>
        </w:tc>
      </w:tr>
      <w:tr w:rsidR="000E29A7" w:rsidRPr="0046757F" w14:paraId="3982F645" w14:textId="77777777" w:rsidTr="00C53173">
        <w:tc>
          <w:tcPr>
            <w:tcW w:w="108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CBDED49" w14:textId="77777777" w:rsidR="000E29A7" w:rsidRPr="0046757F" w:rsidRDefault="000E29A7" w:rsidP="000E29A7">
            <w:pPr>
              <w:keepNext/>
              <w:spacing w:after="60"/>
              <w:rPr>
                <w:rFonts w:cs="Arial"/>
                <w:b/>
                <w:lang w:val="en-CA"/>
              </w:rPr>
            </w:pPr>
            <w:r w:rsidRPr="0046757F">
              <w:rPr>
                <w:rFonts w:cs="Arial"/>
                <w:b/>
                <w:lang w:val="en-CA"/>
              </w:rPr>
              <w:t xml:space="preserve">Comments </w:t>
            </w:r>
          </w:p>
          <w:p w14:paraId="780D83B7" w14:textId="687C3D20" w:rsidR="000E29A7" w:rsidRPr="0046757F" w:rsidRDefault="009F7006" w:rsidP="000E29A7">
            <w:pPr>
              <w:rPr>
                <w:rFonts w:cs="Arial"/>
                <w:b/>
                <w:lang w:val="en-CA"/>
              </w:rPr>
            </w:pP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832911017"/>
                <w:placeholder>
                  <w:docPart w:val="4E76A768B6D84015986502F4C3DB7B87"/>
                </w:placeholder>
                <w:showingPlcHdr/>
                <w:text w:multiLine="1"/>
              </w:sdtPr>
              <w:sdtEndPr/>
              <w:sdtContent>
                <w:r w:rsidR="000E29A7" w:rsidRPr="00154D53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</w:p>
        </w:tc>
      </w:tr>
      <w:tr w:rsidR="000E29A7" w:rsidRPr="0046757F" w14:paraId="3F7DF1E0" w14:textId="77777777" w:rsidTr="000E29A7">
        <w:tc>
          <w:tcPr>
            <w:tcW w:w="6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02E9965" w14:textId="01B8C6AA" w:rsidR="000E29A7" w:rsidRPr="0046757F" w:rsidRDefault="000E29A7" w:rsidP="000E29A7">
            <w:pPr>
              <w:rPr>
                <w:rFonts w:cs="Arial"/>
                <w:b/>
                <w:lang w:val="en-CA"/>
              </w:rPr>
            </w:pPr>
            <w:r w:rsidRPr="0046757F">
              <w:rPr>
                <w:rFonts w:cs="Arial"/>
                <w:b/>
                <w:lang w:val="en-CA"/>
              </w:rPr>
              <w:t>Submitter</w:t>
            </w:r>
            <w:r w:rsidRPr="0046757F">
              <w:rPr>
                <w:rFonts w:cs="Arial"/>
                <w:lang w:val="en-CA"/>
              </w:rPr>
              <w:t xml:space="preserve">  </w:t>
            </w:r>
            <w:sdt>
              <w:sdtPr>
                <w:rPr>
                  <w:szCs w:val="18"/>
                </w:rPr>
                <w:id w:val="-539279135"/>
                <w:placeholder>
                  <w:docPart w:val="B3451CBFA144490895D94CDA81FE4951"/>
                </w:placeholder>
                <w:showingPlcHdr/>
                <w:text/>
              </w:sdtPr>
              <w:sdtEndPr/>
              <w:sdtContent>
                <w:r w:rsidRPr="00154D53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text</w:t>
                </w:r>
              </w:sdtContent>
            </w:sdt>
          </w:p>
        </w:tc>
        <w:tc>
          <w:tcPr>
            <w:tcW w:w="41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46BF99D9" w14:textId="73BC5811" w:rsidR="000E29A7" w:rsidRPr="0046757F" w:rsidRDefault="000E29A7" w:rsidP="000E29A7">
            <w:pPr>
              <w:rPr>
                <w:rFonts w:cs="Arial"/>
                <w:b/>
                <w:lang w:val="en-CA"/>
              </w:rPr>
            </w:pPr>
            <w:r w:rsidRPr="0046757F">
              <w:rPr>
                <w:rFonts w:cs="Arial"/>
                <w:b/>
                <w:lang w:val="en-CA"/>
              </w:rPr>
              <w:t xml:space="preserve">Telephone Number  </w:t>
            </w:r>
            <w:sdt>
              <w:sdtPr>
                <w:rPr>
                  <w:szCs w:val="18"/>
                </w:rPr>
                <w:id w:val="-1856340639"/>
                <w:placeholder>
                  <w:docPart w:val="6BEAB43BB8934EB691FD8F43B93EA3B4"/>
                </w:placeholder>
                <w:showingPlcHdr/>
                <w:text/>
              </w:sdtPr>
              <w:sdtEndPr/>
              <w:sdtContent>
                <w:r w:rsidRPr="00154D53">
                  <w:rPr>
                    <w:rStyle w:val="PlaceholderText"/>
                    <w:rFonts w:eastAsiaTheme="minorHAnsi"/>
                    <w:color w:val="BFBFBF" w:themeColor="background1" w:themeShade="BF"/>
                    <w:szCs w:val="18"/>
                  </w:rPr>
                  <w:t>Enter number</w:t>
                </w:r>
              </w:sdtContent>
            </w:sdt>
          </w:p>
        </w:tc>
      </w:tr>
      <w:tr w:rsidR="000E29A7" w:rsidRPr="0046757F" w14:paraId="3F846917" w14:textId="77777777" w:rsidTr="000E29A7">
        <w:tc>
          <w:tcPr>
            <w:tcW w:w="6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346CA82" w14:textId="18C1058E" w:rsidR="000E29A7" w:rsidRPr="0046757F" w:rsidRDefault="000E29A7" w:rsidP="000E29A7">
            <w:pPr>
              <w:rPr>
                <w:rFonts w:cs="Arial"/>
                <w:lang w:val="en-CA"/>
              </w:rPr>
            </w:pPr>
            <w:r w:rsidRPr="0046757F">
              <w:rPr>
                <w:rFonts w:cs="Arial"/>
                <w:b/>
                <w:szCs w:val="16"/>
                <w:lang w:val="en-CA"/>
              </w:rPr>
              <w:t>Zone/FNIHB Location Reporting</w:t>
            </w:r>
            <w:r w:rsidRPr="0046757F">
              <w:rPr>
                <w:rFonts w:cs="Arial"/>
                <w:szCs w:val="16"/>
                <w:lang w:val="en-CA"/>
              </w:rPr>
              <w:t xml:space="preserve">  </w:t>
            </w:r>
            <w:sdt>
              <w:sdtPr>
                <w:rPr>
                  <w:rFonts w:cs="Arial"/>
                  <w:szCs w:val="16"/>
                </w:rPr>
                <w:id w:val="-321282869"/>
                <w:placeholder>
                  <w:docPart w:val="311F478C38F546A9B4504AE2E9473DD8"/>
                </w:placeholder>
                <w:showingPlcHdr/>
                <w:dropDownList>
                  <w:listItem w:value="Choose an item."/>
                  <w:listItem w:displayText="Central Zone" w:value="Central Zone"/>
                  <w:listItem w:displayText="Calgary Zone" w:value="Calgary Zone"/>
                  <w:listItem w:displayText="Edmonton Zone" w:value="Edmonton Zone"/>
                  <w:listItem w:displayText="North Zone" w:value="North Zone"/>
                  <w:listItem w:displayText="South Zone" w:value="South Zone"/>
                  <w:listItem w:displayText="FNIHB community in Calgary Zone" w:value="FNIHB community in Calgary Zone"/>
                  <w:listItem w:displayText="FNIHB community in Central Zone" w:value="FNIHB community in Central Zone"/>
                  <w:listItem w:displayText="FNIHB community in Edmonton Zone" w:value="FNIHB community in Edmonton Zone"/>
                  <w:listItem w:displayText="FNIHB community in North Zone" w:value="FNIHB community in North Zone"/>
                  <w:listItem w:displayText="FNIHB community in South Zone" w:value="FNIHB community in South Zone"/>
                </w:dropDownList>
              </w:sdtPr>
              <w:sdtEndPr/>
              <w:sdtContent>
                <w:r w:rsidRPr="00154D53">
                  <w:rPr>
                    <w:color w:val="BFBFBF" w:themeColor="background1" w:themeShade="BF"/>
                  </w:rPr>
                  <w:t>Choose one</w:t>
                </w:r>
              </w:sdtContent>
            </w:sdt>
          </w:p>
        </w:tc>
        <w:tc>
          <w:tcPr>
            <w:tcW w:w="41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43" w:type="dxa"/>
              <w:bottom w:w="115" w:type="dxa"/>
              <w:right w:w="43" w:type="dxa"/>
            </w:tcMar>
          </w:tcPr>
          <w:p w14:paraId="7DD3C047" w14:textId="2ECF4F7B" w:rsidR="000E29A7" w:rsidRPr="0046757F" w:rsidRDefault="000E29A7" w:rsidP="000E29A7">
            <w:pPr>
              <w:rPr>
                <w:rFonts w:cs="Arial"/>
                <w:lang w:val="en-CA"/>
              </w:rPr>
            </w:pPr>
            <w:r w:rsidRPr="0046757F">
              <w:rPr>
                <w:rFonts w:cs="Arial"/>
                <w:b/>
                <w:lang w:val="en-CA"/>
              </w:rPr>
              <w:t xml:space="preserve">Date Reported to Alberta Health  </w:t>
            </w:r>
            <w:sdt>
              <w:sdtPr>
                <w:rPr>
                  <w:rFonts w:cs="Arial"/>
                  <w:lang w:val="en-CA"/>
                </w:rPr>
                <w:id w:val="-1279949255"/>
                <w:placeholder>
                  <w:docPart w:val="92BD5AB5999C4F1AA099FC4370A372E4"/>
                </w:placeholder>
                <w:showingPlcHdr/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54D53">
                  <w:rPr>
                    <w:color w:val="BFBFBF" w:themeColor="background1" w:themeShade="BF"/>
                  </w:rPr>
                  <w:t>Choose date</w:t>
                </w:r>
              </w:sdtContent>
            </w:sdt>
          </w:p>
        </w:tc>
      </w:tr>
    </w:tbl>
    <w:p w14:paraId="73C72BDA" w14:textId="7251DF01" w:rsidR="00883AFB" w:rsidRDefault="00883AFB" w:rsidP="002118D3">
      <w:pPr>
        <w:rPr>
          <w:sz w:val="12"/>
          <w:szCs w:val="12"/>
        </w:rPr>
      </w:pPr>
    </w:p>
    <w:p w14:paraId="6BBE1408" w14:textId="77777777" w:rsidR="0091425C" w:rsidRPr="0091425C" w:rsidRDefault="0091425C" w:rsidP="0091425C">
      <w:pPr>
        <w:rPr>
          <w:sz w:val="12"/>
          <w:szCs w:val="12"/>
        </w:rPr>
      </w:pPr>
    </w:p>
    <w:p w14:paraId="6309C7B6" w14:textId="77777777" w:rsidR="0091425C" w:rsidRPr="0091425C" w:rsidRDefault="0091425C" w:rsidP="0091425C">
      <w:pPr>
        <w:rPr>
          <w:sz w:val="12"/>
          <w:szCs w:val="12"/>
        </w:rPr>
      </w:pPr>
    </w:p>
    <w:p w14:paraId="63B46B1E" w14:textId="77777777" w:rsidR="0091425C" w:rsidRPr="0091425C" w:rsidRDefault="0091425C" w:rsidP="0091425C">
      <w:pPr>
        <w:rPr>
          <w:sz w:val="12"/>
          <w:szCs w:val="12"/>
        </w:rPr>
      </w:pPr>
    </w:p>
    <w:p w14:paraId="58A52BDC" w14:textId="77777777" w:rsidR="0091425C" w:rsidRPr="0091425C" w:rsidRDefault="0091425C" w:rsidP="0091425C">
      <w:pPr>
        <w:rPr>
          <w:sz w:val="12"/>
          <w:szCs w:val="12"/>
        </w:rPr>
      </w:pPr>
    </w:p>
    <w:p w14:paraId="689BAAFE" w14:textId="77777777" w:rsidR="0091425C" w:rsidRPr="0091425C" w:rsidRDefault="0091425C" w:rsidP="0091425C">
      <w:pPr>
        <w:rPr>
          <w:sz w:val="12"/>
          <w:szCs w:val="12"/>
        </w:rPr>
      </w:pPr>
    </w:p>
    <w:p w14:paraId="70965FBD" w14:textId="77777777" w:rsidR="0091425C" w:rsidRPr="0091425C" w:rsidRDefault="0091425C" w:rsidP="0091425C">
      <w:pPr>
        <w:rPr>
          <w:sz w:val="12"/>
          <w:szCs w:val="12"/>
        </w:rPr>
      </w:pPr>
    </w:p>
    <w:p w14:paraId="645CEA61" w14:textId="77777777" w:rsidR="0091425C" w:rsidRPr="0091425C" w:rsidRDefault="0091425C" w:rsidP="0091425C">
      <w:pPr>
        <w:rPr>
          <w:sz w:val="12"/>
          <w:szCs w:val="12"/>
        </w:rPr>
      </w:pPr>
    </w:p>
    <w:p w14:paraId="01B51312" w14:textId="77777777" w:rsidR="0091425C" w:rsidRPr="0091425C" w:rsidRDefault="0091425C" w:rsidP="0091425C">
      <w:pPr>
        <w:rPr>
          <w:sz w:val="12"/>
          <w:szCs w:val="12"/>
        </w:rPr>
      </w:pPr>
    </w:p>
    <w:p w14:paraId="69E2DC4F" w14:textId="77777777" w:rsidR="0091425C" w:rsidRPr="0091425C" w:rsidRDefault="0091425C" w:rsidP="0091425C">
      <w:pPr>
        <w:rPr>
          <w:sz w:val="12"/>
          <w:szCs w:val="12"/>
        </w:rPr>
      </w:pPr>
    </w:p>
    <w:p w14:paraId="64A6BF0E" w14:textId="77777777" w:rsidR="0091425C" w:rsidRPr="0091425C" w:rsidRDefault="0091425C" w:rsidP="0091425C">
      <w:pPr>
        <w:rPr>
          <w:sz w:val="12"/>
          <w:szCs w:val="12"/>
        </w:rPr>
      </w:pPr>
    </w:p>
    <w:p w14:paraId="4F308074" w14:textId="77777777" w:rsidR="0091425C" w:rsidRPr="0091425C" w:rsidRDefault="0091425C" w:rsidP="0091425C">
      <w:pPr>
        <w:rPr>
          <w:sz w:val="12"/>
          <w:szCs w:val="12"/>
        </w:rPr>
      </w:pPr>
    </w:p>
    <w:p w14:paraId="6CCC6621" w14:textId="77777777" w:rsidR="0091425C" w:rsidRPr="0091425C" w:rsidRDefault="0091425C" w:rsidP="0091425C">
      <w:pPr>
        <w:rPr>
          <w:sz w:val="12"/>
          <w:szCs w:val="12"/>
        </w:rPr>
      </w:pPr>
    </w:p>
    <w:p w14:paraId="0785F29B" w14:textId="77777777" w:rsidR="0091425C" w:rsidRPr="0091425C" w:rsidRDefault="0091425C" w:rsidP="0091425C">
      <w:pPr>
        <w:rPr>
          <w:sz w:val="12"/>
          <w:szCs w:val="12"/>
        </w:rPr>
      </w:pPr>
    </w:p>
    <w:p w14:paraId="2474E020" w14:textId="77777777" w:rsidR="0091425C" w:rsidRPr="0091425C" w:rsidRDefault="0091425C" w:rsidP="0091425C">
      <w:pPr>
        <w:rPr>
          <w:sz w:val="12"/>
          <w:szCs w:val="12"/>
        </w:rPr>
      </w:pPr>
    </w:p>
    <w:p w14:paraId="17EFFA7E" w14:textId="77777777" w:rsidR="0091425C" w:rsidRPr="0091425C" w:rsidRDefault="0091425C" w:rsidP="0091425C">
      <w:pPr>
        <w:rPr>
          <w:sz w:val="12"/>
          <w:szCs w:val="12"/>
        </w:rPr>
      </w:pPr>
    </w:p>
    <w:p w14:paraId="23740ADF" w14:textId="77777777" w:rsidR="0091425C" w:rsidRPr="0091425C" w:rsidRDefault="0091425C" w:rsidP="0091425C">
      <w:pPr>
        <w:rPr>
          <w:sz w:val="12"/>
          <w:szCs w:val="12"/>
        </w:rPr>
      </w:pPr>
    </w:p>
    <w:p w14:paraId="4D842E0B" w14:textId="77777777" w:rsidR="0091425C" w:rsidRPr="0091425C" w:rsidRDefault="0091425C" w:rsidP="0091425C">
      <w:pPr>
        <w:rPr>
          <w:sz w:val="12"/>
          <w:szCs w:val="12"/>
        </w:rPr>
      </w:pPr>
    </w:p>
    <w:p w14:paraId="5C39D6B4" w14:textId="77777777" w:rsidR="0091425C" w:rsidRDefault="0091425C" w:rsidP="0091425C">
      <w:pPr>
        <w:rPr>
          <w:sz w:val="12"/>
          <w:szCs w:val="12"/>
        </w:rPr>
      </w:pPr>
    </w:p>
    <w:p w14:paraId="2BBBAE46" w14:textId="5A198985" w:rsidR="0091425C" w:rsidRPr="0091425C" w:rsidRDefault="0091425C" w:rsidP="0091425C">
      <w:pPr>
        <w:tabs>
          <w:tab w:val="left" w:pos="228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sectPr w:rsidR="0091425C" w:rsidRPr="0091425C" w:rsidSect="0091425C">
      <w:footerReference w:type="default" r:id="rId12"/>
      <w:footerReference w:type="first" r:id="rId13"/>
      <w:pgSz w:w="12240" w:h="20160" w:code="5"/>
      <w:pgMar w:top="576" w:right="720" w:bottom="720" w:left="720" w:header="432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08F0" w14:textId="77777777" w:rsidR="00A533F5" w:rsidRDefault="00A533F5" w:rsidP="006010A8">
      <w:r>
        <w:separator/>
      </w:r>
    </w:p>
  </w:endnote>
  <w:endnote w:type="continuationSeparator" w:id="0">
    <w:p w14:paraId="532C7C24" w14:textId="77777777" w:rsidR="00A533F5" w:rsidRDefault="00A533F5" w:rsidP="0060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EB19" w14:textId="72BEF38C" w:rsidR="00A533F5" w:rsidRPr="004C01BA" w:rsidRDefault="00A533F5" w:rsidP="00ED7EFB">
    <w:pPr>
      <w:pStyle w:val="Head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sz w:val="12"/>
      </w:rPr>
    </w:pPr>
  </w:p>
  <w:p w14:paraId="7A3A8C24" w14:textId="7DC8EC2E" w:rsidR="00A533F5" w:rsidRPr="002D4388" w:rsidRDefault="005F4E45" w:rsidP="002D4388">
    <w:pPr>
      <w:pStyle w:val="Header"/>
      <w:tabs>
        <w:tab w:val="clear" w:pos="4680"/>
        <w:tab w:val="clear" w:pos="9360"/>
        <w:tab w:val="right" w:pos="10800"/>
      </w:tabs>
      <w:rPr>
        <w:i/>
        <w:noProof/>
        <w:sz w:val="16"/>
        <w:szCs w:val="16"/>
      </w:rPr>
    </w:pPr>
    <w:r>
      <w:rPr>
        <w:i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0C4E848B" wp14:editId="7A2EE4C8">
              <wp:simplePos x="0" y="0"/>
              <wp:positionH relativeFrom="page">
                <wp:posOffset>0</wp:posOffset>
              </wp:positionH>
              <wp:positionV relativeFrom="page">
                <wp:posOffset>9696450</wp:posOffset>
              </wp:positionV>
              <wp:extent cx="7772400" cy="171450"/>
              <wp:effectExtent l="0" t="0" r="0" b="0"/>
              <wp:wrapNone/>
              <wp:docPr id="1" name="MSIPCM9fde437ca7bba6af376e4e57" descr="{&quot;HashCode&quot;:-45049947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EBDE5C" w14:textId="77862052" w:rsidR="00A533F5" w:rsidRPr="002828B1" w:rsidRDefault="002828B1" w:rsidP="002828B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828B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E848B" id="_x0000_t202" coordsize="21600,21600" o:spt="202" path="m,l,21600r21600,l21600,xe">
              <v:stroke joinstyle="miter"/>
              <v:path gradientshapeok="t" o:connecttype="rect"/>
            </v:shapetype>
            <v:shape id="MSIPCM9fde437ca7bba6af376e4e57" o:spid="_x0000_s1026" type="#_x0000_t202" alt="{&quot;HashCode&quot;:-450499473,&quot;Height&quot;:792.0,&quot;Width&quot;:612.0,&quot;Placement&quot;:&quot;Footer&quot;,&quot;Index&quot;:&quot;Primary&quot;,&quot;Section&quot;:1,&quot;Top&quot;:0.0,&quot;Left&quot;:0.0}" style="position:absolute;margin-left:0;margin-top:763.5pt;width:612pt;height:13.5pt;z-index:2516628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" o:allowincell="f" filled="f" stroked="f" strokeweight=".5pt">
              <v:textbox inset="20pt,0,,0">
                <w:txbxContent>
                  <w:p w14:paraId="73EBDE5C" w14:textId="77862052" w:rsidR="00A533F5" w:rsidRPr="002828B1" w:rsidRDefault="002828B1" w:rsidP="002828B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2828B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4388" w:rsidRPr="001C4BCF">
      <w:rPr>
        <w:b/>
        <w:noProof/>
        <w:sz w:val="16"/>
        <w:lang w:val="en-CA" w:eastAsia="en-CA"/>
      </w:rPr>
      <w:t xml:space="preserve">Carbapenemase-Producing Organism (CPO) </w:t>
    </w:r>
    <w:r>
      <w:rPr>
        <w:b/>
        <w:noProof/>
        <w:sz w:val="16"/>
        <w:lang w:val="en-CA" w:eastAsia="en-CA"/>
      </w:rPr>
      <w:t xml:space="preserve">Case </w:t>
    </w:r>
    <w:r w:rsidRPr="001C4BCF">
      <w:rPr>
        <w:b/>
        <w:sz w:val="16"/>
      </w:rPr>
      <w:t>Report</w:t>
    </w:r>
    <w:r w:rsidRPr="001C4BCF">
      <w:rPr>
        <w:rFonts w:cs="Arial"/>
        <w:b/>
        <w:sz w:val="16"/>
      </w:rPr>
      <w:t xml:space="preserve"> | </w:t>
    </w:r>
    <w:r w:rsidR="004C1B48">
      <w:rPr>
        <w:rFonts w:cs="Arial"/>
        <w:b/>
        <w:sz w:val="16"/>
      </w:rPr>
      <w:t>June</w:t>
    </w:r>
    <w:r>
      <w:rPr>
        <w:rFonts w:cs="Arial"/>
        <w:b/>
        <w:sz w:val="16"/>
      </w:rPr>
      <w:t xml:space="preserve"> 2025</w:t>
    </w:r>
    <w:r w:rsidR="00A533F5" w:rsidRPr="00A86F21">
      <w:rPr>
        <w:i/>
        <w:sz w:val="16"/>
        <w:szCs w:val="16"/>
      </w:rPr>
      <w:tab/>
      <w:t xml:space="preserve">Page </w:t>
    </w:r>
    <w:r w:rsidR="00A533F5" w:rsidRPr="00A86F21">
      <w:rPr>
        <w:i/>
        <w:sz w:val="16"/>
        <w:szCs w:val="16"/>
      </w:rPr>
      <w:fldChar w:fldCharType="begin"/>
    </w:r>
    <w:r w:rsidR="00A533F5" w:rsidRPr="00A86F21">
      <w:rPr>
        <w:i/>
        <w:sz w:val="16"/>
        <w:szCs w:val="16"/>
      </w:rPr>
      <w:instrText xml:space="preserve"> PAGE   \* MERGEFORMAT </w:instrText>
    </w:r>
    <w:r w:rsidR="00A533F5" w:rsidRPr="00A86F21">
      <w:rPr>
        <w:i/>
        <w:sz w:val="16"/>
        <w:szCs w:val="16"/>
      </w:rPr>
      <w:fldChar w:fldCharType="separate"/>
    </w:r>
    <w:r w:rsidR="0013361E">
      <w:rPr>
        <w:i/>
        <w:noProof/>
        <w:sz w:val="16"/>
        <w:szCs w:val="16"/>
      </w:rPr>
      <w:t>2</w:t>
    </w:r>
    <w:r w:rsidR="00A533F5" w:rsidRPr="00A86F21">
      <w:rPr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C2BB" w14:textId="6E2881A8" w:rsidR="00A533F5" w:rsidRPr="001C4BCF" w:rsidRDefault="00A533F5">
    <w:pPr>
      <w:pStyle w:val="Footer"/>
      <w:rPr>
        <w:b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23B26A0A" wp14:editId="10865B0A">
              <wp:simplePos x="0" y="0"/>
              <wp:positionH relativeFrom="page">
                <wp:posOffset>0</wp:posOffset>
              </wp:positionH>
              <wp:positionV relativeFrom="page">
                <wp:posOffset>12540762</wp:posOffset>
              </wp:positionV>
              <wp:extent cx="7772400" cy="152400"/>
              <wp:effectExtent l="0" t="0" r="0" b="0"/>
              <wp:wrapNone/>
              <wp:docPr id="2" name="MSIPCM721f49d2b48c034b192c4c87" descr="{&quot;HashCode&quot;:-45049947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AF72FF" w14:textId="230F849C" w:rsidR="00A533F5" w:rsidRPr="002828B1" w:rsidRDefault="002828B1" w:rsidP="002828B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828B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26A0A" id="_x0000_t202" coordsize="21600,21600" o:spt="202" path="m,l,21600r21600,l21600,xe">
              <v:stroke joinstyle="miter"/>
              <v:path gradientshapeok="t" o:connecttype="rect"/>
            </v:shapetype>
            <v:shape id="MSIPCM721f49d2b48c034b192c4c87" o:spid="_x0000_s1027" type="#_x0000_t202" alt="{&quot;HashCode&quot;:-450499473,&quot;Height&quot;:792.0,&quot;Width&quot;:612.0,&quot;Placement&quot;:&quot;Footer&quot;,&quot;Index&quot;:&quot;FirstPage&quot;,&quot;Section&quot;:1,&quot;Top&quot;:0.0,&quot;Left&quot;:0.0}" style="position:absolute;margin-left:0;margin-top:987.45pt;width:612pt;height:12pt;z-index:251663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" o:allowincell="f" filled="f" stroked="f" strokeweight=".5pt">
              <v:textbox inset="20pt,0,,0">
                <w:txbxContent>
                  <w:p w14:paraId="61AF72FF" w14:textId="230F849C" w:rsidR="00A533F5" w:rsidRPr="002828B1" w:rsidRDefault="002828B1" w:rsidP="002828B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2828B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C4BCF">
      <w:rPr>
        <w:noProof/>
        <w:sz w:val="16"/>
        <w:lang w:val="en-CA" w:eastAsia="en-CA"/>
      </w:rPr>
      <w:t xml:space="preserve"> </w:t>
    </w:r>
    <w:r w:rsidRPr="001C4BCF">
      <w:rPr>
        <w:b/>
        <w:noProof/>
        <w:sz w:val="16"/>
        <w:lang w:val="en-CA" w:eastAsia="en-CA"/>
      </w:rPr>
      <w:t xml:space="preserve">Carbapenemase-Producing Organism (CPO) </w:t>
    </w:r>
    <w:r w:rsidR="005F4E45">
      <w:rPr>
        <w:b/>
        <w:noProof/>
        <w:sz w:val="16"/>
        <w:lang w:val="en-CA" w:eastAsia="en-CA"/>
      </w:rPr>
      <w:t xml:space="preserve">Case </w:t>
    </w:r>
    <w:r w:rsidRPr="001C4BCF">
      <w:rPr>
        <w:b/>
        <w:sz w:val="16"/>
      </w:rPr>
      <w:t>Report</w:t>
    </w:r>
    <w:r w:rsidRPr="001C4BCF">
      <w:rPr>
        <w:rFonts w:cs="Arial"/>
        <w:b/>
        <w:sz w:val="16"/>
      </w:rPr>
      <w:t xml:space="preserve"> | </w:t>
    </w:r>
    <w:r w:rsidR="00D71AE4">
      <w:rPr>
        <w:rFonts w:cs="Arial"/>
        <w:b/>
        <w:sz w:val="16"/>
      </w:rPr>
      <w:t>June</w:t>
    </w:r>
    <w:r w:rsidR="001307FE">
      <w:rPr>
        <w:rFonts w:cs="Arial"/>
        <w:b/>
        <w:sz w:val="16"/>
      </w:rPr>
      <w:t xml:space="preserve"> 2025</w:t>
    </w:r>
    <w:r w:rsidR="002D4388">
      <w:rPr>
        <w:rFonts w:cs="Arial"/>
        <w:b/>
        <w:color w:val="00AAD2"/>
        <w:sz w:val="16"/>
      </w:rPr>
      <w:tab/>
    </w:r>
    <w:r w:rsidR="002D4388">
      <w:rPr>
        <w:rFonts w:cs="Arial"/>
        <w:b/>
        <w:color w:val="00AAD2"/>
        <w:sz w:val="16"/>
      </w:rPr>
      <w:tab/>
      <w:t xml:space="preserve">    </w:t>
    </w:r>
    <w:r w:rsidR="002D4388" w:rsidRPr="00A86F21">
      <w:rPr>
        <w:i/>
        <w:sz w:val="16"/>
        <w:szCs w:val="16"/>
      </w:rPr>
      <w:t xml:space="preserve">Page </w:t>
    </w:r>
    <w:r w:rsidR="002D4388" w:rsidRPr="00A86F21">
      <w:rPr>
        <w:i/>
        <w:sz w:val="16"/>
        <w:szCs w:val="16"/>
      </w:rPr>
      <w:fldChar w:fldCharType="begin"/>
    </w:r>
    <w:r w:rsidR="002D4388" w:rsidRPr="00A86F21">
      <w:rPr>
        <w:i/>
        <w:sz w:val="16"/>
        <w:szCs w:val="16"/>
      </w:rPr>
      <w:instrText xml:space="preserve"> PAGE   \* MERGEFORMAT </w:instrText>
    </w:r>
    <w:r w:rsidR="002D4388" w:rsidRPr="00A86F21">
      <w:rPr>
        <w:i/>
        <w:sz w:val="16"/>
        <w:szCs w:val="16"/>
      </w:rPr>
      <w:fldChar w:fldCharType="separate"/>
    </w:r>
    <w:r w:rsidR="002D4388">
      <w:rPr>
        <w:i/>
        <w:sz w:val="16"/>
        <w:szCs w:val="16"/>
      </w:rPr>
      <w:t>2</w:t>
    </w:r>
    <w:r w:rsidR="002D4388" w:rsidRPr="00A86F21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F8CA" w14:textId="77777777" w:rsidR="00A533F5" w:rsidRDefault="00A533F5" w:rsidP="006010A8">
      <w:r>
        <w:separator/>
      </w:r>
    </w:p>
  </w:footnote>
  <w:footnote w:type="continuationSeparator" w:id="0">
    <w:p w14:paraId="3812FE5E" w14:textId="77777777" w:rsidR="00A533F5" w:rsidRDefault="00A533F5" w:rsidP="00601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5941"/>
    <w:multiLevelType w:val="hybridMultilevel"/>
    <w:tmpl w:val="BDF881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3B15"/>
    <w:multiLevelType w:val="hybridMultilevel"/>
    <w:tmpl w:val="D15C5B3C"/>
    <w:lvl w:ilvl="0" w:tplc="10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34946BF8">
      <w:start w:val="1"/>
      <w:numFmt w:val="bullet"/>
      <w:lvlText w:val="-"/>
      <w:lvlJc w:val="left"/>
      <w:pPr>
        <w:ind w:left="1486" w:hanging="360"/>
      </w:pPr>
      <w:rPr>
        <w:rFonts w:ascii="Calibri" w:hAnsi="Calibri" w:hint="default"/>
      </w:rPr>
    </w:lvl>
    <w:lvl w:ilvl="2" w:tplc="1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7A7A7E5C"/>
    <w:multiLevelType w:val="hybridMultilevel"/>
    <w:tmpl w:val="DFB480AE"/>
    <w:lvl w:ilvl="0" w:tplc="10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718510018">
    <w:abstractNumId w:val="0"/>
  </w:num>
  <w:num w:numId="2" w16cid:durableId="1333023766">
    <w:abstractNumId w:val="1"/>
  </w:num>
  <w:num w:numId="3" w16cid:durableId="184693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0C"/>
    <w:rsid w:val="00023594"/>
    <w:rsid w:val="0002368B"/>
    <w:rsid w:val="00095BBC"/>
    <w:rsid w:val="000A047E"/>
    <w:rsid w:val="000A3EBE"/>
    <w:rsid w:val="000B2AF4"/>
    <w:rsid w:val="000B44AF"/>
    <w:rsid w:val="000C245D"/>
    <w:rsid w:val="000C2C17"/>
    <w:rsid w:val="000D2CA5"/>
    <w:rsid w:val="000D36F8"/>
    <w:rsid w:val="000E29A7"/>
    <w:rsid w:val="000E3B0B"/>
    <w:rsid w:val="000E65D2"/>
    <w:rsid w:val="000F167E"/>
    <w:rsid w:val="00115D9F"/>
    <w:rsid w:val="001165EF"/>
    <w:rsid w:val="00116817"/>
    <w:rsid w:val="001220B7"/>
    <w:rsid w:val="00125A25"/>
    <w:rsid w:val="001274B7"/>
    <w:rsid w:val="001307FE"/>
    <w:rsid w:val="0013361E"/>
    <w:rsid w:val="00135C4E"/>
    <w:rsid w:val="00140436"/>
    <w:rsid w:val="00146088"/>
    <w:rsid w:val="001476B0"/>
    <w:rsid w:val="00154D53"/>
    <w:rsid w:val="00164347"/>
    <w:rsid w:val="00183867"/>
    <w:rsid w:val="00187DF0"/>
    <w:rsid w:val="00192C4B"/>
    <w:rsid w:val="001A002A"/>
    <w:rsid w:val="001A01AB"/>
    <w:rsid w:val="001A1FBD"/>
    <w:rsid w:val="001A3801"/>
    <w:rsid w:val="001B3A12"/>
    <w:rsid w:val="001C4BCF"/>
    <w:rsid w:val="001C6DB5"/>
    <w:rsid w:val="001D41F2"/>
    <w:rsid w:val="001E3EB8"/>
    <w:rsid w:val="001E5865"/>
    <w:rsid w:val="00202234"/>
    <w:rsid w:val="002118D3"/>
    <w:rsid w:val="00233F31"/>
    <w:rsid w:val="00243878"/>
    <w:rsid w:val="00262521"/>
    <w:rsid w:val="00276A16"/>
    <w:rsid w:val="002828B1"/>
    <w:rsid w:val="00290482"/>
    <w:rsid w:val="00296B0C"/>
    <w:rsid w:val="002A113D"/>
    <w:rsid w:val="002C00AA"/>
    <w:rsid w:val="002C56EE"/>
    <w:rsid w:val="002D2CE2"/>
    <w:rsid w:val="002D4388"/>
    <w:rsid w:val="00326949"/>
    <w:rsid w:val="00344AD1"/>
    <w:rsid w:val="003516E9"/>
    <w:rsid w:val="00363865"/>
    <w:rsid w:val="00382291"/>
    <w:rsid w:val="00383461"/>
    <w:rsid w:val="003B64D1"/>
    <w:rsid w:val="003D1D56"/>
    <w:rsid w:val="003F2109"/>
    <w:rsid w:val="003F5159"/>
    <w:rsid w:val="0040572A"/>
    <w:rsid w:val="00406C08"/>
    <w:rsid w:val="004072E6"/>
    <w:rsid w:val="00412663"/>
    <w:rsid w:val="00431C43"/>
    <w:rsid w:val="00440915"/>
    <w:rsid w:val="00463E2A"/>
    <w:rsid w:val="0046757F"/>
    <w:rsid w:val="00476B10"/>
    <w:rsid w:val="00481868"/>
    <w:rsid w:val="004A3306"/>
    <w:rsid w:val="004B7390"/>
    <w:rsid w:val="004C1B48"/>
    <w:rsid w:val="004C4BF4"/>
    <w:rsid w:val="004D3356"/>
    <w:rsid w:val="004E3901"/>
    <w:rsid w:val="004E3DC5"/>
    <w:rsid w:val="004F5054"/>
    <w:rsid w:val="00514D09"/>
    <w:rsid w:val="005226A7"/>
    <w:rsid w:val="00540F30"/>
    <w:rsid w:val="00542CE9"/>
    <w:rsid w:val="005658CF"/>
    <w:rsid w:val="00567776"/>
    <w:rsid w:val="005732AB"/>
    <w:rsid w:val="0058064B"/>
    <w:rsid w:val="005947C5"/>
    <w:rsid w:val="005A3327"/>
    <w:rsid w:val="005C47E8"/>
    <w:rsid w:val="005C66E0"/>
    <w:rsid w:val="005D3B02"/>
    <w:rsid w:val="005D41E9"/>
    <w:rsid w:val="005D4356"/>
    <w:rsid w:val="005D5790"/>
    <w:rsid w:val="005D775E"/>
    <w:rsid w:val="005E7583"/>
    <w:rsid w:val="005F2535"/>
    <w:rsid w:val="005F4E45"/>
    <w:rsid w:val="005F4FD7"/>
    <w:rsid w:val="006010A8"/>
    <w:rsid w:val="0060264E"/>
    <w:rsid w:val="00610381"/>
    <w:rsid w:val="006268B8"/>
    <w:rsid w:val="006354C6"/>
    <w:rsid w:val="00637406"/>
    <w:rsid w:val="00671091"/>
    <w:rsid w:val="00680F10"/>
    <w:rsid w:val="00686AEF"/>
    <w:rsid w:val="006A0FF0"/>
    <w:rsid w:val="006A33C2"/>
    <w:rsid w:val="006C0E85"/>
    <w:rsid w:val="006D74A5"/>
    <w:rsid w:val="006E2BE0"/>
    <w:rsid w:val="006F45C2"/>
    <w:rsid w:val="00703EDF"/>
    <w:rsid w:val="00704C87"/>
    <w:rsid w:val="007079D7"/>
    <w:rsid w:val="00711702"/>
    <w:rsid w:val="007179C1"/>
    <w:rsid w:val="00737A98"/>
    <w:rsid w:val="00742C38"/>
    <w:rsid w:val="00765F66"/>
    <w:rsid w:val="00772EBB"/>
    <w:rsid w:val="007A3BC0"/>
    <w:rsid w:val="007B2F13"/>
    <w:rsid w:val="007B48F2"/>
    <w:rsid w:val="007D4A9C"/>
    <w:rsid w:val="00802411"/>
    <w:rsid w:val="00814247"/>
    <w:rsid w:val="00826F3C"/>
    <w:rsid w:val="00882E0C"/>
    <w:rsid w:val="00882E6A"/>
    <w:rsid w:val="00883AFB"/>
    <w:rsid w:val="00892FDB"/>
    <w:rsid w:val="0089339E"/>
    <w:rsid w:val="00893EF3"/>
    <w:rsid w:val="008A030A"/>
    <w:rsid w:val="008A59C7"/>
    <w:rsid w:val="008B71D7"/>
    <w:rsid w:val="008C08BF"/>
    <w:rsid w:val="008C73E8"/>
    <w:rsid w:val="008C7919"/>
    <w:rsid w:val="0091425C"/>
    <w:rsid w:val="0091609B"/>
    <w:rsid w:val="0095196C"/>
    <w:rsid w:val="00962079"/>
    <w:rsid w:val="00970F0A"/>
    <w:rsid w:val="009861FA"/>
    <w:rsid w:val="009A2C89"/>
    <w:rsid w:val="009B7232"/>
    <w:rsid w:val="009B796F"/>
    <w:rsid w:val="009E0311"/>
    <w:rsid w:val="009E338D"/>
    <w:rsid w:val="009E6A72"/>
    <w:rsid w:val="009F5FC2"/>
    <w:rsid w:val="009F7006"/>
    <w:rsid w:val="00A10DA0"/>
    <w:rsid w:val="00A16A7E"/>
    <w:rsid w:val="00A20CA9"/>
    <w:rsid w:val="00A2492F"/>
    <w:rsid w:val="00A26596"/>
    <w:rsid w:val="00A43B44"/>
    <w:rsid w:val="00A45081"/>
    <w:rsid w:val="00A52D6C"/>
    <w:rsid w:val="00A533F5"/>
    <w:rsid w:val="00A611C8"/>
    <w:rsid w:val="00A71FA4"/>
    <w:rsid w:val="00A86F21"/>
    <w:rsid w:val="00AD430C"/>
    <w:rsid w:val="00AF380B"/>
    <w:rsid w:val="00B10912"/>
    <w:rsid w:val="00B16389"/>
    <w:rsid w:val="00B21B2C"/>
    <w:rsid w:val="00B256F3"/>
    <w:rsid w:val="00B411D9"/>
    <w:rsid w:val="00B44AD9"/>
    <w:rsid w:val="00B522C7"/>
    <w:rsid w:val="00B73172"/>
    <w:rsid w:val="00BA10E2"/>
    <w:rsid w:val="00BA708D"/>
    <w:rsid w:val="00BC1303"/>
    <w:rsid w:val="00BC51F2"/>
    <w:rsid w:val="00BF16B9"/>
    <w:rsid w:val="00C052BA"/>
    <w:rsid w:val="00C264CF"/>
    <w:rsid w:val="00C35E3C"/>
    <w:rsid w:val="00C50580"/>
    <w:rsid w:val="00C519BE"/>
    <w:rsid w:val="00C535A5"/>
    <w:rsid w:val="00C64EE8"/>
    <w:rsid w:val="00C75509"/>
    <w:rsid w:val="00C86E38"/>
    <w:rsid w:val="00CB37AF"/>
    <w:rsid w:val="00CC6313"/>
    <w:rsid w:val="00CD4D6C"/>
    <w:rsid w:val="00CE367A"/>
    <w:rsid w:val="00CF10FE"/>
    <w:rsid w:val="00D00777"/>
    <w:rsid w:val="00D1571F"/>
    <w:rsid w:val="00D22817"/>
    <w:rsid w:val="00D27676"/>
    <w:rsid w:val="00D65F14"/>
    <w:rsid w:val="00D71AE4"/>
    <w:rsid w:val="00D94BCB"/>
    <w:rsid w:val="00D976D9"/>
    <w:rsid w:val="00DB6924"/>
    <w:rsid w:val="00DB7D57"/>
    <w:rsid w:val="00DC003A"/>
    <w:rsid w:val="00DC3DBA"/>
    <w:rsid w:val="00DD560B"/>
    <w:rsid w:val="00E270BB"/>
    <w:rsid w:val="00E33173"/>
    <w:rsid w:val="00E35C2C"/>
    <w:rsid w:val="00E35E33"/>
    <w:rsid w:val="00E36254"/>
    <w:rsid w:val="00E47599"/>
    <w:rsid w:val="00E61B3B"/>
    <w:rsid w:val="00E6398C"/>
    <w:rsid w:val="00E82F61"/>
    <w:rsid w:val="00EA065C"/>
    <w:rsid w:val="00ED459F"/>
    <w:rsid w:val="00ED7EFB"/>
    <w:rsid w:val="00EE615C"/>
    <w:rsid w:val="00EF1DAE"/>
    <w:rsid w:val="00EF34F8"/>
    <w:rsid w:val="00F1151C"/>
    <w:rsid w:val="00F24BFB"/>
    <w:rsid w:val="00F421BB"/>
    <w:rsid w:val="00F45372"/>
    <w:rsid w:val="00F742BE"/>
    <w:rsid w:val="00F815B0"/>
    <w:rsid w:val="00F8642F"/>
    <w:rsid w:val="00F97B07"/>
    <w:rsid w:val="00FC2DBD"/>
    <w:rsid w:val="00FC2EA2"/>
    <w:rsid w:val="00FC4A25"/>
    <w:rsid w:val="00FD7CEA"/>
    <w:rsid w:val="00FE03AB"/>
    <w:rsid w:val="00FE43D4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  <w14:docId w14:val="34A1BE87"/>
  <w15:chartTrackingRefBased/>
  <w15:docId w15:val="{DC17D6D4-24AD-4EF9-A1AD-4B7002FA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AB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BB"/>
    <w:pPr>
      <w:spacing w:before="120" w:after="180"/>
      <w:jc w:val="right"/>
      <w:outlineLvl w:val="0"/>
    </w:pPr>
    <w:rPr>
      <w:rFonts w:cs="Arial"/>
      <w:b/>
      <w:bCs/>
      <w:iCs/>
      <w:color w:val="FF0000"/>
      <w:sz w:val="20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C4E"/>
    <w:pPr>
      <w:keepNext/>
      <w:keepLines/>
      <w:spacing w:before="120"/>
      <w:outlineLvl w:val="1"/>
    </w:pPr>
    <w:rPr>
      <w:rFonts w:eastAsia="Arial" w:cs="Arial"/>
      <w:b/>
      <w:sz w:val="22"/>
      <w:szCs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F2109"/>
    <w:pPr>
      <w:widowControl w:val="0"/>
      <w:spacing w:before="64"/>
      <w:ind w:left="127"/>
      <w:jc w:val="right"/>
    </w:pPr>
    <w:rPr>
      <w:rFonts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F2109"/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35C4E"/>
    <w:rPr>
      <w:rFonts w:ascii="Arial" w:eastAsia="Arial" w:hAnsi="Arial" w:cs="Arial"/>
      <w:b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70BB"/>
    <w:rPr>
      <w:rFonts w:ascii="Arial" w:eastAsia="Times New Roman" w:hAnsi="Arial" w:cs="Arial"/>
      <w:b/>
      <w:bCs/>
      <w:iCs/>
      <w:color w:val="FF0000"/>
      <w:sz w:val="20"/>
      <w:szCs w:val="18"/>
      <w:lang w:val="en-US"/>
    </w:rPr>
  </w:style>
  <w:style w:type="table" w:styleId="TableGrid">
    <w:name w:val="Table Grid"/>
    <w:basedOn w:val="TableNormal"/>
    <w:uiPriority w:val="39"/>
    <w:rsid w:val="00E2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A8"/>
    <w:rPr>
      <w:rFonts w:ascii="Arial" w:eastAsia="Times New Roman" w:hAnsi="Arial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1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A8"/>
    <w:rPr>
      <w:rFonts w:ascii="Arial" w:eastAsia="Times New Roman" w:hAnsi="Arial" w:cs="Times New Roman"/>
      <w:sz w:val="1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EF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EFB"/>
    <w:rPr>
      <w:rFonts w:ascii="Segoe UI" w:eastAsia="Times New Roman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A01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5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D6C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D6C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B71D7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8C08B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133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.Molella-Parke\OneDrive%20-%20Government%20of%20Alberta\Documents\Custom%20Office%20Templates\FORMATfor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486418CBC94879B29227A5914B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8D821-F958-4DB4-A527-A68E9A26FD08}"/>
      </w:docPartPr>
      <w:docPartBody>
        <w:p w:rsidR="00875B12" w:rsidRDefault="008E2500" w:rsidP="008E2500">
          <w:pPr>
            <w:pStyle w:val="1D486418CBC94879B29227A5914B06AC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number</w:t>
          </w:r>
        </w:p>
      </w:docPartBody>
    </w:docPart>
    <w:docPart>
      <w:docPartPr>
        <w:name w:val="A39E067D6EFF4737B78053FAC893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4603A-3EA6-4BF6-A1F6-9A5466E148C2}"/>
      </w:docPartPr>
      <w:docPartBody>
        <w:p w:rsidR="00875B12" w:rsidRDefault="008E2500" w:rsidP="008E2500">
          <w:pPr>
            <w:pStyle w:val="A39E067D6EFF4737B78053FAC8934D12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number</w:t>
          </w:r>
        </w:p>
      </w:docPartBody>
    </w:docPart>
    <w:docPart>
      <w:docPartPr>
        <w:name w:val="02E9E30BC7AF499EB17D2D05EA53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AA03-3F28-4AEA-BBEE-40781E567065}"/>
      </w:docPartPr>
      <w:docPartBody>
        <w:p w:rsidR="00875B12" w:rsidRDefault="008E2500" w:rsidP="008E2500">
          <w:pPr>
            <w:pStyle w:val="02E9E30BC7AF499EB17D2D05EA53F884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</w:rPr>
            <w:t>Choose date.</w:t>
          </w:r>
        </w:p>
      </w:docPartBody>
    </w:docPart>
    <w:docPart>
      <w:docPartPr>
        <w:name w:val="D2CC08E9B6424AA39D048AE343B5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DEE0-2FF8-4641-993B-3AB1F5898034}"/>
      </w:docPartPr>
      <w:docPartBody>
        <w:p w:rsidR="00875B12" w:rsidRDefault="008E2500" w:rsidP="008E2500">
          <w:pPr>
            <w:pStyle w:val="D2CC08E9B6424AA39D048AE343B5FD11"/>
          </w:pPr>
          <w:r w:rsidRPr="00B411D9">
            <w:rPr>
              <w:rStyle w:val="PlaceholderText"/>
              <w:color w:val="BFBFBF" w:themeColor="background1" w:themeShade="BF"/>
            </w:rPr>
            <w:t>Choose one</w:t>
          </w:r>
        </w:p>
      </w:docPartBody>
    </w:docPart>
    <w:docPart>
      <w:docPartPr>
        <w:name w:val="B8B663618C47426EB687F44C8C76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BAA5-EBF2-41CC-B269-175A34C6904D}"/>
      </w:docPartPr>
      <w:docPartBody>
        <w:p w:rsidR="00875B12" w:rsidRDefault="008E2500" w:rsidP="008E2500">
          <w:pPr>
            <w:pStyle w:val="B8B663618C47426EB687F44C8C767A42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F929994582BE4A1B8DDB81E978243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83C36-22AC-46AC-90FC-13802F5800F4}"/>
      </w:docPartPr>
      <w:docPartBody>
        <w:p w:rsidR="00875B12" w:rsidRDefault="008E2500" w:rsidP="008E2500">
          <w:pPr>
            <w:pStyle w:val="F929994582BE4A1B8DDB81E9782432A0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47529AEEAB384A11AC186C88FF35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70CC-E8C4-49AD-A736-0D13AC8754D7}"/>
      </w:docPartPr>
      <w:docPartBody>
        <w:p w:rsidR="00875B12" w:rsidRDefault="008E2500" w:rsidP="008E2500">
          <w:pPr>
            <w:pStyle w:val="47529AEEAB384A11AC186C88FF353A7E"/>
          </w:pPr>
          <w:r w:rsidRPr="00B411D9">
            <w:rPr>
              <w:color w:val="BFBFBF" w:themeColor="background1" w:themeShade="BF"/>
            </w:rPr>
            <w:t>Choose</w:t>
          </w:r>
        </w:p>
      </w:docPartBody>
    </w:docPart>
    <w:docPart>
      <w:docPartPr>
        <w:name w:val="ED121553E2BF403DB2EFCD1865730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4E39-CF38-4B7D-A674-633580F1CA07}"/>
      </w:docPartPr>
      <w:docPartBody>
        <w:p w:rsidR="00875B12" w:rsidRDefault="008E2500" w:rsidP="008E2500">
          <w:pPr>
            <w:pStyle w:val="ED121553E2BF403DB2EFCD1865730C85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707840E74D9E4BB8959A1A59B706D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B11F-2809-4D88-AF14-2698DCAB17CD}"/>
      </w:docPartPr>
      <w:docPartBody>
        <w:p w:rsidR="00875B12" w:rsidRDefault="008E2500" w:rsidP="008E2500">
          <w:pPr>
            <w:pStyle w:val="707840E74D9E4BB8959A1A59B706D628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</w:rPr>
            <w:t>Enter text</w:t>
          </w:r>
        </w:p>
      </w:docPartBody>
    </w:docPart>
    <w:docPart>
      <w:docPartPr>
        <w:name w:val="FA24250425404CBC8DA31FEB8039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4DE23-146F-432F-91BE-FCAE6410B8A7}"/>
      </w:docPartPr>
      <w:docPartBody>
        <w:p w:rsidR="00875B12" w:rsidRDefault="008E2500" w:rsidP="008E2500">
          <w:pPr>
            <w:pStyle w:val="FA24250425404CBC8DA31FEB8039EA78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</w:rPr>
            <w:t>Enter text</w:t>
          </w:r>
        </w:p>
      </w:docPartBody>
    </w:docPart>
    <w:docPart>
      <w:docPartPr>
        <w:name w:val="7F9609E5ED65411DA79A7BAC5E684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0136-168C-46D0-9CBF-3B7BBAF3357C}"/>
      </w:docPartPr>
      <w:docPartBody>
        <w:p w:rsidR="00875B12" w:rsidRDefault="008E2500" w:rsidP="008E2500">
          <w:pPr>
            <w:pStyle w:val="7F9609E5ED65411DA79A7BAC5E684A5C"/>
          </w:pPr>
          <w:r w:rsidRPr="00B411D9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121EBD437E7147BB995F853AFB0F4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7E49-2D6C-4CC0-B18E-9905B3138704}"/>
      </w:docPartPr>
      <w:docPartBody>
        <w:p w:rsidR="00875B12" w:rsidRDefault="008E2500" w:rsidP="008E2500">
          <w:pPr>
            <w:pStyle w:val="121EBD437E7147BB995F853AFB0F4613"/>
          </w:pPr>
          <w:r w:rsidRPr="00B411D9">
            <w:rPr>
              <w:rStyle w:val="PlaceholderText"/>
              <w:color w:val="BFBFBF" w:themeColor="background1" w:themeShade="BF"/>
              <w:szCs w:val="18"/>
            </w:rPr>
            <w:t>Choose one</w:t>
          </w:r>
        </w:p>
      </w:docPartBody>
    </w:docPart>
    <w:docPart>
      <w:docPartPr>
        <w:name w:val="7D429AEEF6C04133AD73883DD415C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FD298-024B-48F1-86FE-DD8768AC1194}"/>
      </w:docPartPr>
      <w:docPartBody>
        <w:p w:rsidR="00875B12" w:rsidRDefault="008E2500" w:rsidP="008E2500">
          <w:pPr>
            <w:pStyle w:val="7D429AEEF6C04133AD73883DD415C8C2"/>
          </w:pPr>
          <w:r w:rsidRPr="00B411D9">
            <w:rPr>
              <w:rStyle w:val="PlaceholderText"/>
              <w:color w:val="BFBFBF" w:themeColor="background1" w:themeShade="BF"/>
              <w:szCs w:val="18"/>
            </w:rPr>
            <w:t>Choose one</w:t>
          </w:r>
        </w:p>
      </w:docPartBody>
    </w:docPart>
    <w:docPart>
      <w:docPartPr>
        <w:name w:val="DDABFECA7CBF491F885F6A5E147E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CC2B-BF33-42E1-9A89-AF5A6D3293E6}"/>
      </w:docPartPr>
      <w:docPartBody>
        <w:p w:rsidR="00875B12" w:rsidRDefault="008E2500" w:rsidP="008E2500">
          <w:pPr>
            <w:pStyle w:val="DDABFECA7CBF491F885F6A5E147ECF39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</w:rPr>
            <w:t>Choose one</w:t>
          </w:r>
        </w:p>
      </w:docPartBody>
    </w:docPart>
    <w:docPart>
      <w:docPartPr>
        <w:name w:val="922DEAE0254C407384E234754844B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AC26C-5DAE-4197-951A-9C294A20A4A2}"/>
      </w:docPartPr>
      <w:docPartBody>
        <w:p w:rsidR="00875B12" w:rsidRDefault="008E2500" w:rsidP="008E2500">
          <w:pPr>
            <w:pStyle w:val="922DEAE0254C407384E234754844B179"/>
          </w:pPr>
          <w:r w:rsidRPr="00B411D9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B6A7A2C10BAF408381ED2BEC50D4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6CBD-2772-4DF2-9611-9684D561D20C}"/>
      </w:docPartPr>
      <w:docPartBody>
        <w:p w:rsidR="00875B12" w:rsidRDefault="008E2500" w:rsidP="008E2500">
          <w:pPr>
            <w:pStyle w:val="B6A7A2C10BAF408381ED2BEC50D4A0BF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</w:rPr>
            <w:t>Choose one</w:t>
          </w:r>
        </w:p>
      </w:docPartBody>
    </w:docPart>
    <w:docPart>
      <w:docPartPr>
        <w:name w:val="838234BE392B4373A2F05FE84A1D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2E50-AB75-45E7-BFD5-E83F44A3DCD6}"/>
      </w:docPartPr>
      <w:docPartBody>
        <w:p w:rsidR="00875B12" w:rsidRDefault="008E2500" w:rsidP="008E2500">
          <w:pPr>
            <w:pStyle w:val="838234BE392B4373A2F05FE84A1DBDE3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</w:rPr>
            <w:t>Choose one</w:t>
          </w:r>
        </w:p>
      </w:docPartBody>
    </w:docPart>
    <w:docPart>
      <w:docPartPr>
        <w:name w:val="2105D86AF56346FF9D6F0683E246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F9CB-E8A3-429A-957C-DC0E24AD5BDE}"/>
      </w:docPartPr>
      <w:docPartBody>
        <w:p w:rsidR="00875B12" w:rsidRDefault="00875B12" w:rsidP="00875B12">
          <w:pPr>
            <w:pStyle w:val="2105D86AF56346FF9D6F0683E2463ED9"/>
          </w:pPr>
          <w:r w:rsidRPr="008C47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68F64AF29B64125ACE6E30D85139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C8EBB-3733-4330-A26D-926992325E00}"/>
      </w:docPartPr>
      <w:docPartBody>
        <w:p w:rsidR="00875B12" w:rsidRDefault="008E2500" w:rsidP="008E2500">
          <w:pPr>
            <w:pStyle w:val="868F64AF29B64125ACE6E30D85139027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</w:rPr>
            <w:t>Enter text</w:t>
          </w:r>
        </w:p>
      </w:docPartBody>
    </w:docPart>
    <w:docPart>
      <w:docPartPr>
        <w:name w:val="BB76EAA48D364893B82C79292643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6C132-56B3-4286-BAD1-76A3FE64E8BF}"/>
      </w:docPartPr>
      <w:docPartBody>
        <w:p w:rsidR="00875B12" w:rsidRDefault="008E2500" w:rsidP="008E2500">
          <w:pPr>
            <w:pStyle w:val="BB76EAA48D364893B82C7929264384DA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</w:rPr>
            <w:t>Enter text</w:t>
          </w:r>
        </w:p>
      </w:docPartBody>
    </w:docPart>
    <w:docPart>
      <w:docPartPr>
        <w:name w:val="58874A35B7EB431AA09884DFEC126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BD5A7-33A4-4269-BED4-49FA4C72DA4C}"/>
      </w:docPartPr>
      <w:docPartBody>
        <w:p w:rsidR="00875B12" w:rsidRDefault="008E2500" w:rsidP="008E2500">
          <w:pPr>
            <w:pStyle w:val="58874A35B7EB431AA09884DFEC1260DF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</w:rPr>
            <w:t>Enter text</w:t>
          </w:r>
        </w:p>
      </w:docPartBody>
    </w:docPart>
    <w:docPart>
      <w:docPartPr>
        <w:name w:val="DF4BA8D22A0D4C53A415E1CA942E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EE91-A938-43B6-9898-516BA588B360}"/>
      </w:docPartPr>
      <w:docPartBody>
        <w:p w:rsidR="00875B12" w:rsidRDefault="008E2500" w:rsidP="008E2500">
          <w:pPr>
            <w:pStyle w:val="DF4BA8D22A0D4C53A415E1CA942EB9C7"/>
          </w:pPr>
          <w:r w:rsidRPr="00154D53">
            <w:rPr>
              <w:color w:val="BFBFBF" w:themeColor="background1" w:themeShade="BF"/>
            </w:rPr>
            <w:t>Choose one</w:t>
          </w:r>
        </w:p>
      </w:docPartBody>
    </w:docPart>
    <w:docPart>
      <w:docPartPr>
        <w:name w:val="0F765BD77AEC4BBD97A2E565C3E63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AEA24-7852-4CBF-842F-CCBD6751A308}"/>
      </w:docPartPr>
      <w:docPartBody>
        <w:p w:rsidR="00875B12" w:rsidRDefault="008E2500" w:rsidP="008E2500">
          <w:pPr>
            <w:pStyle w:val="0F765BD77AEC4BBD97A2E565C3E63964"/>
          </w:pPr>
          <w:r w:rsidRPr="00154D53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7AFA431571ED46AFA8A8A90C1CAFC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73C3-C97F-4C6E-BC03-7FAAA303485F}"/>
      </w:docPartPr>
      <w:docPartBody>
        <w:p w:rsidR="00875B12" w:rsidRDefault="008E2500" w:rsidP="008E2500">
          <w:pPr>
            <w:pStyle w:val="7AFA431571ED46AFA8A8A90C1CAFCAA9"/>
          </w:pPr>
          <w:r w:rsidRPr="00154D53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E0F18E400AF546A79FA1AC4BCEAAB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0543-38D3-4B5B-B7F7-D8CC467DC2D5}"/>
      </w:docPartPr>
      <w:docPartBody>
        <w:p w:rsidR="00875B12" w:rsidRDefault="008E2500" w:rsidP="008E2500">
          <w:pPr>
            <w:pStyle w:val="E0F18E400AF546A79FA1AC4BCEAABF22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0F75575B2A1C45D0BFFC976F6EC8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55391-FBC3-43F2-AAEE-904C78364036}"/>
      </w:docPartPr>
      <w:docPartBody>
        <w:p w:rsidR="00875B12" w:rsidRDefault="008E2500" w:rsidP="008E2500">
          <w:pPr>
            <w:pStyle w:val="0F75575B2A1C45D0BFFC976F6EC86F80"/>
          </w:pPr>
          <w:r w:rsidRPr="00154D53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3AD81B0AF8804A029552A4972DD2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96DA-6B01-49E7-8F77-65B468094453}"/>
      </w:docPartPr>
      <w:docPartBody>
        <w:p w:rsidR="00875B12" w:rsidRDefault="00875B12" w:rsidP="00875B12">
          <w:pPr>
            <w:pStyle w:val="3AD81B0AF8804A029552A4972DD2AA19"/>
          </w:pPr>
          <w:r w:rsidRPr="000E5BC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0E3BAC769334506996EDA1396F8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D82B-CD98-4B0C-B61D-293F804874CD}"/>
      </w:docPartPr>
      <w:docPartBody>
        <w:p w:rsidR="00875B12" w:rsidRDefault="008E2500" w:rsidP="008E2500">
          <w:pPr>
            <w:pStyle w:val="90E3BAC769334506996EDA1396F86C67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C5CA3F32F96B43DDA0630484D97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DFAB4-F4A1-4FAC-AA1B-4407656E495D}"/>
      </w:docPartPr>
      <w:docPartBody>
        <w:p w:rsidR="00875B12" w:rsidRDefault="008E2500" w:rsidP="008E2500">
          <w:pPr>
            <w:pStyle w:val="C5CA3F32F96B43DDA0630484D974FCB7"/>
          </w:pPr>
          <w:r w:rsidRPr="00154D53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B5A581A4790F415CBDBDFD3F7EE17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B57BF-9734-48BF-9AEC-C7462FA456E0}"/>
      </w:docPartPr>
      <w:docPartBody>
        <w:p w:rsidR="00875B12" w:rsidRDefault="008E2500" w:rsidP="008E2500">
          <w:pPr>
            <w:pStyle w:val="B5A581A4790F415CBDBDFD3F7EE17D57"/>
          </w:pPr>
          <w:r w:rsidRPr="00154D53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3DBEEE0E85DE493299C57F5CB9314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32B65-38CA-47B8-86AE-F8640901B299}"/>
      </w:docPartPr>
      <w:docPartBody>
        <w:p w:rsidR="00875B12" w:rsidRDefault="008E2500" w:rsidP="008E2500">
          <w:pPr>
            <w:pStyle w:val="3DBEEE0E85DE493299C57F5CB9314CC1"/>
          </w:pPr>
          <w:r w:rsidRPr="00154D53">
            <w:rPr>
              <w:rStyle w:val="PlaceholderText"/>
              <w:color w:val="BFBFBF" w:themeColor="background1" w:themeShade="BF"/>
              <w:szCs w:val="18"/>
            </w:rPr>
            <w:t>Choose one</w:t>
          </w:r>
        </w:p>
      </w:docPartBody>
    </w:docPart>
    <w:docPart>
      <w:docPartPr>
        <w:name w:val="4D1E1077CD364E1291ABD989E0674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98D5-6880-4469-BA11-136F9E6CC161}"/>
      </w:docPartPr>
      <w:docPartBody>
        <w:p w:rsidR="00875B12" w:rsidRDefault="008E2500" w:rsidP="008E2500">
          <w:pPr>
            <w:pStyle w:val="4D1E1077CD364E1291ABD989E0674962"/>
          </w:pPr>
          <w:r w:rsidRPr="00154D53">
            <w:rPr>
              <w:rStyle w:val="PlaceholderText"/>
              <w:color w:val="BFBFBF" w:themeColor="background1" w:themeShade="BF"/>
            </w:rPr>
            <w:t>Enter text</w:t>
          </w:r>
        </w:p>
      </w:docPartBody>
    </w:docPart>
    <w:docPart>
      <w:docPartPr>
        <w:name w:val="4805F413D431455882D0F162769C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8B87D-A995-4A4A-A39D-19481ED5AAF2}"/>
      </w:docPartPr>
      <w:docPartBody>
        <w:p w:rsidR="00875B12" w:rsidRDefault="008E2500" w:rsidP="008E2500">
          <w:pPr>
            <w:pStyle w:val="4805F413D431455882D0F162769C1B3E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1E48F654E9C846DD831037D5391D0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64EDA-D97F-4052-B9EA-A9857F319FB2}"/>
      </w:docPartPr>
      <w:docPartBody>
        <w:p w:rsidR="00875B12" w:rsidRDefault="008E2500" w:rsidP="008E2500">
          <w:pPr>
            <w:pStyle w:val="1E48F654E9C846DD831037D5391D02B5"/>
          </w:pPr>
          <w:r w:rsidRPr="00154D53">
            <w:rPr>
              <w:rFonts w:cs="Arial"/>
              <w:color w:val="BFBFBF" w:themeColor="background1" w:themeShade="BF"/>
              <w:szCs w:val="16"/>
              <w:lang w:val="en-CA"/>
            </w:rPr>
            <w:t>Choose one</w:t>
          </w:r>
        </w:p>
      </w:docPartBody>
    </w:docPart>
    <w:docPart>
      <w:docPartPr>
        <w:name w:val="3D768CEB478E4613BE3E71DD1904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C8CA0-08DD-452F-91DD-F7542E1406AA}"/>
      </w:docPartPr>
      <w:docPartBody>
        <w:p w:rsidR="00875B12" w:rsidRDefault="008E2500" w:rsidP="008E2500">
          <w:pPr>
            <w:pStyle w:val="3D768CEB478E4613BE3E71DD19042E0F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number</w:t>
          </w:r>
        </w:p>
      </w:docPartBody>
    </w:docPart>
    <w:docPart>
      <w:docPartPr>
        <w:name w:val="9CEEA92D9E66450EAEE9F3755CBA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E333B-07B0-4E4A-B3D2-E816EC9DCE3C}"/>
      </w:docPartPr>
      <w:docPartBody>
        <w:p w:rsidR="00875B12" w:rsidRDefault="00875B12" w:rsidP="00875B12">
          <w:pPr>
            <w:pStyle w:val="9CEEA92D9E66450EAEE9F3755CBAA468"/>
          </w:pPr>
          <w:r w:rsidRPr="000E5BC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1344077C75040FEBB5E99E2684D6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3AAE-53AE-4F8C-9D09-E39EDBCE4123}"/>
      </w:docPartPr>
      <w:docPartBody>
        <w:p w:rsidR="00875B12" w:rsidRDefault="008E2500" w:rsidP="008E2500">
          <w:pPr>
            <w:pStyle w:val="A1344077C75040FEBB5E99E2684D6B20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26B11C40D0C74A87985AC1A3B20D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CC8D0-17BE-4DA9-9F89-4403172A1D70}"/>
      </w:docPartPr>
      <w:docPartBody>
        <w:p w:rsidR="00875B12" w:rsidRDefault="008E2500" w:rsidP="008E2500">
          <w:pPr>
            <w:pStyle w:val="26B11C40D0C74A87985AC1A3B20D52DF"/>
          </w:pPr>
          <w:r w:rsidRPr="00154D53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6952973BBBC5491C83E19A75C6FF1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1988-1B42-4B06-AF94-C632214F1BC6}"/>
      </w:docPartPr>
      <w:docPartBody>
        <w:p w:rsidR="00875B12" w:rsidRDefault="008E2500" w:rsidP="008E2500">
          <w:pPr>
            <w:pStyle w:val="6952973BBBC5491C83E19A75C6FF1AD8"/>
          </w:pPr>
          <w:r w:rsidRPr="00154D53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4E76A768B6D84015986502F4C3DB7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4C24-7563-4C97-9143-40397369E000}"/>
      </w:docPartPr>
      <w:docPartBody>
        <w:p w:rsidR="00875B12" w:rsidRDefault="008E2500" w:rsidP="008E2500">
          <w:pPr>
            <w:pStyle w:val="4E76A768B6D84015986502F4C3DB7B87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B3451CBFA144490895D94CDA81FE4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A01E-EEA3-496D-B6E5-DF5ECE6C08B2}"/>
      </w:docPartPr>
      <w:docPartBody>
        <w:p w:rsidR="00875B12" w:rsidRDefault="008E2500" w:rsidP="008E2500">
          <w:pPr>
            <w:pStyle w:val="B3451CBFA144490895D94CDA81FE4951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6BEAB43BB8934EB691FD8F43B93EA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2ADA-CB16-436B-8831-BF98D2DA41CC}"/>
      </w:docPartPr>
      <w:docPartBody>
        <w:p w:rsidR="00875B12" w:rsidRDefault="008E2500" w:rsidP="008E2500">
          <w:pPr>
            <w:pStyle w:val="6BEAB43BB8934EB691FD8F43B93EA3B4"/>
          </w:pPr>
          <w:r w:rsidRPr="00154D53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number</w:t>
          </w:r>
        </w:p>
      </w:docPartBody>
    </w:docPart>
    <w:docPart>
      <w:docPartPr>
        <w:name w:val="311F478C38F546A9B4504AE2E947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B1AF-2E63-4E9F-840C-94EE2E764461}"/>
      </w:docPartPr>
      <w:docPartBody>
        <w:p w:rsidR="00875B12" w:rsidRDefault="008E2500" w:rsidP="008E2500">
          <w:pPr>
            <w:pStyle w:val="311F478C38F546A9B4504AE2E9473DD8"/>
          </w:pPr>
          <w:r w:rsidRPr="00154D53">
            <w:rPr>
              <w:color w:val="BFBFBF" w:themeColor="background1" w:themeShade="BF"/>
            </w:rPr>
            <w:t>Choose one</w:t>
          </w:r>
        </w:p>
      </w:docPartBody>
    </w:docPart>
    <w:docPart>
      <w:docPartPr>
        <w:name w:val="92BD5AB5999C4F1AA099FC4370A3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307F-5B9A-4FB8-AC34-B139A85DA228}"/>
      </w:docPartPr>
      <w:docPartBody>
        <w:p w:rsidR="00875B12" w:rsidRDefault="008E2500" w:rsidP="008E2500">
          <w:pPr>
            <w:pStyle w:val="92BD5AB5999C4F1AA099FC4370A372E4"/>
          </w:pPr>
          <w:r w:rsidRPr="00154D53">
            <w:rPr>
              <w:color w:val="BFBFBF" w:themeColor="background1" w:themeShade="BF"/>
            </w:rPr>
            <w:t>Choose date</w:t>
          </w:r>
        </w:p>
      </w:docPartBody>
    </w:docPart>
    <w:docPart>
      <w:docPartPr>
        <w:name w:val="3887FA1A9857442299E173AB0319C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C5E87-853C-4736-9D06-B6C6407C139F}"/>
      </w:docPartPr>
      <w:docPartBody>
        <w:p w:rsidR="00875B12" w:rsidRDefault="008E2500" w:rsidP="008E2500">
          <w:pPr>
            <w:pStyle w:val="3887FA1A9857442299E173AB0319C955"/>
          </w:pPr>
          <w:r w:rsidRPr="002D2CE2">
            <w:rPr>
              <w:rStyle w:val="PlaceholderText"/>
              <w:rFonts w:eastAsiaTheme="minorHAnsi"/>
              <w:color w:val="BFBFBF" w:themeColor="background1" w:themeShade="BF"/>
              <w:szCs w:val="18"/>
              <w:highlight w:val="yellow"/>
            </w:rPr>
            <w:t>Enter text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203E-6E38-4FDE-99E0-25B5077E171D}"/>
      </w:docPartPr>
      <w:docPartBody>
        <w:p w:rsidR="00FE5E74" w:rsidRDefault="00FE5E74">
          <w:r w:rsidRPr="0042112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0C3B255185A40B2A5CC5597111B5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907C-C2F8-481E-AAC9-D13B1D5CB268}"/>
      </w:docPartPr>
      <w:docPartBody>
        <w:p w:rsidR="00FE5E74" w:rsidRDefault="008E2500" w:rsidP="008E2500">
          <w:pPr>
            <w:pStyle w:val="50C3B255185A40B2A5CC5597111B5FCC"/>
          </w:pPr>
          <w:r w:rsidRPr="001476B0">
            <w:rPr>
              <w:rStyle w:val="PlaceholderText"/>
              <w:color w:val="BFBFBF" w:themeColor="background1" w:themeShade="BF"/>
            </w:rPr>
            <w:t>Enter text</w:t>
          </w:r>
        </w:p>
      </w:docPartBody>
    </w:docPart>
    <w:docPart>
      <w:docPartPr>
        <w:name w:val="0053ACCCF7554BF3ADD54DD2BED7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6D795-8FE2-44B1-80DF-DA8A92E034F6}"/>
      </w:docPartPr>
      <w:docPartBody>
        <w:p w:rsidR="0066789A" w:rsidRDefault="008E2500" w:rsidP="008E2500">
          <w:pPr>
            <w:pStyle w:val="0053ACCCF7554BF3ADD54DD2BED7E22B1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077D593E6ADA48B18C6E46C470DB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9C40-8BF9-418D-8777-6CEEB8CFFA22}"/>
      </w:docPartPr>
      <w:docPartBody>
        <w:p w:rsidR="0066789A" w:rsidRDefault="008E2500" w:rsidP="008E2500">
          <w:pPr>
            <w:pStyle w:val="077D593E6ADA48B18C6E46C470DBE5B41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FB20FD47E9A04926BFAA6E3B6013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9AB3-F676-4C10-BEE5-8A23365E06B8}"/>
      </w:docPartPr>
      <w:docPartBody>
        <w:p w:rsidR="0066789A" w:rsidRDefault="008E2500" w:rsidP="008E2500">
          <w:pPr>
            <w:pStyle w:val="FB20FD47E9A04926BFAA6E3B601325441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  <w:docPart>
      <w:docPartPr>
        <w:name w:val="24B5F032615B4593BBD76284942E3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46EAA-230E-4B4C-90AF-ABF41970B116}"/>
      </w:docPartPr>
      <w:docPartBody>
        <w:p w:rsidR="0066789A" w:rsidRDefault="008E2500" w:rsidP="008E2500">
          <w:pPr>
            <w:pStyle w:val="24B5F032615B4593BBD76284942E3D5B1"/>
          </w:pPr>
          <w:r w:rsidRPr="00B411D9">
            <w:rPr>
              <w:rStyle w:val="PlaceholderText"/>
              <w:rFonts w:eastAsiaTheme="minorHAnsi"/>
              <w:color w:val="BFBFBF" w:themeColor="background1" w:themeShade="BF"/>
              <w:szCs w:val="18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24"/>
    <w:rsid w:val="001254FD"/>
    <w:rsid w:val="001A4361"/>
    <w:rsid w:val="002E7730"/>
    <w:rsid w:val="00326926"/>
    <w:rsid w:val="00344AD1"/>
    <w:rsid w:val="003B5463"/>
    <w:rsid w:val="0040572A"/>
    <w:rsid w:val="00422FC4"/>
    <w:rsid w:val="00440915"/>
    <w:rsid w:val="004D1DEC"/>
    <w:rsid w:val="005F2535"/>
    <w:rsid w:val="00632AF8"/>
    <w:rsid w:val="00664D34"/>
    <w:rsid w:val="0066789A"/>
    <w:rsid w:val="00671091"/>
    <w:rsid w:val="0069166A"/>
    <w:rsid w:val="006A4CE4"/>
    <w:rsid w:val="00742C38"/>
    <w:rsid w:val="00825730"/>
    <w:rsid w:val="008365F2"/>
    <w:rsid w:val="0085112C"/>
    <w:rsid w:val="00875B12"/>
    <w:rsid w:val="00893EF3"/>
    <w:rsid w:val="008E2500"/>
    <w:rsid w:val="008E3324"/>
    <w:rsid w:val="00946000"/>
    <w:rsid w:val="009845F0"/>
    <w:rsid w:val="00A45081"/>
    <w:rsid w:val="00C004D3"/>
    <w:rsid w:val="00C511F7"/>
    <w:rsid w:val="00CF2F93"/>
    <w:rsid w:val="00D00777"/>
    <w:rsid w:val="00D5472C"/>
    <w:rsid w:val="00D84F19"/>
    <w:rsid w:val="00DC1C69"/>
    <w:rsid w:val="00F6614B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500"/>
    <w:rPr>
      <w:color w:val="808080"/>
    </w:rPr>
  </w:style>
  <w:style w:type="paragraph" w:customStyle="1" w:styleId="2105D86AF56346FF9D6F0683E2463ED9">
    <w:name w:val="2105D86AF56346FF9D6F0683E2463ED9"/>
    <w:rsid w:val="00875B12"/>
    <w:rPr>
      <w:kern w:val="2"/>
      <w:lang w:val="en-US" w:eastAsia="en-US"/>
      <w14:ligatures w14:val="standardContextual"/>
    </w:rPr>
  </w:style>
  <w:style w:type="paragraph" w:customStyle="1" w:styleId="3AD81B0AF8804A029552A4972DD2AA19">
    <w:name w:val="3AD81B0AF8804A029552A4972DD2AA19"/>
    <w:rsid w:val="00875B12"/>
    <w:rPr>
      <w:kern w:val="2"/>
      <w:lang w:val="en-US" w:eastAsia="en-US"/>
      <w14:ligatures w14:val="standardContextual"/>
    </w:rPr>
  </w:style>
  <w:style w:type="paragraph" w:customStyle="1" w:styleId="9CEEA92D9E66450EAEE9F3755CBAA468">
    <w:name w:val="9CEEA92D9E66450EAEE9F3755CBAA468"/>
    <w:rsid w:val="00875B12"/>
    <w:rPr>
      <w:kern w:val="2"/>
      <w:lang w:val="en-US" w:eastAsia="en-US"/>
      <w14:ligatures w14:val="standardContextual"/>
    </w:rPr>
  </w:style>
  <w:style w:type="paragraph" w:customStyle="1" w:styleId="33798C077B5D48BF8E7906FA165C1B11">
    <w:name w:val="33798C077B5D48BF8E7906FA165C1B11"/>
    <w:rsid w:val="0066789A"/>
    <w:rPr>
      <w:kern w:val="2"/>
      <w:lang w:val="en-US" w:eastAsia="en-US"/>
      <w14:ligatures w14:val="standardContextual"/>
    </w:rPr>
  </w:style>
  <w:style w:type="paragraph" w:customStyle="1" w:styleId="1722DADA725F4557BE57FEA48CA6E4A7">
    <w:name w:val="1722DADA725F4557BE57FEA48CA6E4A7"/>
    <w:rsid w:val="0066789A"/>
    <w:rPr>
      <w:kern w:val="2"/>
      <w:lang w:val="en-US" w:eastAsia="en-US"/>
      <w14:ligatures w14:val="standardContextual"/>
    </w:rPr>
  </w:style>
  <w:style w:type="paragraph" w:customStyle="1" w:styleId="D9C815C318FB4B9398C410856DA20E10">
    <w:name w:val="D9C815C318FB4B9398C410856DA20E10"/>
    <w:rsid w:val="0066789A"/>
    <w:rPr>
      <w:kern w:val="2"/>
      <w:lang w:val="en-US" w:eastAsia="en-US"/>
      <w14:ligatures w14:val="standardContextual"/>
    </w:rPr>
  </w:style>
  <w:style w:type="paragraph" w:customStyle="1" w:styleId="79777E8E6D784C6E837C349D7F3A605E">
    <w:name w:val="79777E8E6D784C6E837C349D7F3A605E"/>
    <w:rsid w:val="0066789A"/>
    <w:rPr>
      <w:kern w:val="2"/>
      <w:lang w:val="en-US" w:eastAsia="en-US"/>
      <w14:ligatures w14:val="standardContextual"/>
    </w:rPr>
  </w:style>
  <w:style w:type="paragraph" w:customStyle="1" w:styleId="0053ACCCF7554BF3ADD54DD2BED7E22B">
    <w:name w:val="0053ACCCF7554BF3ADD54DD2BED7E22B"/>
    <w:rsid w:val="0066789A"/>
    <w:rPr>
      <w:kern w:val="2"/>
      <w:lang w:val="en-US" w:eastAsia="en-US"/>
      <w14:ligatures w14:val="standardContextual"/>
    </w:rPr>
  </w:style>
  <w:style w:type="paragraph" w:customStyle="1" w:styleId="077D593E6ADA48B18C6E46C470DBE5B4">
    <w:name w:val="077D593E6ADA48B18C6E46C470DBE5B4"/>
    <w:rsid w:val="0066789A"/>
    <w:rPr>
      <w:kern w:val="2"/>
      <w:lang w:val="en-US" w:eastAsia="en-US"/>
      <w14:ligatures w14:val="standardContextual"/>
    </w:rPr>
  </w:style>
  <w:style w:type="paragraph" w:customStyle="1" w:styleId="1F5185817BB548C28B633635B696F999">
    <w:name w:val="1F5185817BB548C28B633635B696F999"/>
    <w:rsid w:val="0066789A"/>
    <w:rPr>
      <w:kern w:val="2"/>
      <w:lang w:val="en-US" w:eastAsia="en-US"/>
      <w14:ligatures w14:val="standardContextual"/>
    </w:rPr>
  </w:style>
  <w:style w:type="paragraph" w:customStyle="1" w:styleId="7C162D0F255E44039C84A5BDCF8580F1">
    <w:name w:val="7C162D0F255E44039C84A5BDCF8580F1"/>
    <w:rsid w:val="0066789A"/>
    <w:rPr>
      <w:kern w:val="2"/>
      <w:lang w:val="en-US" w:eastAsia="en-US"/>
      <w14:ligatures w14:val="standardContextual"/>
    </w:rPr>
  </w:style>
  <w:style w:type="paragraph" w:customStyle="1" w:styleId="FB20FD47E9A04926BFAA6E3B60132544">
    <w:name w:val="FB20FD47E9A04926BFAA6E3B60132544"/>
    <w:rsid w:val="0066789A"/>
    <w:rPr>
      <w:kern w:val="2"/>
      <w:lang w:val="en-US" w:eastAsia="en-US"/>
      <w14:ligatures w14:val="standardContextual"/>
    </w:rPr>
  </w:style>
  <w:style w:type="paragraph" w:customStyle="1" w:styleId="24B5F032615B4593BBD76284942E3D5B">
    <w:name w:val="24B5F032615B4593BBD76284942E3D5B"/>
    <w:rsid w:val="0066789A"/>
    <w:rPr>
      <w:kern w:val="2"/>
      <w:lang w:val="en-US" w:eastAsia="en-US"/>
      <w14:ligatures w14:val="standardContextual"/>
    </w:rPr>
  </w:style>
  <w:style w:type="paragraph" w:customStyle="1" w:styleId="3887FA1A9857442299E173AB0319C9552">
    <w:name w:val="3887FA1A9857442299E173AB0319C955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D486418CBC94879B29227A5914B06AC2">
    <w:name w:val="1D486418CBC94879B29227A5914B06AC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39E067D6EFF4737B78053FAC8934D122">
    <w:name w:val="A39E067D6EFF4737B78053FAC8934D12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2E9E30BC7AF499EB17D2D05EA53F8842">
    <w:name w:val="02E9E30BC7AF499EB17D2D05EA53F884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2CC08E9B6424AA39D048AE343B5FD112">
    <w:name w:val="D2CC08E9B6424AA39D048AE343B5FD11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B22FE2DB25D4D369CEF5AED637C34A82">
    <w:name w:val="2B22FE2DB25D4D369CEF5AED637C34A8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E1FBB1385A44DDCA9D3107E88C38DD22">
    <w:name w:val="CE1FBB1385A44DDCA9D3107E88C38DD2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8B663618C47426EB687F44C8C767A422">
    <w:name w:val="B8B663618C47426EB687F44C8C767A42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929994582BE4A1B8DDB81E9782432A02">
    <w:name w:val="F929994582BE4A1B8DDB81E9782432A0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7529AEEAB384A11AC186C88FF353A7E2">
    <w:name w:val="47529AEEAB384A11AC186C88FF353A7E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ED121553E2BF403DB2EFCD1865730C852">
    <w:name w:val="ED121553E2BF403DB2EFCD1865730C85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07840E74D9E4BB8959A1A59B706D6282">
    <w:name w:val="707840E74D9E4BB8959A1A59B706D628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A24250425404CBC8DA31FEB8039EA782">
    <w:name w:val="FA24250425404CBC8DA31FEB8039EA78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F9609E5ED65411DA79A7BAC5E684A5C2">
    <w:name w:val="7F9609E5ED65411DA79A7BAC5E684A5C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21EBD437E7147BB995F853AFB0F46132">
    <w:name w:val="121EBD437E7147BB995F853AFB0F4613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D429AEEF6C04133AD73883DD415C8C22">
    <w:name w:val="7D429AEEF6C04133AD73883DD415C8C2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DABFECA7CBF491F885F6A5E147ECF392">
    <w:name w:val="DDABFECA7CBF491F885F6A5E147ECF39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22DEAE0254C407384E234754844B1792">
    <w:name w:val="922DEAE0254C407384E234754844B179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6A7A2C10BAF408381ED2BEC50D4A0BF2">
    <w:name w:val="B6A7A2C10BAF408381ED2BEC50D4A0BF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38234BE392B4373A2F05FE84A1DBDE32">
    <w:name w:val="838234BE392B4373A2F05FE84A1DBDE3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68F64AF29B64125ACE6E30D851390272">
    <w:name w:val="868F64AF29B64125ACE6E30D85139027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B76EAA48D364893B82C7929264384DA2">
    <w:name w:val="BB76EAA48D364893B82C7929264384DA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8874A35B7EB431AA09884DFEC1260DF2">
    <w:name w:val="58874A35B7EB431AA09884DFEC1260DF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F4BA8D22A0D4C53A415E1CA942EB9C72">
    <w:name w:val="DF4BA8D22A0D4C53A415E1CA942EB9C7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F765BD77AEC4BBD97A2E565C3E639642">
    <w:name w:val="0F765BD77AEC4BBD97A2E565C3E63964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AFA431571ED46AFA8A8A90C1CAFCAA92">
    <w:name w:val="7AFA431571ED46AFA8A8A90C1CAFCAA9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E0F18E400AF546A79FA1AC4BCEAABF222">
    <w:name w:val="E0F18E400AF546A79FA1AC4BCEAABF22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F75575B2A1C45D0BFFC976F6EC86F802">
    <w:name w:val="0F75575B2A1C45D0BFFC976F6EC86F80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0E3BAC769334506996EDA1396F86C672">
    <w:name w:val="90E3BAC769334506996EDA1396F86C67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5CA3F32F96B43DDA0630484D974FCB72">
    <w:name w:val="C5CA3F32F96B43DDA0630484D974FCB7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5A581A4790F415CBDBDFD3F7EE17D572">
    <w:name w:val="B5A581A4790F415CBDBDFD3F7EE17D57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DBEEE0E85DE493299C57F5CB9314CC12">
    <w:name w:val="3DBEEE0E85DE493299C57F5CB9314CC1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D1E1077CD364E1291ABD989E06749622">
    <w:name w:val="4D1E1077CD364E1291ABD989E0674962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805F413D431455882D0F162769C1B3E2">
    <w:name w:val="4805F413D431455882D0F162769C1B3E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0C3B255185A40B2A5CC5597111B5FCC2">
    <w:name w:val="50C3B255185A40B2A5CC5597111B5FCC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E48F654E9C846DD831037D5391D02B52">
    <w:name w:val="1E48F654E9C846DD831037D5391D02B5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D768CEB478E4613BE3E71DD19042E0F2">
    <w:name w:val="3D768CEB478E4613BE3E71DD19042E0F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1344077C75040FEBB5E99E2684D6B202">
    <w:name w:val="A1344077C75040FEBB5E99E2684D6B20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6B11C40D0C74A87985AC1A3B20D52DF2">
    <w:name w:val="26B11C40D0C74A87985AC1A3B20D52DF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6952973BBBC5491C83E19A75C6FF1AD82">
    <w:name w:val="6952973BBBC5491C83E19A75C6FF1AD8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E76A768B6D84015986502F4C3DB7B872">
    <w:name w:val="4E76A768B6D84015986502F4C3DB7B87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3451CBFA144490895D94CDA81FE49512">
    <w:name w:val="B3451CBFA144490895D94CDA81FE4951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6BEAB43BB8934EB691FD8F43B93EA3B42">
    <w:name w:val="6BEAB43BB8934EB691FD8F43B93EA3B4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11F478C38F546A9B4504AE2E9473DD82">
    <w:name w:val="311F478C38F546A9B4504AE2E9473DD8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2BD5AB5999C4F1AA099FC4370A372E42">
    <w:name w:val="92BD5AB5999C4F1AA099FC4370A372E42"/>
    <w:rsid w:val="002E773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887FA1A9857442299E173AB0319C955">
    <w:name w:val="3887FA1A9857442299E173AB0319C955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D486418CBC94879B29227A5914B06AC">
    <w:name w:val="1D486418CBC94879B29227A5914B06AC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39E067D6EFF4737B78053FAC8934D12">
    <w:name w:val="A39E067D6EFF4737B78053FAC8934D12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2E9E30BC7AF499EB17D2D05EA53F884">
    <w:name w:val="02E9E30BC7AF499EB17D2D05EA53F884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2CC08E9B6424AA39D048AE343B5FD11">
    <w:name w:val="D2CC08E9B6424AA39D048AE343B5FD11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053ACCCF7554BF3ADD54DD2BED7E22B1">
    <w:name w:val="0053ACCCF7554BF3ADD54DD2BED7E22B1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77D593E6ADA48B18C6E46C470DBE5B41">
    <w:name w:val="077D593E6ADA48B18C6E46C470DBE5B41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B20FD47E9A04926BFAA6E3B601325441">
    <w:name w:val="FB20FD47E9A04926BFAA6E3B601325441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4B5F032615B4593BBD76284942E3D5B1">
    <w:name w:val="24B5F032615B4593BBD76284942E3D5B1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8B663618C47426EB687F44C8C767A42">
    <w:name w:val="B8B663618C47426EB687F44C8C767A42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929994582BE4A1B8DDB81E9782432A0">
    <w:name w:val="F929994582BE4A1B8DDB81E9782432A0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7529AEEAB384A11AC186C88FF353A7E">
    <w:name w:val="47529AEEAB384A11AC186C88FF353A7E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ED121553E2BF403DB2EFCD1865730C85">
    <w:name w:val="ED121553E2BF403DB2EFCD1865730C85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07840E74D9E4BB8959A1A59B706D628">
    <w:name w:val="707840E74D9E4BB8959A1A59B706D628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A24250425404CBC8DA31FEB8039EA78">
    <w:name w:val="FA24250425404CBC8DA31FEB8039EA78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F9609E5ED65411DA79A7BAC5E684A5C">
    <w:name w:val="7F9609E5ED65411DA79A7BAC5E684A5C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21EBD437E7147BB995F853AFB0F4613">
    <w:name w:val="121EBD437E7147BB995F853AFB0F4613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D429AEEF6C04133AD73883DD415C8C2">
    <w:name w:val="7D429AEEF6C04133AD73883DD415C8C2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DABFECA7CBF491F885F6A5E147ECF39">
    <w:name w:val="DDABFECA7CBF491F885F6A5E147ECF39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22DEAE0254C407384E234754844B179">
    <w:name w:val="922DEAE0254C407384E234754844B179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6A7A2C10BAF408381ED2BEC50D4A0BF">
    <w:name w:val="B6A7A2C10BAF408381ED2BEC50D4A0BF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38234BE392B4373A2F05FE84A1DBDE3">
    <w:name w:val="838234BE392B4373A2F05FE84A1DBDE3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68F64AF29B64125ACE6E30D85139027">
    <w:name w:val="868F64AF29B64125ACE6E30D85139027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B76EAA48D364893B82C7929264384DA">
    <w:name w:val="BB76EAA48D364893B82C7929264384DA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8874A35B7EB431AA09884DFEC1260DF">
    <w:name w:val="58874A35B7EB431AA09884DFEC1260DF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F4BA8D22A0D4C53A415E1CA942EB9C7">
    <w:name w:val="DF4BA8D22A0D4C53A415E1CA942EB9C7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F765BD77AEC4BBD97A2E565C3E63964">
    <w:name w:val="0F765BD77AEC4BBD97A2E565C3E63964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AFA431571ED46AFA8A8A90C1CAFCAA9">
    <w:name w:val="7AFA431571ED46AFA8A8A90C1CAFCAA9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E0F18E400AF546A79FA1AC4BCEAABF22">
    <w:name w:val="E0F18E400AF546A79FA1AC4BCEAABF22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F75575B2A1C45D0BFFC976F6EC86F80">
    <w:name w:val="0F75575B2A1C45D0BFFC976F6EC86F80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0E3BAC769334506996EDA1396F86C67">
    <w:name w:val="90E3BAC769334506996EDA1396F86C67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5CA3F32F96B43DDA0630484D974FCB7">
    <w:name w:val="C5CA3F32F96B43DDA0630484D974FCB7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5A581A4790F415CBDBDFD3F7EE17D57">
    <w:name w:val="B5A581A4790F415CBDBDFD3F7EE17D57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DBEEE0E85DE493299C57F5CB9314CC1">
    <w:name w:val="3DBEEE0E85DE493299C57F5CB9314CC1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D1E1077CD364E1291ABD989E0674962">
    <w:name w:val="4D1E1077CD364E1291ABD989E0674962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805F413D431455882D0F162769C1B3E">
    <w:name w:val="4805F413D431455882D0F162769C1B3E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0C3B255185A40B2A5CC5597111B5FCC">
    <w:name w:val="50C3B255185A40B2A5CC5597111B5FCC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E48F654E9C846DD831037D5391D02B5">
    <w:name w:val="1E48F654E9C846DD831037D5391D02B5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D768CEB478E4613BE3E71DD19042E0F">
    <w:name w:val="3D768CEB478E4613BE3E71DD19042E0F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1344077C75040FEBB5E99E2684D6B20">
    <w:name w:val="A1344077C75040FEBB5E99E2684D6B20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6B11C40D0C74A87985AC1A3B20D52DF">
    <w:name w:val="26B11C40D0C74A87985AC1A3B20D52DF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6952973BBBC5491C83E19A75C6FF1AD8">
    <w:name w:val="6952973BBBC5491C83E19A75C6FF1AD8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E76A768B6D84015986502F4C3DB7B87">
    <w:name w:val="4E76A768B6D84015986502F4C3DB7B87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3451CBFA144490895D94CDA81FE4951">
    <w:name w:val="B3451CBFA144490895D94CDA81FE4951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6BEAB43BB8934EB691FD8F43B93EA3B4">
    <w:name w:val="6BEAB43BB8934EB691FD8F43B93EA3B4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11F478C38F546A9B4504AE2E9473DD8">
    <w:name w:val="311F478C38F546A9B4504AE2E9473DD8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2BD5AB5999C4F1AA099FC4370A372E4">
    <w:name w:val="92BD5AB5999C4F1AA099FC4370A372E4"/>
    <w:rsid w:val="008E250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EFC26FEF1554D9F227FC99DD97CAA" ma:contentTypeVersion="4" ma:contentTypeDescription="Create a new document." ma:contentTypeScope="" ma:versionID="f889030138282448028ee7715a1a96d0">
  <xsd:schema xmlns:xsd="http://www.w3.org/2001/XMLSchema" xmlns:xs="http://www.w3.org/2001/XMLSchema" xmlns:p="http://schemas.microsoft.com/office/2006/metadata/properties" xmlns:ns3="b3e9bec3-6534-4f71-a483-ac4f2b84822e" targetNamespace="http://schemas.microsoft.com/office/2006/metadata/properties" ma:root="true" ma:fieldsID="38338355948c5bd647b9a732ffc97ce7" ns3:_="">
    <xsd:import namespace="b3e9bec3-6534-4f71-a483-ac4f2b8482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9bec3-6534-4f71-a483-ac4f2b848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681E0-D5A6-412C-8374-36E76058C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E6FA6-347E-40D9-9A2F-645E151A6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7E7A1-29DA-4EAA-95B8-EB42B8951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9bec3-6534-4f71-a483-ac4f2b848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C7A60E-C141-4886-85F4-5AE339C6F9DA}">
  <ds:schemaRefs>
    <ds:schemaRef ds:uri="http://purl.org/dc/elements/1.1/"/>
    <ds:schemaRef ds:uri="http://purl.org/dc/dcmitype/"/>
    <ds:schemaRef ds:uri="b3e9bec3-6534-4f71-a483-ac4f2b84822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FORMATforFORM.dotm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Carbapenemase Producing Organism (CPO) Case Report, Updated June 2025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Carbapenemase Producing Organism (CPO) Case Report, Updated June 2025</dc:title>
  <dc:subject>Form outlining public health reporting for CPOs in Alberta, updated June 2025</dc:subject>
  <dc:creator>Government of Alberta - Primary and Preventative Health Services</dc:creator>
  <cp:keywords>Security Classification: Public</cp:keywords>
  <dc:description/>
  <cp:revision>2</cp:revision>
  <cp:lastPrinted>2025-06-13T16:28:00Z</cp:lastPrinted>
  <dcterms:created xsi:type="dcterms:W3CDTF">2025-06-27T20:08:00Z</dcterms:created>
  <dcterms:modified xsi:type="dcterms:W3CDTF">2025-06-27T20:08:00Z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0x01010066FEFC26FEF1554D9F227FC99DD97CAA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2023-07-07T17:43:16Z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782ab0e7-618c-4576-b7ec-6b0fdfe25173</vt:lpwstr>
  </property>
  <property fmtid="{D5CDD505-2E9C-101B-9397-08002B2CF9AE}" pid="9" name="MSIP_Label_60c3ebf9-3c2f-4745-a75f-55836bdb736f_ContentBits">
    <vt:lpwstr>2</vt:lpwstr>
  </property>
</Properties>
</file>