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377D" w14:textId="254621FF" w:rsidR="003F2109" w:rsidRPr="00E55429" w:rsidRDefault="003F2109" w:rsidP="001A3801">
      <w:pPr>
        <w:pStyle w:val="Title"/>
        <w:rPr>
          <w:color w:val="00AAD2"/>
        </w:rPr>
      </w:pPr>
      <w:r w:rsidRPr="00937E6F">
        <w:rPr>
          <w:noProof/>
          <w:color w:val="00AAD2"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5187FC2" wp14:editId="7EF05479">
            <wp:simplePos x="0" y="0"/>
            <wp:positionH relativeFrom="page">
              <wp:posOffset>394970</wp:posOffset>
            </wp:positionH>
            <wp:positionV relativeFrom="paragraph">
              <wp:posOffset>-57785</wp:posOffset>
            </wp:positionV>
            <wp:extent cx="1283335" cy="342900"/>
            <wp:effectExtent l="0" t="0" r="0" b="0"/>
            <wp:wrapNone/>
            <wp:docPr id="742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86E" w:rsidRPr="00937E6F">
        <w:rPr>
          <w:noProof/>
          <w:color w:val="00AAD2"/>
          <w:sz w:val="24"/>
          <w:szCs w:val="24"/>
          <w:lang w:val="en-CA" w:eastAsia="en-CA"/>
        </w:rPr>
        <w:t>COVID-19/Seasonal Influenza</w:t>
      </w:r>
      <w:r w:rsidR="00937E6F" w:rsidRPr="00937E6F">
        <w:rPr>
          <w:noProof/>
          <w:color w:val="00AAD2"/>
          <w:sz w:val="24"/>
          <w:szCs w:val="24"/>
          <w:lang w:val="en-CA" w:eastAsia="en-CA"/>
        </w:rPr>
        <w:t>/RSV</w:t>
      </w:r>
      <w:r w:rsidR="00CB786E" w:rsidRPr="00937E6F">
        <w:rPr>
          <w:noProof/>
          <w:color w:val="00AAD2"/>
          <w:sz w:val="24"/>
          <w:szCs w:val="24"/>
          <w:lang w:val="en-CA" w:eastAsia="en-CA"/>
        </w:rPr>
        <w:t xml:space="preserve"> </w:t>
      </w:r>
      <w:r w:rsidR="00176323" w:rsidRPr="00937E6F">
        <w:rPr>
          <w:noProof/>
          <w:color w:val="00AAD2"/>
          <w:sz w:val="24"/>
          <w:szCs w:val="24"/>
          <w:lang w:val="en-CA" w:eastAsia="en-CA"/>
        </w:rPr>
        <w:t xml:space="preserve">Death and </w:t>
      </w:r>
      <w:r w:rsidR="00CB786E" w:rsidRPr="00937E6F">
        <w:rPr>
          <w:noProof/>
          <w:color w:val="00AAD2"/>
          <w:sz w:val="24"/>
          <w:szCs w:val="24"/>
          <w:lang w:val="en-CA" w:eastAsia="en-CA"/>
        </w:rPr>
        <w:t>Hospitalized Case</w:t>
      </w:r>
      <w:r w:rsidR="00B16429" w:rsidRPr="00937E6F">
        <w:rPr>
          <w:noProof/>
          <w:color w:val="00AAD2"/>
          <w:sz w:val="24"/>
          <w:szCs w:val="24"/>
          <w:lang w:val="en-CA" w:eastAsia="en-CA"/>
        </w:rPr>
        <w:t xml:space="preserve"> </w:t>
      </w:r>
      <w:r w:rsidRPr="00937E6F">
        <w:rPr>
          <w:color w:val="00AAD2"/>
          <w:sz w:val="24"/>
          <w:szCs w:val="24"/>
        </w:rPr>
        <w:t>Report</w:t>
      </w:r>
    </w:p>
    <w:p w14:paraId="4E1B9C16" w14:textId="77777777" w:rsidR="003F2109" w:rsidRPr="00E35C2C" w:rsidRDefault="003F2109" w:rsidP="003F2109">
      <w:pPr>
        <w:rPr>
          <w:szCs w:val="18"/>
        </w:rPr>
      </w:pPr>
    </w:p>
    <w:p w14:paraId="143FE491" w14:textId="77777777" w:rsidR="003F2109" w:rsidRPr="00E35C2C" w:rsidRDefault="003F2109" w:rsidP="003F2109">
      <w:pPr>
        <w:pBdr>
          <w:top w:val="single" w:sz="4" w:space="1" w:color="auto"/>
        </w:pBdr>
        <w:rPr>
          <w:rFonts w:eastAsia="Arial" w:cs="Arial"/>
          <w:szCs w:val="18"/>
        </w:rPr>
      </w:pPr>
      <w:r w:rsidRPr="00E35C2C">
        <w:rPr>
          <w:szCs w:val="18"/>
        </w:rPr>
        <w:t>Protected B (when completed)</w:t>
      </w:r>
    </w:p>
    <w:p w14:paraId="723049B7" w14:textId="77777777" w:rsidR="003F2109" w:rsidRPr="003F5159" w:rsidRDefault="003F2109" w:rsidP="00E270BB">
      <w:pPr>
        <w:pStyle w:val="Heading1"/>
        <w:rPr>
          <w:b w:val="0"/>
          <w:sz w:val="22"/>
        </w:rPr>
      </w:pPr>
      <w:r w:rsidRPr="003F5159">
        <w:rPr>
          <w:b w:val="0"/>
          <w:sz w:val="22"/>
        </w:rPr>
        <w:t>Fax the completed form to Alberta Health CD: 780-415-9609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540"/>
        <w:gridCol w:w="1438"/>
        <w:gridCol w:w="181"/>
        <w:gridCol w:w="722"/>
        <w:gridCol w:w="894"/>
        <w:gridCol w:w="273"/>
        <w:gridCol w:w="1075"/>
        <w:gridCol w:w="453"/>
        <w:gridCol w:w="901"/>
        <w:gridCol w:w="2698"/>
      </w:tblGrid>
      <w:tr w:rsidR="00E270BB" w:rsidRPr="00E35C2C" w14:paraId="75C48CEF" w14:textId="77777777" w:rsidTr="00CE0087">
        <w:tc>
          <w:tcPr>
            <w:tcW w:w="6743" w:type="dxa"/>
            <w:gridSpan w:val="8"/>
            <w:tcBorders>
              <w:top w:val="nil"/>
              <w:lef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  <w:vAlign w:val="bottom"/>
          </w:tcPr>
          <w:p w14:paraId="4188F6C7" w14:textId="1A3E552A" w:rsidR="00E270BB" w:rsidRPr="00E35C2C" w:rsidRDefault="00E270BB" w:rsidP="00B728FF">
            <w:pPr>
              <w:pStyle w:val="Heading2"/>
              <w:rPr>
                <w:sz w:val="18"/>
              </w:rPr>
            </w:pPr>
            <w:r w:rsidRPr="00E55429">
              <w:rPr>
                <w:color w:val="00AAD2"/>
              </w:rPr>
              <w:t>Section</w:t>
            </w:r>
            <w:r w:rsidR="00E55429" w:rsidRPr="00E55429">
              <w:rPr>
                <w:color w:val="00AAD2"/>
              </w:rPr>
              <w:t xml:space="preserve"> </w:t>
            </w:r>
            <w:r w:rsidRPr="00E55429">
              <w:rPr>
                <w:color w:val="00AAD2"/>
              </w:rPr>
              <w:t xml:space="preserve">1 – </w:t>
            </w:r>
            <w:r w:rsidR="00AD430C" w:rsidRPr="00E55429">
              <w:rPr>
                <w:color w:val="00AAD2"/>
              </w:rPr>
              <w:t>Case Definition</w:t>
            </w:r>
          </w:p>
        </w:tc>
        <w:tc>
          <w:tcPr>
            <w:tcW w:w="4052" w:type="dxa"/>
            <w:gridSpan w:val="3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E700F87" w14:textId="55D16192" w:rsidR="00E270BB" w:rsidRPr="00E35C2C" w:rsidRDefault="005B3CB8" w:rsidP="00B728FF">
            <w:sdt>
              <w:sdtPr>
                <w:id w:val="911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8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70BB" w:rsidRPr="00E35C2C">
              <w:t xml:space="preserve"> </w:t>
            </w:r>
            <w:r w:rsidR="00AD430C" w:rsidRPr="00E35C2C">
              <w:t xml:space="preserve">Initial </w:t>
            </w:r>
            <w:r w:rsidR="00B16429">
              <w:t>Report</w:t>
            </w:r>
          </w:p>
          <w:p w14:paraId="2869DD85" w14:textId="77777777" w:rsidR="00AD430C" w:rsidRDefault="005B3CB8" w:rsidP="00B728FF">
            <w:sdt>
              <w:sdtPr>
                <w:id w:val="-19808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0BB" w:rsidRPr="00E35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6429">
              <w:t xml:space="preserve"> </w:t>
            </w:r>
            <w:r w:rsidR="00AD430C" w:rsidRPr="00E35C2C">
              <w:t>Amendment</w:t>
            </w:r>
          </w:p>
          <w:p w14:paraId="5EEE3A06" w14:textId="39AFAF8B" w:rsidR="000A3FB1" w:rsidRDefault="005B3CB8" w:rsidP="00B728FF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305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FB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5F60C3">
              <w:rPr>
                <w:lang w:val="en-CA"/>
              </w:rPr>
              <w:t xml:space="preserve"> </w:t>
            </w:r>
            <w:r w:rsidR="000A3FB1" w:rsidRPr="009B0F81">
              <w:rPr>
                <w:lang w:val="en-CA"/>
              </w:rPr>
              <w:t>Lost to follow-up</w:t>
            </w:r>
          </w:p>
          <w:p w14:paraId="507363B2" w14:textId="23EE3C8B" w:rsidR="000A3FB1" w:rsidRPr="00E35C2C" w:rsidRDefault="005B3CB8" w:rsidP="005F60C3">
            <w:sdt>
              <w:sdtPr>
                <w:rPr>
                  <w:lang w:val="en-CA"/>
                </w:rPr>
                <w:id w:val="1491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FB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0A3FB1" w:rsidRPr="009B0F81">
              <w:rPr>
                <w:lang w:val="en-CA"/>
              </w:rPr>
              <w:t xml:space="preserve"> Unable to contact</w:t>
            </w:r>
          </w:p>
        </w:tc>
      </w:tr>
      <w:tr w:rsidR="00CE0087" w:rsidRPr="00E35C2C" w14:paraId="49CC00E4" w14:textId="77777777" w:rsidTr="00CE0087">
        <w:tc>
          <w:tcPr>
            <w:tcW w:w="3598" w:type="dxa"/>
            <w:gridSpan w:val="3"/>
            <w:tcBorders>
              <w:bottom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706CC4C" w14:textId="77777777" w:rsidR="00CE0087" w:rsidRDefault="00CE0087" w:rsidP="000D2CA5">
            <w:pPr>
              <w:rPr>
                <w:szCs w:val="18"/>
              </w:rPr>
            </w:pPr>
            <w:r>
              <w:rPr>
                <w:b/>
              </w:rPr>
              <w:t xml:space="preserve">COVID-19: </w:t>
            </w:r>
            <w:sdt>
              <w:sdtPr>
                <w:rPr>
                  <w:szCs w:val="18"/>
                </w:rPr>
                <w:id w:val="921527700"/>
                <w:placeholder>
                  <w:docPart w:val="75A06DE7CA8B4AD1ABD0D370C2D52EBE"/>
                </w:placeholder>
                <w:showingPlcHdr/>
                <w:dropDownList>
                  <w:listItem w:displayText="Confirmed" w:value="Confirmed"/>
                  <w:listItem w:displayText="Probable" w:value="Probable"/>
                </w:dropDownList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  <w:p w14:paraId="7AE4987C" w14:textId="59F05CE4" w:rsidR="00CE0087" w:rsidRDefault="00CE0087" w:rsidP="00A651FD">
            <w:pPr>
              <w:rPr>
                <w:b/>
              </w:rPr>
            </w:pPr>
            <w:r w:rsidRPr="00A651FD">
              <w:rPr>
                <w:b/>
                <w:szCs w:val="18"/>
              </w:rPr>
              <w:t>Variant type</w:t>
            </w:r>
            <w:r>
              <w:rPr>
                <w:szCs w:val="18"/>
              </w:rPr>
              <w:t xml:space="preserve">: </w:t>
            </w:r>
            <w:sdt>
              <w:sdtPr>
                <w:rPr>
                  <w:szCs w:val="18"/>
                </w:rPr>
                <w:id w:val="-1325816547"/>
                <w:placeholder>
                  <w:docPart w:val="CC204871908348B597D31DF6C90746A6"/>
                </w:placeholder>
                <w:showingPlcHdr/>
                <w:dropDownList>
                  <w:listItem w:displayText="Alpha" w:value="Alpha"/>
                  <w:listItem w:displayText="Beta" w:value="Beta"/>
                  <w:listItem w:displayText="Delta" w:value="Delta"/>
                  <w:listItem w:displayText="Omicron" w:value="Omicron"/>
                  <w:listItem w:displayText="Other specify" w:value="Other specify"/>
                </w:dropDownList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  <w:r>
              <w:rPr>
                <w:szCs w:val="18"/>
              </w:rPr>
              <w:t xml:space="preserve">    </w:t>
            </w:r>
            <w:r w:rsidRPr="00E35C2C">
              <w:rPr>
                <w:rFonts w:cs="Arial"/>
                <w:szCs w:val="18"/>
              </w:rPr>
              <w:t>→</w:t>
            </w:r>
            <w:r w:rsidRPr="00E35C2C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Other specify: </w:t>
            </w:r>
            <w:sdt>
              <w:sdtPr>
                <w:rPr>
                  <w:szCs w:val="18"/>
                </w:rPr>
                <w:id w:val="1985654092"/>
                <w:placeholder>
                  <w:docPart w:val="7BB045DCC0AD4C0C810EBB7F3ABFEA8D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3598" w:type="dxa"/>
            <w:gridSpan w:val="6"/>
            <w:tcBorders>
              <w:bottom w:val="single" w:sz="4" w:space="0" w:color="auto"/>
            </w:tcBorders>
          </w:tcPr>
          <w:p w14:paraId="1D53971F" w14:textId="77777777" w:rsidR="00CE0087" w:rsidRDefault="00CE0087" w:rsidP="00A651FD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Confirmed </w:t>
            </w:r>
            <w:r w:rsidRPr="00836E64">
              <w:rPr>
                <w:b/>
                <w:szCs w:val="18"/>
              </w:rPr>
              <w:t>Influenza:</w:t>
            </w:r>
            <w:r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483161005"/>
                <w:placeholder>
                  <w:docPart w:val="7788BC338DD5431BAE0CD1F0CF5731BF"/>
                </w:placeholder>
                <w:showingPlcHdr/>
                <w:dropDownList>
                  <w:listItem w:displayText="Influenza A (no subtyping)" w:value="Influenza A (no subtyping)"/>
                  <w:listItem w:displayText="Influenza A (H1)" w:value="Influenza A (H1)"/>
                  <w:listItem w:displayText="Influenza A (H3)" w:value="Influenza A (H3)"/>
                  <w:listItem w:displayText="Influenza A (H5)" w:value="Influenza A (H5)"/>
                  <w:listItem w:displayText="Influenza A (H7)" w:value="Influenza A (H7)"/>
                  <w:listItem w:displayText="Influenza A (H1N1)pdm09" w:value="Influenza A (H1N1)pdm09"/>
                  <w:listItem w:displayText="Influenza B" w:value="Influenza B"/>
                  <w:listItem w:displayText="Other specify" w:value="Other specify"/>
                </w:dropDownList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  <w:r>
              <w:rPr>
                <w:szCs w:val="18"/>
              </w:rPr>
              <w:t xml:space="preserve">    </w:t>
            </w:r>
          </w:p>
          <w:p w14:paraId="5C207438" w14:textId="2AD9481F" w:rsidR="00CE0087" w:rsidRDefault="00CE0087" w:rsidP="00A651FD">
            <w:pPr>
              <w:rPr>
                <w:szCs w:val="18"/>
              </w:rPr>
            </w:pPr>
            <w:r w:rsidRPr="00E35C2C">
              <w:rPr>
                <w:rFonts w:cs="Arial"/>
                <w:szCs w:val="18"/>
              </w:rPr>
              <w:t>→</w:t>
            </w:r>
            <w:r>
              <w:rPr>
                <w:rFonts w:cs="Arial"/>
                <w:szCs w:val="18"/>
              </w:rPr>
              <w:t xml:space="preserve">  </w:t>
            </w:r>
            <w:r>
              <w:rPr>
                <w:szCs w:val="18"/>
              </w:rPr>
              <w:t xml:space="preserve">Other specify: </w:t>
            </w:r>
            <w:sdt>
              <w:sdtPr>
                <w:rPr>
                  <w:szCs w:val="18"/>
                </w:rPr>
                <w:id w:val="753796253"/>
                <w:placeholder>
                  <w:docPart w:val="FE50ACD32FB742A99F859797C722B17E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14:paraId="42AB89A3" w14:textId="7C02E4F2" w:rsidR="00CE0087" w:rsidRPr="00CE0087" w:rsidRDefault="00CE0087" w:rsidP="00CE0087">
            <w:pPr>
              <w:rPr>
                <w:b/>
                <w:szCs w:val="18"/>
              </w:rPr>
            </w:pPr>
            <w:r w:rsidRPr="00CE0087">
              <w:rPr>
                <w:b/>
                <w:szCs w:val="18"/>
              </w:rPr>
              <w:t>Respiratory Syncytial Virus</w:t>
            </w:r>
            <w:r>
              <w:rPr>
                <w:b/>
                <w:szCs w:val="18"/>
              </w:rPr>
              <w:t xml:space="preserve">: </w:t>
            </w:r>
            <w:sdt>
              <w:sdtPr>
                <w:rPr>
                  <w:b/>
                  <w:szCs w:val="18"/>
                </w:rPr>
                <w:id w:val="194210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</w:p>
        </w:tc>
      </w:tr>
      <w:tr w:rsidR="005D775E" w:rsidRPr="00E35C2C" w14:paraId="0166B829" w14:textId="77777777" w:rsidTr="00E61B3B">
        <w:tc>
          <w:tcPr>
            <w:tcW w:w="10795" w:type="dxa"/>
            <w:gridSpan w:val="11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24AFA07" w14:textId="77777777" w:rsidR="005D775E" w:rsidRPr="00E35C2C" w:rsidRDefault="005D775E" w:rsidP="00B728FF">
            <w:pPr>
              <w:pStyle w:val="Heading2"/>
            </w:pPr>
            <w:r w:rsidRPr="00E55429">
              <w:rPr>
                <w:color w:val="00AAD2"/>
              </w:rPr>
              <w:t>Section 2 – Reporting Information</w:t>
            </w:r>
          </w:p>
        </w:tc>
      </w:tr>
      <w:tr w:rsidR="008C7919" w:rsidRPr="00E35C2C" w14:paraId="241C805F" w14:textId="77777777" w:rsidTr="00CE0087">
        <w:tc>
          <w:tcPr>
            <w:tcW w:w="4501" w:type="dxa"/>
            <w:gridSpan w:val="5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B3B9A9" w14:textId="5A3562A8" w:rsidR="008C7919" w:rsidRPr="00E35C2C" w:rsidRDefault="008C7919" w:rsidP="00E61B3B">
            <w:pPr>
              <w:rPr>
                <w:szCs w:val="18"/>
              </w:rPr>
            </w:pPr>
            <w:r w:rsidRPr="00E61B3B">
              <w:rPr>
                <w:b/>
              </w:rPr>
              <w:t>Date</w:t>
            </w:r>
            <w:r w:rsidRPr="00E35C2C">
              <w:rPr>
                <w:b/>
                <w:szCs w:val="18"/>
              </w:rPr>
              <w:t xml:space="preserve"> Case Investigation Opened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663753850"/>
                <w:placeholder>
                  <w:docPart w:val="B152580643F54E72BD89FDBCC126ECC3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C4BF4" w:rsidRPr="003F22FC">
                  <w:rPr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color w:val="808080" w:themeColor="background1" w:themeShade="80"/>
                    <w:szCs w:val="18"/>
                  </w:rPr>
                  <w:t xml:space="preserve"> d</w:t>
                </w:r>
                <w:r w:rsidRPr="003F22FC">
                  <w:rPr>
                    <w:color w:val="808080" w:themeColor="background1" w:themeShade="80"/>
                    <w:szCs w:val="18"/>
                  </w:rPr>
                  <w:t>ate</w:t>
                </w:r>
              </w:sdtContent>
            </w:sdt>
          </w:p>
        </w:tc>
        <w:tc>
          <w:tcPr>
            <w:tcW w:w="6294" w:type="dxa"/>
            <w:gridSpan w:val="6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5E66E25" w14:textId="7C9E6935" w:rsidR="008C7919" w:rsidRPr="00E35C2C" w:rsidRDefault="008C7919" w:rsidP="00E270BB">
            <w:pPr>
              <w:rPr>
                <w:szCs w:val="18"/>
              </w:rPr>
            </w:pPr>
            <w:r w:rsidRPr="00E35C2C">
              <w:rPr>
                <w:b/>
                <w:szCs w:val="18"/>
              </w:rPr>
              <w:t>Date Reported to Alberta Health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953701653"/>
                <w:placeholder>
                  <w:docPart w:val="5AEBB6653D4345A3A6DEE1547AF99EA7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C4BF4" w:rsidRPr="003F22FC">
                  <w:rPr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color w:val="808080" w:themeColor="background1" w:themeShade="80"/>
                    <w:szCs w:val="18"/>
                  </w:rPr>
                  <w:t xml:space="preserve"> d</w:t>
                </w:r>
                <w:r w:rsidRPr="003F22FC">
                  <w:rPr>
                    <w:color w:val="808080" w:themeColor="background1" w:themeShade="80"/>
                    <w:szCs w:val="18"/>
                  </w:rPr>
                  <w:t>ate</w:t>
                </w:r>
              </w:sdtContent>
            </w:sdt>
          </w:p>
        </w:tc>
      </w:tr>
      <w:tr w:rsidR="003516E9" w:rsidRPr="00E35C2C" w14:paraId="0B7F2C4F" w14:textId="77777777" w:rsidTr="00CE0087">
        <w:tc>
          <w:tcPr>
            <w:tcW w:w="4501" w:type="dxa"/>
            <w:gridSpan w:val="5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4758AF5" w14:textId="12F379FF" w:rsidR="003516E9" w:rsidRPr="00E35C2C" w:rsidRDefault="003516E9" w:rsidP="00E61B3B">
            <w:pPr>
              <w:rPr>
                <w:szCs w:val="18"/>
              </w:rPr>
            </w:pPr>
            <w:r w:rsidRPr="00E61B3B">
              <w:rPr>
                <w:b/>
              </w:rPr>
              <w:t>Submitter</w:t>
            </w:r>
            <w:r w:rsidRPr="00E35C2C">
              <w:rPr>
                <w:b/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693877105"/>
                <w:placeholder>
                  <w:docPart w:val="48EFBF9639CB4B65B5CC95849604CB96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Enter 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text</w:t>
                </w:r>
              </w:sdtContent>
            </w:sdt>
          </w:p>
        </w:tc>
        <w:tc>
          <w:tcPr>
            <w:tcW w:w="6294" w:type="dxa"/>
            <w:gridSpan w:val="6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60E006" w14:textId="31BE48BC" w:rsidR="003516E9" w:rsidRPr="00E35C2C" w:rsidRDefault="003516E9" w:rsidP="003516E9">
            <w:pPr>
              <w:rPr>
                <w:szCs w:val="18"/>
              </w:rPr>
            </w:pPr>
            <w:r w:rsidRPr="00E35C2C">
              <w:rPr>
                <w:b/>
                <w:szCs w:val="18"/>
              </w:rPr>
              <w:t>FNIHB Location Reporting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295252240"/>
                <w:placeholder>
                  <w:docPart w:val="2595CC09B7F3419E81F15D59000ED0F6"/>
                </w:placeholder>
                <w:showingPlcHdr/>
                <w:dropDownList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  <w:listItem w:displayText="Alberta Health" w:value="Alberta Health"/>
                </w:dropDownList>
              </w:sdtPr>
              <w:sdtEndPr/>
              <w:sdtContent>
                <w:r w:rsidR="004C4BF4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 one</w:t>
                </w:r>
              </w:sdtContent>
            </w:sdt>
            <w:r w:rsidRPr="00E35C2C">
              <w:rPr>
                <w:szCs w:val="18"/>
              </w:rPr>
              <w:t xml:space="preserve">  </w:t>
            </w:r>
          </w:p>
        </w:tc>
      </w:tr>
      <w:tr w:rsidR="00C052BA" w:rsidRPr="00E35C2C" w14:paraId="1DAF24F4" w14:textId="77777777" w:rsidTr="00CE0087">
        <w:tc>
          <w:tcPr>
            <w:tcW w:w="4501" w:type="dxa"/>
            <w:gridSpan w:val="5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28D39C48" w14:textId="40FC49E2" w:rsidR="00C052BA" w:rsidRPr="00E35C2C" w:rsidRDefault="00C052BA" w:rsidP="00E61B3B">
            <w:pPr>
              <w:rPr>
                <w:szCs w:val="18"/>
              </w:rPr>
            </w:pPr>
            <w:r w:rsidRPr="00E61B3B">
              <w:rPr>
                <w:b/>
              </w:rPr>
              <w:t>Telephone</w:t>
            </w:r>
            <w:r w:rsidRPr="00E35C2C">
              <w:rPr>
                <w:b/>
                <w:szCs w:val="18"/>
              </w:rPr>
              <w:t xml:space="preserve"> Number  </w:t>
            </w:r>
            <w:sdt>
              <w:sdtPr>
                <w:rPr>
                  <w:szCs w:val="18"/>
                </w:rPr>
                <w:id w:val="1717242859"/>
                <w:placeholder>
                  <w:docPart w:val="1FF7A10066FF4FE29696F801492A4A7D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Enter 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text</w:t>
                </w:r>
              </w:sdtContent>
            </w:sdt>
          </w:p>
        </w:tc>
        <w:tc>
          <w:tcPr>
            <w:tcW w:w="6294" w:type="dxa"/>
            <w:gridSpan w:val="6"/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91F37DE" w14:textId="4D47161C" w:rsidR="00C052BA" w:rsidRPr="00E35C2C" w:rsidRDefault="00C052BA" w:rsidP="00262521">
            <w:pPr>
              <w:rPr>
                <w:szCs w:val="18"/>
              </w:rPr>
            </w:pPr>
            <w:r w:rsidRPr="00E35C2C">
              <w:rPr>
                <w:b/>
                <w:szCs w:val="18"/>
              </w:rPr>
              <w:t>Outbreak Associated?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166468147"/>
                <w:placeholder>
                  <w:docPart w:val="D453EFEE6E884AEC9F9835B1987A0316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4C4BF4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Choose</w:t>
                </w:r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 xml:space="preserve"> one</w:t>
                </w:r>
              </w:sdtContent>
            </w:sdt>
            <w:r w:rsidRPr="00E35C2C">
              <w:rPr>
                <w:szCs w:val="18"/>
              </w:rPr>
              <w:t xml:space="preserve">   </w:t>
            </w:r>
            <w:r w:rsidRPr="00E35C2C">
              <w:rPr>
                <w:rFonts w:cs="Arial"/>
                <w:szCs w:val="18"/>
              </w:rPr>
              <w:t>→</w:t>
            </w:r>
            <w:r w:rsidRPr="00E35C2C">
              <w:rPr>
                <w:szCs w:val="18"/>
              </w:rPr>
              <w:t xml:space="preserve"> </w:t>
            </w:r>
            <w:r w:rsidRPr="00E35C2C">
              <w:rPr>
                <w:i/>
                <w:szCs w:val="18"/>
              </w:rPr>
              <w:t xml:space="preserve">If Yes, </w:t>
            </w:r>
            <w:r w:rsidR="00E35C2C">
              <w:rPr>
                <w:i/>
                <w:szCs w:val="18"/>
              </w:rPr>
              <w:t>EI</w:t>
            </w:r>
            <w:r w:rsidRPr="00E35C2C">
              <w:rPr>
                <w:i/>
                <w:szCs w:val="18"/>
              </w:rPr>
              <w:t>#</w:t>
            </w:r>
            <w:r w:rsidRPr="00E35C2C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938062412"/>
                <w:placeholder>
                  <w:docPart w:val="9C3493AC05F247C3A3CB295AA133E413"/>
                </w:placeholder>
                <w:showingPlcHdr/>
                <w:text/>
              </w:sdtPr>
              <w:sdtEndPr/>
              <w:sdtContent>
                <w:r w:rsidR="000D2CA5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</w:t>
                </w:r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ter text</w:t>
                </w:r>
              </w:sdtContent>
            </w:sdt>
          </w:p>
        </w:tc>
      </w:tr>
      <w:tr w:rsidR="00C052BA" w:rsidRPr="00E35C2C" w14:paraId="4779224A" w14:textId="77777777" w:rsidTr="00E61B3B">
        <w:tc>
          <w:tcPr>
            <w:tcW w:w="10795" w:type="dxa"/>
            <w:gridSpan w:val="11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3296E4B" w14:textId="77777777" w:rsidR="00C052BA" w:rsidRPr="00E35C2C" w:rsidRDefault="00C052BA" w:rsidP="00B728FF">
            <w:pPr>
              <w:pStyle w:val="Heading2"/>
            </w:pPr>
            <w:r w:rsidRPr="00E55429">
              <w:rPr>
                <w:color w:val="00AAD2"/>
              </w:rPr>
              <w:t>Section 3 – Personal Identifiers</w:t>
            </w:r>
          </w:p>
        </w:tc>
      </w:tr>
      <w:tr w:rsidR="00C54ACE" w:rsidRPr="0060264E" w14:paraId="66E3DCA6" w14:textId="77777777" w:rsidTr="00CE0087">
        <w:tc>
          <w:tcPr>
            <w:tcW w:w="56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ECF1C4B" w14:textId="53321EA9" w:rsidR="00C54ACE" w:rsidRPr="0060264E" w:rsidRDefault="00C54ACE" w:rsidP="004072E6">
            <w:r w:rsidRPr="0060264E">
              <w:rPr>
                <w:b/>
              </w:rPr>
              <w:t>P</w:t>
            </w:r>
            <w:r>
              <w:rPr>
                <w:b/>
              </w:rPr>
              <w:t>HN</w:t>
            </w:r>
            <w:r w:rsidRPr="0060264E">
              <w:t xml:space="preserve">  </w:t>
            </w:r>
            <w:sdt>
              <w:sdtPr>
                <w:rPr>
                  <w:szCs w:val="18"/>
                </w:rPr>
                <w:id w:val="227342037"/>
                <w:placeholder>
                  <w:docPart w:val="E53271E274734C99A97C4C50C1EE8523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24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4A7D5059" w14:textId="68B2FDFA" w:rsidR="00C54ACE" w:rsidRPr="0060264E" w:rsidRDefault="00626FCC" w:rsidP="0060264E">
            <w:r w:rsidRPr="0060264E">
              <w:rPr>
                <w:b/>
              </w:rPr>
              <w:t>Gender</w:t>
            </w:r>
            <w:r w:rsidRPr="0060264E">
              <w:t xml:space="preserve">  </w:t>
            </w:r>
            <w:sdt>
              <w:sdtPr>
                <w:id w:val="8804876"/>
                <w:placeholder>
                  <w:docPart w:val="B6A56A5E23B344A3B77A840356168F21"/>
                </w:placeholder>
                <w:showingPlcHdr/>
                <w:dropDownList>
                  <w:listItem w:displayText="Female" w:value="Female"/>
                  <w:listItem w:displayText="Male" w:value="Male"/>
                  <w:listItem w:displayText="Other" w:value="Other"/>
                  <w:listItem w:displayText="Unknown" w:value="Unknown"/>
                </w:dropDownList>
              </w:sdtPr>
              <w:sdtEndPr/>
              <w:sdtContent>
                <w:r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C19DA98" w14:textId="1F0F62D3" w:rsidR="00C54ACE" w:rsidRPr="0060264E" w:rsidRDefault="00626FCC" w:rsidP="00626FCC">
            <w:r w:rsidRPr="0060264E">
              <w:rPr>
                <w:b/>
              </w:rPr>
              <w:t>Birth Date</w:t>
            </w:r>
            <w:r w:rsidRPr="0060264E">
              <w:t xml:space="preserve">  </w:t>
            </w:r>
            <w:sdt>
              <w:sdtPr>
                <w:id w:val="1306427878"/>
                <w:placeholder>
                  <w:docPart w:val="3C3CD05D0CDA41C4AAE6FF2109336BEB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FC">
                  <w:rPr>
                    <w:color w:val="808080" w:themeColor="background1" w:themeShade="80"/>
                  </w:rPr>
                  <w:t>Choose date</w:t>
                </w:r>
              </w:sdtContent>
            </w:sdt>
            <w:r w:rsidRPr="0060264E">
              <w:rPr>
                <w:b/>
              </w:rPr>
              <w:t xml:space="preserve"> </w:t>
            </w:r>
          </w:p>
        </w:tc>
      </w:tr>
      <w:tr w:rsidR="00262521" w:rsidRPr="0060264E" w14:paraId="25092CD9" w14:textId="77777777" w:rsidTr="00E61B3B">
        <w:tc>
          <w:tcPr>
            <w:tcW w:w="107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7ED48A8" w14:textId="5CE795BE" w:rsidR="00262521" w:rsidRPr="0060264E" w:rsidRDefault="00262521" w:rsidP="004072E6">
            <w:r w:rsidRPr="0060264E">
              <w:rPr>
                <w:b/>
              </w:rPr>
              <w:t>Name</w:t>
            </w:r>
            <w:r w:rsidRPr="0060264E">
              <w:t xml:space="preserve">  </w:t>
            </w:r>
            <w:r w:rsidRPr="0060264E">
              <w:rPr>
                <w:i/>
              </w:rPr>
              <w:t>Last:</w:t>
            </w:r>
            <w:r w:rsidRPr="0060264E">
              <w:t xml:space="preserve">  </w:t>
            </w:r>
            <w:sdt>
              <w:sdtPr>
                <w:rPr>
                  <w:szCs w:val="18"/>
                </w:rPr>
                <w:id w:val="1319700738"/>
                <w:placeholder>
                  <w:docPart w:val="82E9CFC2AA174B42B24260B7CF7E2218"/>
                </w:placeholder>
                <w:showingPlcHdr/>
                <w:text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  <w:r w:rsidRPr="0060264E">
              <w:t xml:space="preserve">   </w:t>
            </w:r>
            <w:r w:rsidRPr="0060264E">
              <w:rPr>
                <w:i/>
              </w:rPr>
              <w:t>First:</w:t>
            </w:r>
            <w:r w:rsidRPr="0060264E">
              <w:t xml:space="preserve">  </w:t>
            </w:r>
            <w:sdt>
              <w:sdtPr>
                <w:rPr>
                  <w:szCs w:val="18"/>
                </w:rPr>
                <w:id w:val="-896970329"/>
                <w:placeholder>
                  <w:docPart w:val="A29846F3307B480A8F7FA4D61FEDF47E"/>
                </w:placeholder>
                <w:showingPlcHdr/>
                <w:text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</w:tr>
      <w:tr w:rsidR="00262521" w:rsidRPr="0060264E" w14:paraId="187AE8C8" w14:textId="77777777" w:rsidTr="00CE0087">
        <w:tc>
          <w:tcPr>
            <w:tcW w:w="377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927E57F" w14:textId="1F82E001" w:rsidR="00262521" w:rsidRPr="0060264E" w:rsidRDefault="006F45C2" w:rsidP="004072E6">
            <w:r w:rsidRPr="0060264E">
              <w:rPr>
                <w:b/>
              </w:rPr>
              <w:t>Address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20361616"/>
                <w:placeholder>
                  <w:docPart w:val="FAE5E62DA172477484B9755DA296031E"/>
                </w:placeholder>
                <w:showingPlcHdr/>
                <w:text w:multiLine="1"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43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A9C1239" w14:textId="29F8F672" w:rsidR="00262521" w:rsidRPr="0060264E" w:rsidRDefault="006F45C2" w:rsidP="004072E6">
            <w:r w:rsidRPr="0060264E">
              <w:rPr>
                <w:b/>
              </w:rPr>
              <w:t>Municipality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172540132"/>
                <w:placeholder>
                  <w:docPart w:val="91938E7FA20A4F159FB3D3D69E8F755A"/>
                </w:placeholder>
                <w:showingPlcHdr/>
                <w:text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CFBF1DF" w14:textId="354358BC" w:rsidR="00262521" w:rsidRPr="0060264E" w:rsidRDefault="006F45C2" w:rsidP="004072E6">
            <w:r w:rsidRPr="0060264E">
              <w:rPr>
                <w:b/>
              </w:rPr>
              <w:t>Postal Code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-1905972744"/>
                <w:placeholder>
                  <w:docPart w:val="94DA752920964119AFC9C5ABD9159932"/>
                </w:placeholder>
                <w:showingPlcHdr/>
                <w:text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</w:tr>
      <w:tr w:rsidR="006F45C2" w:rsidRPr="0060264E" w14:paraId="766769A2" w14:textId="77777777" w:rsidTr="00CE0087">
        <w:tc>
          <w:tcPr>
            <w:tcW w:w="377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06B67711" w14:textId="4E54FF2E" w:rsidR="006F45C2" w:rsidRPr="0060264E" w:rsidRDefault="006F45C2" w:rsidP="00F57C85">
            <w:r w:rsidRPr="0060264E">
              <w:rPr>
                <w:b/>
              </w:rPr>
              <w:t>Province/Territory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id w:val="296425036"/>
                <w:placeholder>
                  <w:docPart w:val="06D7D8F139BC42B28D4F8932A917B7E2"/>
                </w:placeholder>
                <w:showingPlcHdr/>
                <w:dropDownList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</w:dropDownList>
              </w:sdtPr>
              <w:sdtEndPr/>
              <w:sdtContent>
                <w:r w:rsidR="00F57C85" w:rsidRPr="00F81C5F">
                  <w:rPr>
                    <w:color w:val="808080" w:themeColor="background1" w:themeShade="80"/>
                  </w:rPr>
                  <w:t>Choose one</w:t>
                </w:r>
              </w:sdtContent>
            </w:sdt>
          </w:p>
        </w:tc>
        <w:tc>
          <w:tcPr>
            <w:tcW w:w="43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21027E53" w14:textId="67DCAAF9" w:rsidR="006F45C2" w:rsidRPr="0060264E" w:rsidRDefault="006F45C2" w:rsidP="004072E6">
            <w:pPr>
              <w:rPr>
                <w:lang w:val="en-CA"/>
              </w:rPr>
            </w:pPr>
            <w:r w:rsidRPr="0060264E">
              <w:rPr>
                <w:b/>
              </w:rPr>
              <w:t>Country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rPr>
                  <w:szCs w:val="18"/>
                </w:rPr>
                <w:id w:val="1944419764"/>
                <w:placeholder>
                  <w:docPart w:val="5838DDDB261342B4AF0FD5D4064F5382"/>
                </w:placeholder>
                <w:showingPlcHdr/>
                <w:text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7B50400" w14:textId="2EE71E7A" w:rsidR="006F45C2" w:rsidRPr="0060264E" w:rsidRDefault="006F45C2" w:rsidP="0060264E">
            <w:pPr>
              <w:rPr>
                <w:lang w:val="en-CA"/>
              </w:rPr>
            </w:pPr>
            <w:r w:rsidRPr="0060264E">
              <w:rPr>
                <w:b/>
              </w:rPr>
              <w:t>Lives on Reserve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id w:val="-724680349"/>
                <w:placeholder>
                  <w:docPart w:val="D1620D99017843E58F0B413297C313C7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4C4BF4"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>Choose</w:t>
                </w:r>
                <w:r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 xml:space="preserve"> one</w:t>
                </w:r>
              </w:sdtContent>
            </w:sdt>
          </w:p>
        </w:tc>
      </w:tr>
      <w:tr w:rsidR="006F45C2" w:rsidRPr="0060264E" w14:paraId="58D71E19" w14:textId="77777777" w:rsidTr="00F57C85"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956644A" w14:textId="6BABD752" w:rsidR="006F45C2" w:rsidRPr="0060264E" w:rsidRDefault="006F45C2" w:rsidP="0060264E">
            <w:r w:rsidRPr="0060264E">
              <w:rPr>
                <w:b/>
              </w:rPr>
              <w:t>Ethnicity</w:t>
            </w:r>
            <w:r w:rsidRPr="0060264E">
              <w:rPr>
                <w:lang w:val="en-CA"/>
              </w:rPr>
              <w:t xml:space="preserve">  </w:t>
            </w:r>
            <w:sdt>
              <w:sdtPr>
                <w:id w:val="-69425153"/>
                <w:placeholder>
                  <w:docPart w:val="C384D1F79F7D4909B1E7C160522DAE29"/>
                </w:placeholder>
                <w:showingPlcHdr/>
                <w:dropDownList>
                  <w:listItem w:displayText="Asian" w:value="Asian"/>
                  <w:listItem w:displayText="Asian-Other" w:value="Asian-Other"/>
                  <w:listItem w:displayText="Black" w:value="Black"/>
                  <w:listItem w:displayText="Caucasian" w:value="Caucasian"/>
                  <w:listItem w:displayText="First Nations" w:value="First Nations"/>
                  <w:listItem w:displayText="Inuit" w:value="Inuit"/>
                  <w:listItem w:displayText="Métis" w:value="Métis"/>
                  <w:listItem w:displayText="Latin American" w:value="Latin American"/>
                  <w:listItem w:displayText="Middle Eastern" w:value="Middle Eastern"/>
                  <w:listItem w:displayText="Unknown" w:value="Unknown"/>
                  <w:listItem w:displayText="Other" w:value="Other"/>
                </w:dropDownList>
              </w:sdtPr>
              <w:sdtEndPr/>
              <w:sdtContent>
                <w:r w:rsidR="004C4BF4"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>Choose</w:t>
                </w:r>
                <w:r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 xml:space="preserve"> one</w:t>
                </w:r>
              </w:sdtContent>
            </w:sdt>
          </w:p>
        </w:tc>
        <w:tc>
          <w:tcPr>
            <w:tcW w:w="863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69A778ED" w14:textId="6639E76D" w:rsidR="006F45C2" w:rsidRPr="0060264E" w:rsidRDefault="006F45C2" w:rsidP="0060264E">
            <w:pPr>
              <w:rPr>
                <w:lang w:val="en-CA"/>
              </w:rPr>
            </w:pPr>
            <w:r w:rsidRPr="0060264E">
              <w:t xml:space="preserve">→ </w:t>
            </w:r>
            <w:r w:rsidRPr="0060264E">
              <w:rPr>
                <w:i/>
              </w:rPr>
              <w:t>If Other, specify</w:t>
            </w:r>
            <w:r w:rsidRPr="0060264E">
              <w:t xml:space="preserve">  </w:t>
            </w:r>
            <w:sdt>
              <w:sdtPr>
                <w:id w:val="1920975287"/>
                <w:placeholder>
                  <w:docPart w:val="B01B63B5567F4C4C94F52A1ED72226BC"/>
                </w:placeholder>
                <w:showingPlcHdr/>
                <w:text/>
              </w:sdtPr>
              <w:sdtEndPr/>
              <w:sdtContent>
                <w:r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</w:tr>
      <w:tr w:rsidR="00B10912" w:rsidRPr="006F45C2" w14:paraId="3606161D" w14:textId="77777777" w:rsidTr="00E61B3B">
        <w:tc>
          <w:tcPr>
            <w:tcW w:w="10795" w:type="dxa"/>
            <w:gridSpan w:val="11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7DF18847" w14:textId="6A4170A5" w:rsidR="00B10912" w:rsidRPr="006F45C2" w:rsidRDefault="005732AB" w:rsidP="00B728FF">
            <w:pPr>
              <w:pStyle w:val="Heading2"/>
              <w:rPr>
                <w:sz w:val="18"/>
              </w:rPr>
            </w:pPr>
            <w:r w:rsidRPr="00E55429">
              <w:rPr>
                <w:color w:val="00AAD2"/>
              </w:rPr>
              <w:t>Section 4 –</w:t>
            </w:r>
            <w:r w:rsidR="006D74A5" w:rsidRPr="00E55429">
              <w:rPr>
                <w:color w:val="00AAD2"/>
              </w:rPr>
              <w:t xml:space="preserve"> </w:t>
            </w:r>
            <w:r w:rsidRPr="00E55429">
              <w:rPr>
                <w:color w:val="00AAD2"/>
              </w:rPr>
              <w:t>Clinical Findings</w:t>
            </w:r>
          </w:p>
        </w:tc>
      </w:tr>
      <w:tr w:rsidR="005F60C3" w:rsidRPr="006F45C2" w14:paraId="73454B2F" w14:textId="77777777" w:rsidTr="00473E34">
        <w:trPr>
          <w:trHeight w:val="85"/>
        </w:trPr>
        <w:tc>
          <w:tcPr>
            <w:tcW w:w="107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16E1E61B" w14:textId="0DC2A1A6" w:rsidR="005F60C3" w:rsidRPr="006F45C2" w:rsidRDefault="005F60C3" w:rsidP="005732AB">
            <w:r w:rsidRPr="0060264E">
              <w:rPr>
                <w:b/>
                <w:lang w:val="en-CA"/>
              </w:rPr>
              <w:t>Onset Date</w:t>
            </w:r>
            <w:r w:rsidRPr="009B0F81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756952216"/>
                <w:placeholder>
                  <w:docPart w:val="31A599CFE3BD4AE98E3180FAC6EE0D45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F22FC">
                  <w:rPr>
                    <w:color w:val="808080" w:themeColor="background1" w:themeShade="80"/>
                  </w:rPr>
                  <w:t>Choose date</w:t>
                </w:r>
              </w:sdtContent>
            </w:sdt>
          </w:p>
        </w:tc>
      </w:tr>
      <w:tr w:rsidR="00A75107" w:rsidRPr="006F45C2" w14:paraId="254D6CB0" w14:textId="77777777" w:rsidTr="00CE0087">
        <w:trPr>
          <w:trHeight w:val="94"/>
        </w:trPr>
        <w:tc>
          <w:tcPr>
            <w:tcW w:w="5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14:paraId="5D110FC2" w14:textId="77777777" w:rsidR="00A75107" w:rsidRPr="00CD1DBD" w:rsidRDefault="00A75107" w:rsidP="001F444F">
            <w:r w:rsidRPr="00CD1DBD">
              <w:rPr>
                <w:b/>
                <w:lang w:val="en-CA"/>
              </w:rPr>
              <w:t xml:space="preserve">Where was disease likely acquired?   </w:t>
            </w:r>
            <w:sdt>
              <w:sdtPr>
                <w:rPr>
                  <w:lang w:val="en-CA"/>
                </w:rPr>
                <w:id w:val="1286697705"/>
                <w:placeholder>
                  <w:docPart w:val="0D23FC6C739F4E0FA0A987F77F346479"/>
                </w:placeholder>
                <w:showingPlcHdr/>
                <w:dropDownList>
                  <w:listItem w:displayText="In hospital" w:value="In hospital"/>
                  <w:listItem w:displayText="In community" w:value="In community"/>
                </w:dropDownList>
              </w:sdtPr>
              <w:sdtEndPr/>
              <w:sdtContent>
                <w:r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5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BBE" w14:textId="57846499" w:rsidR="00A75107" w:rsidRPr="00CD1DBD" w:rsidRDefault="00A75107" w:rsidP="001F444F">
            <w:r w:rsidRPr="00CD1DBD">
              <w:rPr>
                <w:b/>
                <w:lang w:val="en-CA"/>
              </w:rPr>
              <w:t>Pregnant?</w:t>
            </w:r>
            <w:r w:rsidRPr="00CD1DBD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446378769"/>
                <w:placeholder>
                  <w:docPart w:val="15D1DBD012C84A8C8C4DF007855E326C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F8771D" w:rsidRPr="00CE56BF" w14:paraId="0CDAA407" w14:textId="77777777" w:rsidTr="00F8771D">
        <w:trPr>
          <w:trHeight w:val="76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074F6B79" w14:textId="6A1056B2" w:rsidR="00F8771D" w:rsidRPr="00CD1DBD" w:rsidRDefault="00F8771D" w:rsidP="003F57A8">
            <w:pPr>
              <w:rPr>
                <w:lang w:val="en-CA"/>
              </w:rPr>
            </w:pPr>
            <w:r w:rsidRPr="00CD1DBD">
              <w:rPr>
                <w:b/>
                <w:lang w:val="en-CA"/>
              </w:rPr>
              <w:t>Hospitalized?</w:t>
            </w:r>
            <w:r w:rsidRPr="00CD1DBD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51057914"/>
                <w:placeholder>
                  <w:docPart w:val="72CDA04C3524440BB2DBF43BD75A0E22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F8771D" w:rsidRPr="00CE56BF" w14:paraId="73BFEDF5" w14:textId="77777777" w:rsidTr="00CE0087">
        <w:trPr>
          <w:trHeight w:val="76"/>
        </w:trPr>
        <w:tc>
          <w:tcPr>
            <w:tcW w:w="53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41ACB25" w14:textId="34A9E6BD" w:rsidR="00F8771D" w:rsidRPr="00CD1DBD" w:rsidRDefault="00F8771D" w:rsidP="00CB37AF">
            <w:pPr>
              <w:rPr>
                <w:b/>
                <w:lang w:val="en-CA"/>
              </w:rPr>
            </w:pPr>
            <w:r>
              <w:rPr>
                <w:b/>
                <w:szCs w:val="18"/>
              </w:rPr>
              <w:t>Admission Date</w:t>
            </w:r>
            <w:r w:rsidRPr="00E35C2C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1905870926"/>
                <w:placeholder>
                  <w:docPart w:val="B7D4AC82751848758C1F781D4AEC70F2"/>
                </w:placeholder>
                <w:showingPlcHdr/>
                <w:date>
                  <w:dateFormat w:val="yyyy-M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3F22FC">
                  <w:rPr>
                    <w:color w:val="808080" w:themeColor="background1" w:themeShade="80"/>
                    <w:szCs w:val="18"/>
                  </w:rPr>
                  <w:t>Choose date</w:t>
                </w:r>
              </w:sdtContent>
            </w:sdt>
          </w:p>
        </w:tc>
        <w:tc>
          <w:tcPr>
            <w:tcW w:w="540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F03221" w14:textId="059DE656" w:rsidR="00F8771D" w:rsidRPr="00CD1DBD" w:rsidRDefault="00F8771D" w:rsidP="003F57A8">
            <w:pPr>
              <w:rPr>
                <w:b/>
                <w:lang w:val="en-CA"/>
              </w:rPr>
            </w:pPr>
            <w:r w:rsidRPr="00CD1DBD">
              <w:rPr>
                <w:b/>
                <w:lang w:val="en-CA"/>
              </w:rPr>
              <w:t xml:space="preserve">Reason for Admission </w:t>
            </w:r>
            <w:sdt>
              <w:sdtPr>
                <w:rPr>
                  <w:lang w:val="en-CA"/>
                </w:rPr>
                <w:id w:val="-1089622447"/>
                <w:placeholder>
                  <w:docPart w:val="A718DA1D78164B26B2B01F3A68B5450A"/>
                </w:placeholder>
                <w:showingPlcHdr/>
                <w:dropDownList>
                  <w:listItem w:displayText="Direct cause (due to disease)" w:value="Direct cause (due to disease)"/>
                  <w:listItem w:displayText="Contributing cause" w:value="Contributing cause"/>
                  <w:listItem w:displayText="Medically unrelated (not due to or contributing cause)" w:value="Medically unrelated (not due to or contributing cause)"/>
                  <w:listItem w:displayText="Clinically unable to determine" w:value="Clinically unable to determine"/>
                </w:dropDownList>
              </w:sdtPr>
              <w:sdtEndPr/>
              <w:sdtContent>
                <w:r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5F60C3" w:rsidRPr="00CE56BF" w14:paraId="1C17467B" w14:textId="77777777" w:rsidTr="00CE0087">
        <w:trPr>
          <w:trHeight w:val="76"/>
        </w:trPr>
        <w:tc>
          <w:tcPr>
            <w:tcW w:w="53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1944BA85" w14:textId="3E1C6AA6" w:rsidR="005F60C3" w:rsidRPr="00CD1DBD" w:rsidRDefault="00066879" w:rsidP="00066879">
            <w:pPr>
              <w:rPr>
                <w:lang w:val="en-CA"/>
              </w:rPr>
            </w:pPr>
            <w:r w:rsidRPr="00CD1DBD">
              <w:rPr>
                <w:b/>
                <w:lang w:val="en-CA"/>
              </w:rPr>
              <w:t>Admitted to ICU?</w:t>
            </w:r>
            <w:r w:rsidRPr="00CD1DBD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787807641"/>
                <w:placeholder>
                  <w:docPart w:val="070E47914F13438DB7828F9635FB94FF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Pr="00CD1DBD">
                  <w:rPr>
                    <w:color w:val="808080" w:themeColor="background1" w:themeShade="80"/>
                    <w:lang w:val="en-CA"/>
                  </w:rPr>
                  <w:t>Choose one</w:t>
                </w:r>
              </w:sdtContent>
            </w:sdt>
          </w:p>
        </w:tc>
        <w:tc>
          <w:tcPr>
            <w:tcW w:w="540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9F8DFE" w14:textId="7EF7C919" w:rsidR="005F60C3" w:rsidRPr="00CD1DBD" w:rsidRDefault="00A75107" w:rsidP="00CB37AF">
            <w:pPr>
              <w:rPr>
                <w:lang w:val="en-CA"/>
              </w:rPr>
            </w:pPr>
            <w:r w:rsidRPr="00CD1DBD">
              <w:rPr>
                <w:b/>
                <w:lang w:val="en-CA"/>
              </w:rPr>
              <w:t xml:space="preserve">Reason for </w:t>
            </w:r>
            <w:r w:rsidR="00F43CC0" w:rsidRPr="00CD1DBD">
              <w:rPr>
                <w:b/>
                <w:lang w:val="en-CA"/>
              </w:rPr>
              <w:t xml:space="preserve">ICU </w:t>
            </w:r>
            <w:r w:rsidRPr="00CD1DBD">
              <w:rPr>
                <w:b/>
                <w:lang w:val="en-CA"/>
              </w:rPr>
              <w:t xml:space="preserve">Admission </w:t>
            </w:r>
            <w:sdt>
              <w:sdtPr>
                <w:rPr>
                  <w:lang w:val="en-CA"/>
                </w:rPr>
                <w:id w:val="1158430324"/>
                <w:placeholder>
                  <w:docPart w:val="C0D8DB4C33CC4155809BA789648EC665"/>
                </w:placeholder>
                <w:showingPlcHdr/>
                <w:dropDownList>
                  <w:listItem w:displayText="Direct cause (due to disease)" w:value="Direct cause (due to disease)"/>
                  <w:listItem w:displayText="Contributing cause" w:value="Contributing cause"/>
                  <w:listItem w:displayText="Medically unrelated (not due to or contributing cause)" w:value="Medically unrelated (not due to or contributing cause)"/>
                  <w:listItem w:displayText="Clinically unable to determine" w:value="Clinically unable to determine"/>
                </w:dropDownList>
              </w:sdtPr>
              <w:sdtEndPr/>
              <w:sdtContent>
                <w:r w:rsidRPr="00CD1DBD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A75107" w:rsidRPr="00CE56BF" w14:paraId="6C8F24E5" w14:textId="77777777" w:rsidTr="009F4BCC">
        <w:trPr>
          <w:trHeight w:val="76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47D25EE4" w14:textId="78973DE8" w:rsidR="00A75107" w:rsidRDefault="00A75107" w:rsidP="00CB37A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Ventilated during any of the hospital stay(s)</w:t>
            </w:r>
            <w:r w:rsidRPr="0060264E">
              <w:rPr>
                <w:b/>
                <w:lang w:val="en-CA"/>
              </w:rPr>
              <w:t>?</w:t>
            </w:r>
            <w:r w:rsidRPr="00B10912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125839899"/>
                <w:placeholder>
                  <w:docPart w:val="93E8479F92294923B117396E99C7C536"/>
                </w:placeholder>
                <w:showingPlcHdr/>
                <w:dropDownList>
                  <w:listItem w:displayText="No" w:value="No"/>
                  <w:listItem w:displayText="Yes" w:value="Yes"/>
                  <w:listItem w:displayText="Unknown" w:value="Unknown"/>
                </w:dropDownList>
              </w:sdtPr>
              <w:sdtEndPr/>
              <w:sdtContent>
                <w:r w:rsidRPr="003F22FC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</w:tr>
      <w:tr w:rsidR="004E6EA9" w:rsidRPr="001A002A" w14:paraId="2AE439BF" w14:textId="77777777" w:rsidTr="00F57C85"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B664CA8" w14:textId="738EDE61" w:rsidR="004E6EA9" w:rsidRPr="004E6EA9" w:rsidRDefault="004E6EA9" w:rsidP="005732AB">
            <w:pPr>
              <w:rPr>
                <w:rStyle w:val="PlaceholderText"/>
                <w:color w:val="auto"/>
              </w:rPr>
            </w:pPr>
            <w:r w:rsidRPr="004E6EA9">
              <w:rPr>
                <w:b/>
              </w:rPr>
              <w:t>Fatal</w:t>
            </w:r>
            <w:r w:rsidRPr="004E6EA9">
              <w:rPr>
                <w:lang w:val="en-CA"/>
              </w:rPr>
              <w:t xml:space="preserve">  </w:t>
            </w:r>
            <w:sdt>
              <w:sdtPr>
                <w:rPr>
                  <w:lang w:val="en-CA"/>
                </w:rPr>
                <w:id w:val="-1230309748"/>
                <w:placeholder>
                  <w:docPart w:val="96CCBA64FD564E30AED643D124211B4C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4E6EA9">
                  <w:rPr>
                    <w:rStyle w:val="PlaceholderText"/>
                    <w:color w:val="808080" w:themeColor="background1" w:themeShade="80"/>
                    <w:szCs w:val="18"/>
                  </w:rPr>
                  <w:t>Choose one</w:t>
                </w:r>
              </w:sdtContent>
            </w:sdt>
          </w:p>
        </w:tc>
        <w:tc>
          <w:tcPr>
            <w:tcW w:w="917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1B446BB2" w14:textId="7F2F949C" w:rsidR="004E6EA9" w:rsidRPr="004E6EA9" w:rsidRDefault="004E6EA9" w:rsidP="00AB1E29">
            <w:pPr>
              <w:rPr>
                <w:rStyle w:val="PlaceholderText"/>
                <w:rFonts w:cs="Arial"/>
                <w:color w:val="auto"/>
                <w:lang w:val="en-CA"/>
              </w:rPr>
            </w:pPr>
            <w:r w:rsidRPr="004E6EA9">
              <w:rPr>
                <w:rFonts w:cs="Arial"/>
                <w:lang w:val="en-CA"/>
              </w:rPr>
              <w:t xml:space="preserve">→ </w:t>
            </w:r>
            <w:r w:rsidRPr="004E6EA9">
              <w:rPr>
                <w:rFonts w:cs="Arial"/>
                <w:i/>
                <w:lang w:val="en-CA"/>
              </w:rPr>
              <w:t>If Yes, enter death date</w:t>
            </w:r>
            <w:r w:rsidRPr="004E6EA9">
              <w:rPr>
                <w:rFonts w:cs="Arial"/>
                <w:lang w:val="en-CA"/>
              </w:rPr>
              <w:t xml:space="preserve">  </w:t>
            </w:r>
            <w:sdt>
              <w:sdtPr>
                <w:rPr>
                  <w:rFonts w:cs="Arial"/>
                  <w:lang w:val="en-CA"/>
                </w:rPr>
                <w:id w:val="-536344733"/>
                <w:placeholder>
                  <w:docPart w:val="D980AAA3A4614CCFB87262C0E44B9EDA"/>
                </w:placeholder>
                <w:showingPlcHdr/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E6EA9">
                  <w:rPr>
                    <w:color w:val="808080" w:themeColor="background1" w:themeShade="80"/>
                  </w:rPr>
                  <w:t>Choose date</w:t>
                </w:r>
              </w:sdtContent>
            </w:sdt>
            <w:r w:rsidRPr="004E6EA9">
              <w:rPr>
                <w:rFonts w:cs="Arial"/>
                <w:lang w:val="en-CA"/>
              </w:rPr>
              <w:t xml:space="preserve"> </w:t>
            </w:r>
            <w:r>
              <w:rPr>
                <w:rFonts w:cs="Arial"/>
                <w:lang w:val="en-CA"/>
              </w:rPr>
              <w:t xml:space="preserve">  </w:t>
            </w:r>
            <w:r w:rsidRPr="004E6EA9">
              <w:rPr>
                <w:rFonts w:cs="Arial"/>
                <w:i/>
                <w:lang w:val="en-CA"/>
              </w:rPr>
              <w:t>and cause of death</w:t>
            </w:r>
            <w:r w:rsidRPr="004E6EA9">
              <w:rPr>
                <w:rFonts w:cs="Arial"/>
                <w:lang w:val="en-CA"/>
              </w:rPr>
              <w:t xml:space="preserve">  </w:t>
            </w:r>
            <w:sdt>
              <w:sdtPr>
                <w:id w:val="1405332007"/>
                <w:placeholder>
                  <w:docPart w:val="29FA3D610BC04AE2A95AB7F6D476669B"/>
                </w:placeholder>
                <w:showingPlcHdr/>
                <w:dropDownList>
                  <w:listItem w:displayText="Died from disease" w:value="Died from disease"/>
                  <w:listItem w:displayText="Disease contributed to death (secondary cause)" w:value="Disease contributed to death (secondary cause)"/>
                  <w:listItem w:displayText="Other causes" w:value="Other causes"/>
                  <w:listItem w:displayText="Unknown cause" w:value="Unknown cause"/>
                </w:dropDownList>
              </w:sdtPr>
              <w:sdtEndPr/>
              <w:sdtContent>
                <w:r w:rsidRPr="004E6EA9">
                  <w:rPr>
                    <w:rStyle w:val="PlaceholderText"/>
                    <w:rFonts w:eastAsiaTheme="minorHAnsi"/>
                  </w:rPr>
                  <w:t>Choose one</w:t>
                </w:r>
              </w:sdtContent>
            </w:sdt>
          </w:p>
        </w:tc>
      </w:tr>
      <w:tr w:rsidR="001A002A" w:rsidRPr="00B10912" w14:paraId="6C09F9ED" w14:textId="77777777" w:rsidTr="00E61B3B">
        <w:tc>
          <w:tcPr>
            <w:tcW w:w="10795" w:type="dxa"/>
            <w:gridSpan w:val="11"/>
            <w:tcBorders>
              <w:left w:val="nil"/>
              <w:right w:val="nil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343B8FD7" w14:textId="5E881161" w:rsidR="001A002A" w:rsidRPr="00B10912" w:rsidRDefault="001A002A" w:rsidP="000A3FB1">
            <w:pPr>
              <w:pStyle w:val="Heading2"/>
              <w:rPr>
                <w:rStyle w:val="PlaceholderText"/>
                <w:b w:val="0"/>
                <w:color w:val="auto"/>
              </w:rPr>
            </w:pPr>
            <w:r w:rsidRPr="00E55429">
              <w:rPr>
                <w:color w:val="00AAD2"/>
              </w:rPr>
              <w:t>Section 5 –</w:t>
            </w:r>
            <w:r w:rsidR="003F5159" w:rsidRPr="00E55429">
              <w:rPr>
                <w:color w:val="00AAD2"/>
              </w:rPr>
              <w:t xml:space="preserve"> </w:t>
            </w:r>
            <w:r w:rsidR="000A3FB1" w:rsidRPr="00E55429">
              <w:rPr>
                <w:color w:val="00AAD2"/>
              </w:rPr>
              <w:t>Comments</w:t>
            </w:r>
          </w:p>
        </w:tc>
      </w:tr>
      <w:tr w:rsidR="001A002A" w:rsidRPr="00B10912" w14:paraId="61111405" w14:textId="77777777" w:rsidTr="006D0368">
        <w:trPr>
          <w:trHeight w:val="625"/>
        </w:trPr>
        <w:tc>
          <w:tcPr>
            <w:tcW w:w="10795" w:type="dxa"/>
            <w:gridSpan w:val="11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43" w:type="dxa"/>
              <w:bottom w:w="144" w:type="dxa"/>
              <w:right w:w="43" w:type="dxa"/>
            </w:tcMar>
          </w:tcPr>
          <w:p w14:paraId="59307B83" w14:textId="77777777" w:rsidR="001A002A" w:rsidRDefault="005732AB" w:rsidP="005732AB">
            <w:pPr>
              <w:spacing w:after="60"/>
              <w:rPr>
                <w:rStyle w:val="PlaceholderText"/>
                <w:b/>
                <w:color w:val="auto"/>
              </w:rPr>
            </w:pPr>
            <w:r>
              <w:rPr>
                <w:rStyle w:val="PlaceholderText"/>
                <w:b/>
                <w:color w:val="auto"/>
              </w:rPr>
              <w:t>Comments</w:t>
            </w:r>
          </w:p>
          <w:p w14:paraId="4258BB2A" w14:textId="1257BE62" w:rsidR="005732AB" w:rsidRPr="005732AB" w:rsidRDefault="005B3CB8" w:rsidP="004072E6">
            <w:sdt>
              <w:sdtPr>
                <w:rPr>
                  <w:szCs w:val="18"/>
                </w:rPr>
                <w:id w:val="-573353886"/>
                <w:placeholder>
                  <w:docPart w:val="AEA017045C9E44E596ABA917B82ADE8C"/>
                </w:placeholder>
                <w:showingPlcHdr/>
                <w:text w:multiLine="1"/>
              </w:sdtPr>
              <w:sdtEndPr/>
              <w:sdtContent>
                <w:r w:rsidR="004072E6" w:rsidRPr="003F22FC">
                  <w:rPr>
                    <w:rStyle w:val="PlaceholderText"/>
                    <w:rFonts w:eastAsiaTheme="minorHAnsi"/>
                    <w:color w:val="808080" w:themeColor="background1" w:themeShade="80"/>
                    <w:szCs w:val="18"/>
                  </w:rPr>
                  <w:t>Enter text</w:t>
                </w:r>
              </w:sdtContent>
            </w:sdt>
          </w:p>
        </w:tc>
      </w:tr>
    </w:tbl>
    <w:p w14:paraId="73C72BDA" w14:textId="557A0259" w:rsidR="00431613" w:rsidRDefault="00431613" w:rsidP="005732AB"/>
    <w:sectPr w:rsidR="00431613" w:rsidSect="00ED7E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864" w:left="720" w:header="432" w:footer="5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08F0" w14:textId="77777777" w:rsidR="00EC20EA" w:rsidRDefault="00EC20EA" w:rsidP="006010A8">
      <w:r>
        <w:separator/>
      </w:r>
    </w:p>
  </w:endnote>
  <w:endnote w:type="continuationSeparator" w:id="0">
    <w:p w14:paraId="532C7C24" w14:textId="77777777" w:rsidR="00EC20EA" w:rsidRDefault="00EC20EA" w:rsidP="006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C789" w14:textId="78718795" w:rsidR="00CA512E" w:rsidRDefault="00F54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B5CA2" wp14:editId="14045D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B236C" w14:textId="4F5AA2DA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5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D0B236C" w14:textId="4F5AA2DA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EB19" w14:textId="618ED36C" w:rsidR="00EC20EA" w:rsidRPr="004C01BA" w:rsidRDefault="00F544E8" w:rsidP="00ED7EFB">
    <w:pPr>
      <w:pStyle w:val="Head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1BBEA" wp14:editId="79A5BD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70401" w14:textId="1B019F83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1BB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1170401" w14:textId="1B019F83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F0975" w14:textId="05DC0E9A" w:rsidR="00EC20EA" w:rsidRPr="00E101D7" w:rsidRDefault="00EC20EA" w:rsidP="00ED7EFB">
    <w:pPr>
      <w:pStyle w:val="Header"/>
      <w:tabs>
        <w:tab w:val="clear" w:pos="4680"/>
        <w:tab w:val="clear" w:pos="9360"/>
        <w:tab w:val="right" w:pos="10800"/>
      </w:tabs>
      <w:rPr>
        <w:i/>
        <w:noProof/>
      </w:rPr>
    </w:pPr>
    <w:r w:rsidRPr="00431613">
      <w:rPr>
        <w:i/>
        <w:noProof/>
        <w:sz w:val="16"/>
        <w:lang w:val="en-CA" w:eastAsia="en-CA"/>
      </w:rPr>
      <w:t>Enterovirus D68 Enhanced Surveillance</w:t>
    </w:r>
    <w:r w:rsidRPr="00431613">
      <w:rPr>
        <w:i/>
        <w:sz w:val="16"/>
      </w:rPr>
      <w:t xml:space="preserve"> Report</w:t>
    </w:r>
    <w:r w:rsidRPr="00431613">
      <w:rPr>
        <w:i/>
        <w:sz w:val="16"/>
      </w:rPr>
      <w:tab/>
      <w:t xml:space="preserve">Page </w:t>
    </w:r>
    <w:r w:rsidRPr="00431613">
      <w:rPr>
        <w:i/>
        <w:sz w:val="16"/>
      </w:rPr>
      <w:fldChar w:fldCharType="begin"/>
    </w:r>
    <w:r w:rsidRPr="00431613">
      <w:rPr>
        <w:i/>
        <w:sz w:val="16"/>
      </w:rPr>
      <w:instrText xml:space="preserve"> PAGE   \* MERGEFORMAT </w:instrText>
    </w:r>
    <w:r w:rsidRPr="00431613">
      <w:rPr>
        <w:i/>
        <w:sz w:val="16"/>
      </w:rPr>
      <w:fldChar w:fldCharType="separate"/>
    </w:r>
    <w:r w:rsidR="00CE0087">
      <w:rPr>
        <w:i/>
        <w:noProof/>
        <w:sz w:val="16"/>
      </w:rPr>
      <w:t>2</w:t>
    </w:r>
    <w:r w:rsidRPr="00431613">
      <w:rPr>
        <w:i/>
        <w:noProof/>
        <w:sz w:val="16"/>
      </w:rPr>
      <w:fldChar w:fldCharType="end"/>
    </w:r>
  </w:p>
  <w:p w14:paraId="7A3A8C24" w14:textId="77777777" w:rsidR="00EC20EA" w:rsidRPr="00ED7EFB" w:rsidRDefault="00EC20EA" w:rsidP="00ED7EFB">
    <w:pPr>
      <w:pStyle w:val="Footer"/>
      <w:tabs>
        <w:tab w:val="clear" w:pos="4680"/>
        <w:tab w:val="clear" w:pos="9360"/>
        <w:tab w:val="left" w:pos="304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AA46" w14:textId="052357FB" w:rsidR="00E55429" w:rsidRPr="00E55429" w:rsidRDefault="00F544E8" w:rsidP="00E55429">
    <w:pPr>
      <w:pStyle w:val="Title"/>
      <w:jc w:val="left"/>
      <w:rPr>
        <w:sz w:val="16"/>
        <w:szCs w:val="18"/>
      </w:rPr>
    </w:pPr>
    <w:r>
      <w:rPr>
        <w:noProof/>
        <w:sz w:val="16"/>
        <w:szCs w:val="18"/>
        <w:lang w:val="en-CA" w:eastAsia="en-C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F2EA63" wp14:editId="5A1509FC">
              <wp:simplePos x="457200" y="9443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5516C" w14:textId="26418A75" w:rsidR="00F544E8" w:rsidRPr="00F544E8" w:rsidRDefault="00F544E8" w:rsidP="00F54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54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EA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F5516C" w14:textId="26418A75" w:rsidR="00F544E8" w:rsidRPr="00F544E8" w:rsidRDefault="00F544E8" w:rsidP="00F54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544E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429" w:rsidRPr="00E55429">
      <w:rPr>
        <w:noProof/>
        <w:sz w:val="16"/>
        <w:szCs w:val="18"/>
        <w:lang w:val="en-CA" w:eastAsia="en-CA"/>
      </w:rPr>
      <w:t>COVID-19/Seasonal Influenza</w:t>
    </w:r>
    <w:r w:rsidR="00A57F95">
      <w:rPr>
        <w:noProof/>
        <w:sz w:val="16"/>
        <w:szCs w:val="18"/>
        <w:lang w:val="en-CA" w:eastAsia="en-CA"/>
      </w:rPr>
      <w:t>/RSV</w:t>
    </w:r>
    <w:r w:rsidR="00E55429" w:rsidRPr="00E55429">
      <w:rPr>
        <w:noProof/>
        <w:sz w:val="16"/>
        <w:szCs w:val="18"/>
        <w:lang w:val="en-CA" w:eastAsia="en-CA"/>
      </w:rPr>
      <w:t xml:space="preserve"> Death and Hospitalized Case </w:t>
    </w:r>
    <w:r w:rsidR="00E55429" w:rsidRPr="00E55429">
      <w:rPr>
        <w:sz w:val="16"/>
        <w:szCs w:val="18"/>
      </w:rPr>
      <w:t>Report</w:t>
    </w:r>
    <w:r w:rsidR="00E55429">
      <w:rPr>
        <w:sz w:val="16"/>
        <w:szCs w:val="18"/>
      </w:rPr>
      <w:t xml:space="preserve"> | </w:t>
    </w:r>
    <w:r w:rsidR="008C33AD">
      <w:rPr>
        <w:color w:val="00AAD2"/>
        <w:sz w:val="16"/>
        <w:szCs w:val="18"/>
      </w:rPr>
      <w:t>August</w:t>
    </w:r>
    <w:r w:rsidR="00A57F95">
      <w:rPr>
        <w:color w:val="00AAD2"/>
        <w:sz w:val="16"/>
        <w:szCs w:val="18"/>
      </w:rPr>
      <w:t xml:space="preserve"> 202</w:t>
    </w:r>
    <w:r w:rsidR="008C33AD">
      <w:rPr>
        <w:color w:val="00AAD2"/>
        <w:sz w:val="16"/>
        <w:szCs w:val="18"/>
      </w:rPr>
      <w:t>4</w:t>
    </w:r>
  </w:p>
  <w:p w14:paraId="503DC2BB" w14:textId="1F406E81" w:rsidR="00EC20EA" w:rsidRDefault="00EC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F8CA" w14:textId="77777777" w:rsidR="00EC20EA" w:rsidRDefault="00EC20EA" w:rsidP="006010A8">
      <w:r>
        <w:separator/>
      </w:r>
    </w:p>
  </w:footnote>
  <w:footnote w:type="continuationSeparator" w:id="0">
    <w:p w14:paraId="3812FE5E" w14:textId="77777777" w:rsidR="00EC20EA" w:rsidRDefault="00EC20EA" w:rsidP="0060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9E4F" w14:textId="77777777" w:rsidR="008C33AD" w:rsidRDefault="008C3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8C4B" w14:textId="77777777" w:rsidR="008C33AD" w:rsidRDefault="008C3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6597" w14:textId="77777777" w:rsidR="008C33AD" w:rsidRDefault="008C3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0C"/>
    <w:rsid w:val="00066879"/>
    <w:rsid w:val="000A3FB1"/>
    <w:rsid w:val="000B2AF4"/>
    <w:rsid w:val="000D2CA5"/>
    <w:rsid w:val="00100F73"/>
    <w:rsid w:val="00115D9F"/>
    <w:rsid w:val="00140436"/>
    <w:rsid w:val="00176323"/>
    <w:rsid w:val="00183867"/>
    <w:rsid w:val="001A002A"/>
    <w:rsid w:val="001A01AB"/>
    <w:rsid w:val="001A3801"/>
    <w:rsid w:val="001C1B3C"/>
    <w:rsid w:val="001F444F"/>
    <w:rsid w:val="00202234"/>
    <w:rsid w:val="002411F1"/>
    <w:rsid w:val="00262521"/>
    <w:rsid w:val="00290482"/>
    <w:rsid w:val="00344748"/>
    <w:rsid w:val="00345035"/>
    <w:rsid w:val="003503D9"/>
    <w:rsid w:val="003516E9"/>
    <w:rsid w:val="003628E1"/>
    <w:rsid w:val="00362BD7"/>
    <w:rsid w:val="00363865"/>
    <w:rsid w:val="00396136"/>
    <w:rsid w:val="003D1D56"/>
    <w:rsid w:val="003F2109"/>
    <w:rsid w:val="003F22FC"/>
    <w:rsid w:val="003F5159"/>
    <w:rsid w:val="003F57A8"/>
    <w:rsid w:val="004072E6"/>
    <w:rsid w:val="00431613"/>
    <w:rsid w:val="00432E27"/>
    <w:rsid w:val="00480021"/>
    <w:rsid w:val="00481868"/>
    <w:rsid w:val="004C4BF4"/>
    <w:rsid w:val="004E441A"/>
    <w:rsid w:val="004E6EA9"/>
    <w:rsid w:val="004F5054"/>
    <w:rsid w:val="005226A7"/>
    <w:rsid w:val="005702AF"/>
    <w:rsid w:val="005732AB"/>
    <w:rsid w:val="005931C4"/>
    <w:rsid w:val="005B3CB8"/>
    <w:rsid w:val="005C28CE"/>
    <w:rsid w:val="005D5790"/>
    <w:rsid w:val="005D775E"/>
    <w:rsid w:val="005E7583"/>
    <w:rsid w:val="005F5FC7"/>
    <w:rsid w:val="005F60C3"/>
    <w:rsid w:val="006010A8"/>
    <w:rsid w:val="0060264E"/>
    <w:rsid w:val="00626FCC"/>
    <w:rsid w:val="00662356"/>
    <w:rsid w:val="00686AEF"/>
    <w:rsid w:val="006A33C2"/>
    <w:rsid w:val="006D0368"/>
    <w:rsid w:val="006D74A5"/>
    <w:rsid w:val="006E2BE0"/>
    <w:rsid w:val="006F1F7D"/>
    <w:rsid w:val="006F45C2"/>
    <w:rsid w:val="00704C87"/>
    <w:rsid w:val="00765F66"/>
    <w:rsid w:val="00772EBB"/>
    <w:rsid w:val="007B1430"/>
    <w:rsid w:val="007B2F13"/>
    <w:rsid w:val="00802411"/>
    <w:rsid w:val="00826F3C"/>
    <w:rsid w:val="00833203"/>
    <w:rsid w:val="00836E64"/>
    <w:rsid w:val="00853378"/>
    <w:rsid w:val="00882E6A"/>
    <w:rsid w:val="008A59C7"/>
    <w:rsid w:val="008C33AD"/>
    <w:rsid w:val="008C7919"/>
    <w:rsid w:val="009271A1"/>
    <w:rsid w:val="00937E6F"/>
    <w:rsid w:val="009A2C89"/>
    <w:rsid w:val="009D0FBB"/>
    <w:rsid w:val="009E145F"/>
    <w:rsid w:val="009E6A72"/>
    <w:rsid w:val="009F4BCC"/>
    <w:rsid w:val="00A12BB8"/>
    <w:rsid w:val="00A16A7E"/>
    <w:rsid w:val="00A52D6C"/>
    <w:rsid w:val="00A57F95"/>
    <w:rsid w:val="00A651FD"/>
    <w:rsid w:val="00A75107"/>
    <w:rsid w:val="00AA0A23"/>
    <w:rsid w:val="00AB1E29"/>
    <w:rsid w:val="00AB2A0E"/>
    <w:rsid w:val="00AC4914"/>
    <w:rsid w:val="00AD430C"/>
    <w:rsid w:val="00B10912"/>
    <w:rsid w:val="00B16429"/>
    <w:rsid w:val="00B3612A"/>
    <w:rsid w:val="00B55AC0"/>
    <w:rsid w:val="00B728FF"/>
    <w:rsid w:val="00BA708D"/>
    <w:rsid w:val="00BC1303"/>
    <w:rsid w:val="00C052BA"/>
    <w:rsid w:val="00C264CF"/>
    <w:rsid w:val="00C50580"/>
    <w:rsid w:val="00C50EDE"/>
    <w:rsid w:val="00C519BE"/>
    <w:rsid w:val="00C539C0"/>
    <w:rsid w:val="00C54ACE"/>
    <w:rsid w:val="00C97408"/>
    <w:rsid w:val="00CA512E"/>
    <w:rsid w:val="00CB37AF"/>
    <w:rsid w:val="00CB786E"/>
    <w:rsid w:val="00CD1DBD"/>
    <w:rsid w:val="00CE0087"/>
    <w:rsid w:val="00CE56BF"/>
    <w:rsid w:val="00CF10FE"/>
    <w:rsid w:val="00D50932"/>
    <w:rsid w:val="00D976D9"/>
    <w:rsid w:val="00DB7D57"/>
    <w:rsid w:val="00E270BB"/>
    <w:rsid w:val="00E35C2C"/>
    <w:rsid w:val="00E35E33"/>
    <w:rsid w:val="00E47599"/>
    <w:rsid w:val="00E55429"/>
    <w:rsid w:val="00E5544E"/>
    <w:rsid w:val="00E61B3B"/>
    <w:rsid w:val="00E82F61"/>
    <w:rsid w:val="00EC20EA"/>
    <w:rsid w:val="00ED7EFB"/>
    <w:rsid w:val="00EE615C"/>
    <w:rsid w:val="00F1151C"/>
    <w:rsid w:val="00F43CC0"/>
    <w:rsid w:val="00F544E8"/>
    <w:rsid w:val="00F57C85"/>
    <w:rsid w:val="00F8771D"/>
    <w:rsid w:val="00FC4A25"/>
    <w:rsid w:val="00FE03AB"/>
    <w:rsid w:val="00FE43D4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A1BE87"/>
  <w15:chartTrackingRefBased/>
  <w15:docId w15:val="{42DFBE7B-78D3-4EAC-8845-602D1A4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AB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B"/>
    <w:pPr>
      <w:spacing w:before="120" w:after="180"/>
      <w:jc w:val="right"/>
      <w:outlineLvl w:val="0"/>
    </w:pPr>
    <w:rPr>
      <w:rFonts w:cs="Arial"/>
      <w:b/>
      <w:bCs/>
      <w:iCs/>
      <w:color w:val="FF0000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8FF"/>
    <w:pPr>
      <w:keepNext/>
      <w:keepLines/>
      <w:spacing w:before="160"/>
      <w:outlineLvl w:val="1"/>
    </w:pPr>
    <w:rPr>
      <w:rFonts w:eastAsia="Arial" w:cs="Arial"/>
      <w:b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F2109"/>
    <w:pPr>
      <w:widowControl w:val="0"/>
      <w:spacing w:before="64"/>
      <w:ind w:left="127"/>
      <w:jc w:val="right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F2109"/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28FF"/>
    <w:rPr>
      <w:rFonts w:ascii="Arial" w:eastAsia="Arial" w:hAnsi="Arial" w:cs="Arial"/>
      <w:b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70BB"/>
    <w:rPr>
      <w:rFonts w:ascii="Arial" w:eastAsia="Times New Roman" w:hAnsi="Arial" w:cs="Arial"/>
      <w:b/>
      <w:bCs/>
      <w:iCs/>
      <w:color w:val="FF0000"/>
      <w:sz w:val="20"/>
      <w:szCs w:val="18"/>
      <w:lang w:val="en-US"/>
    </w:rPr>
  </w:style>
  <w:style w:type="table" w:styleId="TableGrid">
    <w:name w:val="Table Grid"/>
    <w:basedOn w:val="TableNormal"/>
    <w:uiPriority w:val="39"/>
    <w:rsid w:val="00E2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A8"/>
    <w:rPr>
      <w:rFonts w:ascii="Arial" w:eastAsia="Times New Roman" w:hAnsi="Arial" w:cs="Times New Roman"/>
      <w:sz w:val="1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E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FB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A0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D6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D6C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.Molella-Parke\OneDrive%20-%20Government%20of%20Alberta\Documents\Custom%20Office%20Templates\FORMATfor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52580643F54E72BD89FDBCC126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8E6B-58A8-40F1-83FB-8B11E523BDFB}"/>
      </w:docPartPr>
      <w:docPartBody>
        <w:p w:rsidR="00F6614B" w:rsidRDefault="007570A3" w:rsidP="007570A3">
          <w:pPr>
            <w:pStyle w:val="B152580643F54E72BD89FDBCC126ECC334"/>
          </w:pPr>
          <w:r w:rsidRPr="003F22FC">
            <w:rPr>
              <w:color w:val="808080" w:themeColor="background1" w:themeShade="80"/>
              <w:szCs w:val="18"/>
            </w:rPr>
            <w:t>Choose date</w:t>
          </w:r>
        </w:p>
      </w:docPartBody>
    </w:docPart>
    <w:docPart>
      <w:docPartPr>
        <w:name w:val="5AEBB6653D4345A3A6DEE1547AF9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595-D2C5-46E7-BCB4-D0A624372436}"/>
      </w:docPartPr>
      <w:docPartBody>
        <w:p w:rsidR="00F6614B" w:rsidRDefault="007570A3" w:rsidP="007570A3">
          <w:pPr>
            <w:pStyle w:val="5AEBB6653D4345A3A6DEE1547AF99EA734"/>
          </w:pPr>
          <w:r w:rsidRPr="003F22FC">
            <w:rPr>
              <w:color w:val="808080" w:themeColor="background1" w:themeShade="80"/>
              <w:szCs w:val="18"/>
            </w:rPr>
            <w:t>Choose date</w:t>
          </w:r>
        </w:p>
      </w:docPartBody>
    </w:docPart>
    <w:docPart>
      <w:docPartPr>
        <w:name w:val="48EFBF9639CB4B65B5CC95849604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1473-A523-4603-8B53-1AB64D570413}"/>
      </w:docPartPr>
      <w:docPartBody>
        <w:p w:rsidR="00F6614B" w:rsidRDefault="007570A3" w:rsidP="007570A3">
          <w:pPr>
            <w:pStyle w:val="48EFBF9639CB4B65B5CC95849604CB9634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2595CC09B7F3419E81F15D59000E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645A-B57C-446E-814B-25A8B400188E}"/>
      </w:docPartPr>
      <w:docPartBody>
        <w:p w:rsidR="00F6614B" w:rsidRDefault="007570A3" w:rsidP="007570A3">
          <w:pPr>
            <w:pStyle w:val="2595CC09B7F3419E81F15D59000ED0F63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1FF7A10066FF4FE29696F801492A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DAF4-4346-48DA-99D6-9439193DBB99}"/>
      </w:docPartPr>
      <w:docPartBody>
        <w:p w:rsidR="00F6614B" w:rsidRDefault="007570A3" w:rsidP="007570A3">
          <w:pPr>
            <w:pStyle w:val="1FF7A10066FF4FE29696F801492A4A7D31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D453EFEE6E884AEC9F9835B1987A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6554-FB7A-48EE-B498-AA19CE61DD8A}"/>
      </w:docPartPr>
      <w:docPartBody>
        <w:p w:rsidR="00F6614B" w:rsidRDefault="007570A3" w:rsidP="007570A3">
          <w:pPr>
            <w:pStyle w:val="D453EFEE6E884AEC9F9835B1987A031631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9C3493AC05F247C3A3CB295AA133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F752-7356-4093-BBCE-86936B747B64}"/>
      </w:docPartPr>
      <w:docPartBody>
        <w:p w:rsidR="00F6614B" w:rsidRDefault="007570A3" w:rsidP="007570A3">
          <w:pPr>
            <w:pStyle w:val="9C3493AC05F247C3A3CB295AA133E41331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D1620D99017843E58F0B413297C3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FB89-9775-4104-93F6-73722B387B9B}"/>
      </w:docPartPr>
      <w:docPartBody>
        <w:p w:rsidR="00F6614B" w:rsidRDefault="007570A3" w:rsidP="007570A3">
          <w:pPr>
            <w:pStyle w:val="D1620D99017843E58F0B413297C313C719"/>
          </w:pPr>
          <w:r w:rsidRPr="003F22FC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C384D1F79F7D4909B1E7C160522DA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B990-9194-46FC-96BB-04BFAA22AA92}"/>
      </w:docPartPr>
      <w:docPartBody>
        <w:p w:rsidR="00F6614B" w:rsidRDefault="007570A3" w:rsidP="007570A3">
          <w:pPr>
            <w:pStyle w:val="C384D1F79F7D4909B1E7C160522DAE2919"/>
          </w:pPr>
          <w:r w:rsidRPr="003F22FC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B01B63B5567F4C4C94F52A1ED722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E130-BA39-4912-8857-9E42FD019CB2}"/>
      </w:docPartPr>
      <w:docPartBody>
        <w:p w:rsidR="00F6614B" w:rsidRDefault="007570A3" w:rsidP="007570A3">
          <w:pPr>
            <w:pStyle w:val="B01B63B5567F4C4C94F52A1ED72226BC19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82E9CFC2AA174B42B24260B7CF7E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9219-D1E7-4C4E-AA34-CB8C3A04DB3A}"/>
      </w:docPartPr>
      <w:docPartBody>
        <w:p w:rsidR="00C511F7" w:rsidRDefault="007570A3" w:rsidP="007570A3">
          <w:pPr>
            <w:pStyle w:val="82E9CFC2AA174B42B24260B7CF7E2218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A29846F3307B480A8F7FA4D61FED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C9EB-E9CC-469F-B6BA-764CA78FD576}"/>
      </w:docPartPr>
      <w:docPartBody>
        <w:p w:rsidR="00C511F7" w:rsidRDefault="007570A3" w:rsidP="007570A3">
          <w:pPr>
            <w:pStyle w:val="A29846F3307B480A8F7FA4D61FEDF47E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FAE5E62DA172477484B9755DA296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888-4FD1-40F3-A75D-9D4C9B606294}"/>
      </w:docPartPr>
      <w:docPartBody>
        <w:p w:rsidR="00C511F7" w:rsidRDefault="007570A3" w:rsidP="007570A3">
          <w:pPr>
            <w:pStyle w:val="FAE5E62DA172477484B9755DA296031E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91938E7FA20A4F159FB3D3D69E8F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4323-D10E-4FC6-BDAF-E23D243DF054}"/>
      </w:docPartPr>
      <w:docPartBody>
        <w:p w:rsidR="00C511F7" w:rsidRDefault="007570A3" w:rsidP="007570A3">
          <w:pPr>
            <w:pStyle w:val="91938E7FA20A4F159FB3D3D69E8F755A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94DA752920964119AFC9C5ABD915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ECE1-D486-4488-B4C1-9641163A1817}"/>
      </w:docPartPr>
      <w:docPartBody>
        <w:p w:rsidR="00C511F7" w:rsidRDefault="007570A3" w:rsidP="007570A3">
          <w:pPr>
            <w:pStyle w:val="94DA752920964119AFC9C5ABD9159932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5838DDDB261342B4AF0FD5D4064F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813F-388B-40F6-9379-81484AC20E34}"/>
      </w:docPartPr>
      <w:docPartBody>
        <w:p w:rsidR="00C511F7" w:rsidRDefault="007570A3" w:rsidP="007570A3">
          <w:pPr>
            <w:pStyle w:val="5838DDDB261342B4AF0FD5D4064F5382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AEA017045C9E44E596ABA917B82A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4F2A-1EA7-4CB7-9B32-FE3E0FF38963}"/>
      </w:docPartPr>
      <w:docPartBody>
        <w:p w:rsidR="00C511F7" w:rsidRDefault="007570A3" w:rsidP="007570A3">
          <w:pPr>
            <w:pStyle w:val="AEA017045C9E44E596ABA917B82ADE8C17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E53271E274734C99A97C4C50C1EE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42ED-5644-4CB6-AE66-D4435E50DCCB}"/>
      </w:docPartPr>
      <w:docPartBody>
        <w:p w:rsidR="009A6658" w:rsidRDefault="007570A3" w:rsidP="007570A3">
          <w:pPr>
            <w:pStyle w:val="E53271E274734C99A97C4C50C1EE852316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96CCBA64FD564E30AED643D12421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24DC-59E6-4430-855E-8A4D1142EB6A}"/>
      </w:docPartPr>
      <w:docPartBody>
        <w:p w:rsidR="00505C2D" w:rsidRDefault="007570A3" w:rsidP="007570A3">
          <w:pPr>
            <w:pStyle w:val="96CCBA64FD564E30AED643D124211B4C13"/>
          </w:pPr>
          <w:r w:rsidRPr="004E6EA9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D980AAA3A4614CCFB87262C0E44B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9C87-3B18-43EB-87F7-EA8B0AD82983}"/>
      </w:docPartPr>
      <w:docPartBody>
        <w:p w:rsidR="00505C2D" w:rsidRDefault="007570A3" w:rsidP="007570A3">
          <w:pPr>
            <w:pStyle w:val="D980AAA3A4614CCFB87262C0E44B9EDA13"/>
          </w:pPr>
          <w:r w:rsidRPr="004E6EA9">
            <w:rPr>
              <w:color w:val="808080" w:themeColor="background1" w:themeShade="80"/>
            </w:rPr>
            <w:t>Choose date</w:t>
          </w:r>
        </w:p>
      </w:docPartBody>
    </w:docPart>
    <w:docPart>
      <w:docPartPr>
        <w:name w:val="29FA3D610BC04AE2A95AB7F6D476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97E3-0685-434A-B234-FCBC254359D9}"/>
      </w:docPartPr>
      <w:docPartBody>
        <w:p w:rsidR="00505C2D" w:rsidRDefault="007570A3" w:rsidP="007570A3">
          <w:pPr>
            <w:pStyle w:val="29FA3D610BC04AE2A95AB7F6D476669B13"/>
          </w:pPr>
          <w:r w:rsidRPr="004E6EA9">
            <w:rPr>
              <w:rStyle w:val="PlaceholderText"/>
              <w:rFonts w:eastAsiaTheme="minorHAnsi"/>
            </w:rPr>
            <w:t>Choose one</w:t>
          </w:r>
        </w:p>
      </w:docPartBody>
    </w:docPart>
    <w:docPart>
      <w:docPartPr>
        <w:name w:val="06D7D8F139BC42B28D4F8932A917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7233-E59E-4A69-877B-3E77A64CECB5}"/>
      </w:docPartPr>
      <w:docPartBody>
        <w:p w:rsidR="005053A1" w:rsidRDefault="007570A3" w:rsidP="007570A3">
          <w:pPr>
            <w:pStyle w:val="06D7D8F139BC42B28D4F8932A917B7E213"/>
          </w:pPr>
          <w:r w:rsidRPr="00F81C5F">
            <w:rPr>
              <w:color w:val="808080" w:themeColor="background1" w:themeShade="80"/>
            </w:rPr>
            <w:t>Choose one</w:t>
          </w:r>
        </w:p>
      </w:docPartBody>
    </w:docPart>
    <w:docPart>
      <w:docPartPr>
        <w:name w:val="3C3CD05D0CDA41C4AAE6FF210933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B3FB-A927-4E71-9B40-959DA3439707}"/>
      </w:docPartPr>
      <w:docPartBody>
        <w:p w:rsidR="00A7622C" w:rsidRDefault="007570A3" w:rsidP="007570A3">
          <w:pPr>
            <w:pStyle w:val="3C3CD05D0CDA41C4AAE6FF2109336BEB12"/>
          </w:pPr>
          <w:r w:rsidRPr="003F22FC">
            <w:rPr>
              <w:color w:val="808080" w:themeColor="background1" w:themeShade="80"/>
            </w:rPr>
            <w:t>Choose date</w:t>
          </w:r>
        </w:p>
      </w:docPartBody>
    </w:docPart>
    <w:docPart>
      <w:docPartPr>
        <w:name w:val="B6A56A5E23B344A3B77A84035616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BE8B-4526-40BA-B46D-6F29C0F85C97}"/>
      </w:docPartPr>
      <w:docPartBody>
        <w:p w:rsidR="00A7622C" w:rsidRDefault="007570A3" w:rsidP="007570A3">
          <w:pPr>
            <w:pStyle w:val="B6A56A5E23B344A3B77A840356168F2112"/>
          </w:pPr>
          <w:r w:rsidRPr="003F22FC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31A599CFE3BD4AE98E3180FAC6EE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E8D4-4311-4ED2-934E-6CDCDA49D7BB}"/>
      </w:docPartPr>
      <w:docPartBody>
        <w:p w:rsidR="00A7622C" w:rsidRDefault="007570A3" w:rsidP="007570A3">
          <w:pPr>
            <w:pStyle w:val="31A599CFE3BD4AE98E3180FAC6EE0D458"/>
          </w:pPr>
          <w:r w:rsidRPr="003F22FC">
            <w:rPr>
              <w:color w:val="808080" w:themeColor="background1" w:themeShade="80"/>
            </w:rPr>
            <w:t>Choose date</w:t>
          </w:r>
        </w:p>
      </w:docPartBody>
    </w:docPart>
    <w:docPart>
      <w:docPartPr>
        <w:name w:val="0D23FC6C739F4E0FA0A987F77F34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51E6-28F8-4DD5-AC41-E389F9DEE8E4}"/>
      </w:docPartPr>
      <w:docPartBody>
        <w:p w:rsidR="00395FC8" w:rsidRDefault="007570A3" w:rsidP="007570A3">
          <w:pPr>
            <w:pStyle w:val="0D23FC6C739F4E0FA0A987F77F3464795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15D1DBD012C84A8C8C4DF007855E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1703-A142-4129-94BE-1819A82103C8}"/>
      </w:docPartPr>
      <w:docPartBody>
        <w:p w:rsidR="00395FC8" w:rsidRDefault="007570A3" w:rsidP="007570A3">
          <w:pPr>
            <w:pStyle w:val="15D1DBD012C84A8C8C4DF007855E326C5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93E8479F92294923B117396E99C7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68B1-FF14-4E95-BBB5-C3844F70F718}"/>
      </w:docPartPr>
      <w:docPartBody>
        <w:p w:rsidR="00395FC8" w:rsidRDefault="007570A3" w:rsidP="007570A3">
          <w:pPr>
            <w:pStyle w:val="93E8479F92294923B117396E99C7C5365"/>
          </w:pPr>
          <w:r w:rsidRPr="003F22FC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C0D8DB4C33CC4155809BA789648E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E44C-E57C-4B29-BCB6-DB92930690EC}"/>
      </w:docPartPr>
      <w:docPartBody>
        <w:p w:rsidR="00395FC8" w:rsidRDefault="007570A3" w:rsidP="007570A3">
          <w:pPr>
            <w:pStyle w:val="C0D8DB4C33CC4155809BA789648EC6655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B7D4AC82751848758C1F781D4AEC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8AB0-8ED0-4D75-8068-EBC991009D4F}"/>
      </w:docPartPr>
      <w:docPartBody>
        <w:p w:rsidR="00C612AF" w:rsidRDefault="007570A3" w:rsidP="007570A3">
          <w:pPr>
            <w:pStyle w:val="B7D4AC82751848758C1F781D4AEC70F24"/>
          </w:pPr>
          <w:r w:rsidRPr="003F22FC">
            <w:rPr>
              <w:color w:val="808080" w:themeColor="background1" w:themeShade="80"/>
              <w:szCs w:val="18"/>
            </w:rPr>
            <w:t>Choose date</w:t>
          </w:r>
        </w:p>
      </w:docPartBody>
    </w:docPart>
    <w:docPart>
      <w:docPartPr>
        <w:name w:val="A718DA1D78164B26B2B01F3A68B5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F787C-48A4-46B1-A3DB-6124C78D9093}"/>
      </w:docPartPr>
      <w:docPartBody>
        <w:p w:rsidR="00C612AF" w:rsidRDefault="007570A3" w:rsidP="007570A3">
          <w:pPr>
            <w:pStyle w:val="A718DA1D78164B26B2B01F3A68B5450A4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72CDA04C3524440BB2DBF43BD75A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20A3-A7C8-44A3-8E0A-7E81DC7A2C0C}"/>
      </w:docPartPr>
      <w:docPartBody>
        <w:p w:rsidR="00C612AF" w:rsidRDefault="007570A3" w:rsidP="007570A3">
          <w:pPr>
            <w:pStyle w:val="72CDA04C3524440BB2DBF43BD75A0E224"/>
          </w:pPr>
          <w:r w:rsidRPr="00CD1DBD">
            <w:rPr>
              <w:rStyle w:val="PlaceholderText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070E47914F13438DB7828F9635FB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A1BF-945A-4BB9-AB02-BE1DA7C1BD6D}"/>
      </w:docPartPr>
      <w:docPartBody>
        <w:p w:rsidR="00EF539B" w:rsidRDefault="007570A3" w:rsidP="007570A3">
          <w:pPr>
            <w:pStyle w:val="070E47914F13438DB7828F9635FB94FF3"/>
          </w:pPr>
          <w:r w:rsidRPr="00CD1DBD">
            <w:rPr>
              <w:color w:val="808080" w:themeColor="background1" w:themeShade="80"/>
              <w:lang w:val="en-CA"/>
            </w:rPr>
            <w:t>Choose one</w:t>
          </w:r>
        </w:p>
      </w:docPartBody>
    </w:docPart>
    <w:docPart>
      <w:docPartPr>
        <w:name w:val="75A06DE7CA8B4AD1ABD0D370C2D5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DBF3-83EF-47D6-BCC6-719476785F07}"/>
      </w:docPartPr>
      <w:docPartBody>
        <w:p w:rsidR="00CC0810" w:rsidRDefault="007570A3" w:rsidP="007570A3">
          <w:pPr>
            <w:pStyle w:val="75A06DE7CA8B4AD1ABD0D370C2D52EBE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CC204871908348B597D31DF6C907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79DA-2DF6-4633-A0D6-B7E6EBCCABC5}"/>
      </w:docPartPr>
      <w:docPartBody>
        <w:p w:rsidR="00CC0810" w:rsidRDefault="007570A3" w:rsidP="007570A3">
          <w:pPr>
            <w:pStyle w:val="CC204871908348B597D31DF6C90746A6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7BB045DCC0AD4C0C810EBB7F3ABF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477E-B487-46BC-B318-48C8418AD852}"/>
      </w:docPartPr>
      <w:docPartBody>
        <w:p w:rsidR="00CC0810" w:rsidRDefault="007570A3" w:rsidP="007570A3">
          <w:pPr>
            <w:pStyle w:val="7BB045DCC0AD4C0C810EBB7F3ABFEA8D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  <w:docPart>
      <w:docPartPr>
        <w:name w:val="7788BC338DD5431BAE0CD1F0CF57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2FA0-A3A8-4B4C-8E63-FFC96AA41BB5}"/>
      </w:docPartPr>
      <w:docPartBody>
        <w:p w:rsidR="00CC0810" w:rsidRDefault="007570A3" w:rsidP="007570A3">
          <w:pPr>
            <w:pStyle w:val="7788BC338DD5431BAE0CD1F0CF5731BF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Choose one</w:t>
          </w:r>
        </w:p>
      </w:docPartBody>
    </w:docPart>
    <w:docPart>
      <w:docPartPr>
        <w:name w:val="FE50ACD32FB742A99F859797C722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897D-DAC5-4B3B-99EF-F21E8A215159}"/>
      </w:docPartPr>
      <w:docPartBody>
        <w:p w:rsidR="00CC0810" w:rsidRDefault="007570A3" w:rsidP="007570A3">
          <w:pPr>
            <w:pStyle w:val="FE50ACD32FB742A99F859797C722B17E2"/>
          </w:pPr>
          <w:r w:rsidRPr="003F22FC">
            <w:rPr>
              <w:rStyle w:val="PlaceholderText"/>
              <w:rFonts w:eastAsiaTheme="minorHAnsi"/>
              <w:color w:val="808080" w:themeColor="background1" w:themeShade="80"/>
              <w:szCs w:val="18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24"/>
    <w:rsid w:val="00153E26"/>
    <w:rsid w:val="00172B65"/>
    <w:rsid w:val="00395FC8"/>
    <w:rsid w:val="004A5390"/>
    <w:rsid w:val="004A7413"/>
    <w:rsid w:val="005053A1"/>
    <w:rsid w:val="00505C2D"/>
    <w:rsid w:val="007570A3"/>
    <w:rsid w:val="007607BC"/>
    <w:rsid w:val="00825730"/>
    <w:rsid w:val="008E3324"/>
    <w:rsid w:val="009A6658"/>
    <w:rsid w:val="00A7622C"/>
    <w:rsid w:val="00C511F7"/>
    <w:rsid w:val="00C612AF"/>
    <w:rsid w:val="00CC0810"/>
    <w:rsid w:val="00D35CB7"/>
    <w:rsid w:val="00EE7FCB"/>
    <w:rsid w:val="00EF539B"/>
    <w:rsid w:val="00F6614B"/>
    <w:rsid w:val="00F6789E"/>
    <w:rsid w:val="00FA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0A3"/>
    <w:rPr>
      <w:color w:val="808080"/>
    </w:rPr>
  </w:style>
  <w:style w:type="paragraph" w:customStyle="1" w:styleId="75A06DE7CA8B4AD1ABD0D370C2D52EBE2">
    <w:name w:val="75A06DE7CA8B4AD1ABD0D370C2D52EBE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C204871908348B597D31DF6C90746A62">
    <w:name w:val="CC204871908348B597D31DF6C90746A6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BB045DCC0AD4C0C810EBB7F3ABFEA8D2">
    <w:name w:val="7BB045DCC0AD4C0C810EBB7F3ABFEA8D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788BC338DD5431BAE0CD1F0CF5731BF2">
    <w:name w:val="7788BC338DD5431BAE0CD1F0CF5731BF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E50ACD32FB742A99F859797C722B17E2">
    <w:name w:val="FE50ACD32FB742A99F859797C722B17E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152580643F54E72BD89FDBCC126ECC334">
    <w:name w:val="B152580643F54E72BD89FDBCC126ECC33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AEBB6653D4345A3A6DEE1547AF99EA734">
    <w:name w:val="5AEBB6653D4345A3A6DEE1547AF99EA73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8EFBF9639CB4B65B5CC95849604CB9634">
    <w:name w:val="48EFBF9639CB4B65B5CC95849604CB963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595CC09B7F3419E81F15D59000ED0F632">
    <w:name w:val="2595CC09B7F3419E81F15D59000ED0F63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FF7A10066FF4FE29696F801492A4A7D31">
    <w:name w:val="1FF7A10066FF4FE29696F801492A4A7D31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453EFEE6E884AEC9F9835B1987A031631">
    <w:name w:val="D453EFEE6E884AEC9F9835B1987A031631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C3493AC05F247C3A3CB295AA133E41331">
    <w:name w:val="9C3493AC05F247C3A3CB295AA133E41331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53271E274734C99A97C4C50C1EE852316">
    <w:name w:val="E53271E274734C99A97C4C50C1EE852316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6A56A5E23B344A3B77A840356168F2112">
    <w:name w:val="B6A56A5E23B344A3B77A840356168F211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C3CD05D0CDA41C4AAE6FF2109336BEB12">
    <w:name w:val="3C3CD05D0CDA41C4AAE6FF2109336BEB12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2E9CFC2AA174B42B24260B7CF7E221817">
    <w:name w:val="82E9CFC2AA174B42B24260B7CF7E2218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29846F3307B480A8F7FA4D61FEDF47E17">
    <w:name w:val="A29846F3307B480A8F7FA4D61FEDF47E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AE5E62DA172477484B9755DA296031E17">
    <w:name w:val="FAE5E62DA172477484B9755DA296031E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1938E7FA20A4F159FB3D3D69E8F755A17">
    <w:name w:val="91938E7FA20A4F159FB3D3D69E8F755A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4DA752920964119AFC9C5ABD915993217">
    <w:name w:val="94DA752920964119AFC9C5ABD9159932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6D7D8F139BC42B28D4F8932A917B7E213">
    <w:name w:val="06D7D8F139BC42B28D4F8932A917B7E213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38DDDB261342B4AF0FD5D4064F538217">
    <w:name w:val="5838DDDB261342B4AF0FD5D4064F5382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1620D99017843E58F0B413297C313C719">
    <w:name w:val="D1620D99017843E58F0B413297C313C719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384D1F79F7D4909B1E7C160522DAE2919">
    <w:name w:val="C384D1F79F7D4909B1E7C160522DAE2919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01B63B5567F4C4C94F52A1ED72226BC19">
    <w:name w:val="B01B63B5567F4C4C94F52A1ED72226BC19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1A599CFE3BD4AE98E3180FAC6EE0D458">
    <w:name w:val="31A599CFE3BD4AE98E3180FAC6EE0D458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D23FC6C739F4E0FA0A987F77F3464795">
    <w:name w:val="0D23FC6C739F4E0FA0A987F77F3464795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5D1DBD012C84A8C8C4DF007855E326C5">
    <w:name w:val="15D1DBD012C84A8C8C4DF007855E326C5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2CDA04C3524440BB2DBF43BD75A0E224">
    <w:name w:val="72CDA04C3524440BB2DBF43BD75A0E22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7D4AC82751848758C1F781D4AEC70F24">
    <w:name w:val="B7D4AC82751848758C1F781D4AEC70F2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718DA1D78164B26B2B01F3A68B5450A4">
    <w:name w:val="A718DA1D78164B26B2B01F3A68B5450A4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70E47914F13438DB7828F9635FB94FF3">
    <w:name w:val="070E47914F13438DB7828F9635FB94FF3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0D8DB4C33CC4155809BA789648EC6655">
    <w:name w:val="C0D8DB4C33CC4155809BA789648EC6655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3E8479F92294923B117396E99C7C5365">
    <w:name w:val="93E8479F92294923B117396E99C7C5365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6CCBA64FD564E30AED643D124211B4C13">
    <w:name w:val="96CCBA64FD564E30AED643D124211B4C13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980AAA3A4614CCFB87262C0E44B9EDA13">
    <w:name w:val="D980AAA3A4614CCFB87262C0E44B9EDA13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9FA3D610BC04AE2A95AB7F6D476669B13">
    <w:name w:val="29FA3D610BC04AE2A95AB7F6D476669B13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EA017045C9E44E596ABA917B82ADE8C17">
    <w:name w:val="AEA017045C9E44E596ABA917B82ADE8C17"/>
    <w:rsid w:val="007570A3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FC26FEF1554D9F227FC99DD97CAA" ma:contentTypeVersion="4" ma:contentTypeDescription="Create a new document." ma:contentTypeScope="" ma:versionID="f889030138282448028ee7715a1a96d0">
  <xsd:schema xmlns:xsd="http://www.w3.org/2001/XMLSchema" xmlns:xs="http://www.w3.org/2001/XMLSchema" xmlns:p="http://schemas.microsoft.com/office/2006/metadata/properties" xmlns:ns3="b3e9bec3-6534-4f71-a483-ac4f2b84822e" targetNamespace="http://schemas.microsoft.com/office/2006/metadata/properties" ma:root="true" ma:fieldsID="38338355948c5bd647b9a732ffc97ce7" ns3:_="">
    <xsd:import namespace="b3e9bec3-6534-4f71-a483-ac4f2b848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9bec3-6534-4f71-a483-ac4f2b848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E6FA6-347E-40D9-9A2F-645E151A6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7E7A1-29DA-4EAA-95B8-EB42B895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9bec3-6534-4f71-a483-ac4f2b848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7A60E-C141-4886-85F4-5AE339C6F9DA}">
  <ds:schemaRefs>
    <ds:schemaRef ds:uri="http://purl.org/dc/terms/"/>
    <ds:schemaRef ds:uri="http://schemas.openxmlformats.org/package/2006/metadata/core-properties"/>
    <ds:schemaRef ds:uri="b3e9bec3-6534-4f71-a483-ac4f2b84822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FORMATforFORM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COVID-19/Seasonal Influenza/RSV Death and Hospitalized Case Report form</vt:lpstr>
    </vt:vector>
  </TitlesOfParts>
  <Company>Government of Alberta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COVID-19/Seasonal Influenza/RSV Death and Hospitalized Case Report form</dc:title>
  <dc:subject>Form for COVID-19/Seasonal Influenza Death and Hospitalized Case Report, updated August 2024</dc:subject>
  <dc:creator>Alberta Health</dc:creator>
  <cp:keywords>Security Classification: PUBLIC</cp:keywords>
  <dc:description/>
  <cp:revision>7</cp:revision>
  <cp:lastPrinted>2021-12-21T16:46:00Z</cp:lastPrinted>
  <dcterms:created xsi:type="dcterms:W3CDTF">2024-05-08T19:06:00Z</dcterms:created>
  <dcterms:modified xsi:type="dcterms:W3CDTF">2024-08-22T21:36:00Z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0x01010066FEFC26FEF1554D9F227FC99DD97CAA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2024-08-16T20:15:51Z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05d041c6-b94e-4d10-8dd1-0de4d48b5076</vt:lpwstr>
  </property>
  <property fmtid="{D5CDD505-2E9C-101B-9397-08002B2CF9AE}" pid="12" name="MSIP_Label_60c3ebf9-3c2f-4745-a75f-55836bdb736f_ContentBits">
    <vt:lpwstr>2</vt:lpwstr>
  </property>
</Properties>
</file>